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701"/>
      </w:tblGrid>
      <w:tr w:rsidR="00E52C0F" w:rsidRPr="00DF225E" w14:paraId="4EC980C8" w14:textId="77777777" w:rsidTr="00763C0F">
        <w:tc>
          <w:tcPr>
            <w:tcW w:w="6804" w:type="dxa"/>
            <w:vAlign w:val="center"/>
          </w:tcPr>
          <w:p w14:paraId="368274FE" w14:textId="77777777" w:rsidR="00E52C0F" w:rsidRPr="00DF225E" w:rsidRDefault="00E52C0F" w:rsidP="006C185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14:paraId="45CEF8E8" w14:textId="77777777" w:rsidR="00E52C0F" w:rsidRPr="00DF225E" w:rsidRDefault="00E52C0F" w:rsidP="006C185A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701" w:type="dxa"/>
            <w:vAlign w:val="center"/>
          </w:tcPr>
          <w:p w14:paraId="302FC4CF" w14:textId="77777777" w:rsidR="00E52C0F" w:rsidRPr="00DF225E" w:rsidRDefault="00E52C0F" w:rsidP="006C185A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14:paraId="339DFB96" w14:textId="77777777" w:rsidR="00E52C0F" w:rsidRPr="00DF225E" w:rsidRDefault="00E52C0F" w:rsidP="006C1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E52C0F" w:rsidRPr="008E5648" w14:paraId="1CB3C75F" w14:textId="77777777" w:rsidTr="00763C0F">
        <w:trPr>
          <w:trHeight w:val="8058"/>
        </w:trPr>
        <w:tc>
          <w:tcPr>
            <w:tcW w:w="6804" w:type="dxa"/>
          </w:tcPr>
          <w:p w14:paraId="235E69F3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78135B54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BB6AED" wp14:editId="0001C770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0</wp:posOffset>
                      </wp:positionV>
                      <wp:extent cx="1198880" cy="419100"/>
                      <wp:effectExtent l="0" t="0" r="20320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9215C2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Doküman </w:t>
                                  </w:r>
                                  <w:r w:rsidR="00540DB0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revizyon</w:t>
                                  </w: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F59C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ihtiyacının </w:t>
                                  </w: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belirlenmesi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90.05pt;margin-top:0;width:94.4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Doküman </w:t>
                            </w:r>
                            <w:r w:rsidR="00540DB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revizyon</w:t>
                            </w: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F59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ihtiyacının </w:t>
                            </w: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A38D5E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32731FB3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5F4CD626" wp14:editId="21C04E11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128905</wp:posOffset>
                      </wp:positionV>
                      <wp:extent cx="0" cy="179705"/>
                      <wp:effectExtent l="95250" t="0" r="76200" b="4889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A73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136.9pt;margin-top:10.15pt;width:0;height:14.1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0593D39F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132A3A14" w14:textId="77777777" w:rsidR="00E52C0F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97FB6D8" wp14:editId="6396600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17780</wp:posOffset>
                      </wp:positionV>
                      <wp:extent cx="1647825" cy="419100"/>
                      <wp:effectExtent l="0" t="0" r="28575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5F29D9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Talep Formunun (</w:t>
                                  </w:r>
                                  <w:r w:rsidR="006209D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TF) hazırlanması ve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Hazırlanan Doküman ile Birlikte </w:t>
                                  </w:r>
                                  <w:r w:rsidR="00EA71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Kalite Koordinatörü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ne iletilmesi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7" style="position:absolute;margin-left:71.65pt;margin-top:1.4pt;width:129.75pt;height:3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Talep Formunun (</w:t>
                            </w:r>
                            <w:r w:rsidR="006209D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TF) hazırlanması ve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Hazırlanan Doküman ile Birlikte </w:t>
                            </w:r>
                            <w:r w:rsidR="00EA71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Kalite Koordinatörü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ne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EF9590" wp14:editId="744969A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1733550</wp:posOffset>
                      </wp:positionV>
                      <wp:extent cx="853440" cy="193675"/>
                      <wp:effectExtent l="0" t="0" r="0" b="0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E8882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" o:spid="_x0000_s1028" type="#_x0000_t202" style="position:absolute;margin-left:134.2pt;margin-top:136.5pt;width:67.2pt;height:15.2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0048" behindDoc="0" locked="0" layoutInCell="1" allowOverlap="1" wp14:anchorId="3F685D81" wp14:editId="21D7EC51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1761490</wp:posOffset>
                      </wp:positionV>
                      <wp:extent cx="0" cy="179705"/>
                      <wp:effectExtent l="95250" t="0" r="76200" b="4889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50DB" id="Düz Ok Bağlayıcısı 15" o:spid="_x0000_s1026" type="#_x0000_t32" style="position:absolute;margin-left:136.9pt;margin-top:138.7pt;width:0;height:14.1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39199B8" wp14:editId="33C30DD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1197610</wp:posOffset>
                      </wp:positionV>
                      <wp:extent cx="853440" cy="295910"/>
                      <wp:effectExtent l="0" t="0" r="0" b="0"/>
                      <wp:wrapNone/>
                      <wp:docPr id="307" name="Metin Kutusu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C8638" w14:textId="77777777" w:rsidR="00E52C0F" w:rsidRPr="008E5648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307" o:spid="_x0000_s1029" type="#_x0000_t202" style="position:absolute;margin-left:170.8pt;margin-top:94.3pt;width:67.2pt;height:23.3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" filled="f" stroked="f">
                      <v:textbox style="mso-fit-shape-to-text:t">
                        <w:txbxContent>
                          <w:p w:rsidR="00E52C0F" w:rsidRPr="008E5648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CF6135E" wp14:editId="6751F46F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1297940</wp:posOffset>
                      </wp:positionV>
                      <wp:extent cx="1198880" cy="419100"/>
                      <wp:effectExtent l="0" t="0" r="2032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1AB193" w14:textId="77777777" w:rsidR="00E52C0F" w:rsidRPr="008E5648" w:rsidRDefault="006209D5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="00E52C0F"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TF’nun kapatılması ve arşivlenmesi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0" style="position:absolute;margin-left:214.8pt;margin-top:102.2pt;width:94.4pt;height:3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">
                      <v:textbox inset="0,0,0,0">
                        <w:txbxContent>
                          <w:p w:rsidR="00E52C0F" w:rsidRPr="008E5648" w:rsidRDefault="006209D5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="00E52C0F"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TF’nun kapatılması ve arşivlenmesi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 wp14:anchorId="4E1B26C2" wp14:editId="02AAB18E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1505584</wp:posOffset>
                      </wp:positionV>
                      <wp:extent cx="379095" cy="0"/>
                      <wp:effectExtent l="0" t="76200" r="20955" b="11430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90A1F" id="Düz Ok Bağlayıcısı 14" o:spid="_x0000_s1026" type="#_x0000_t32" style="position:absolute;margin-left:185.1pt;margin-top:118.55pt;width:29.8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96A363A" wp14:editId="2AAF3E45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1234440</wp:posOffset>
                      </wp:positionV>
                      <wp:extent cx="1259205" cy="520700"/>
                      <wp:effectExtent l="19050" t="19050" r="17145" b="31750"/>
                      <wp:wrapNone/>
                      <wp:docPr id="5" name="Elm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562953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Değerlendirme ve karar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31" type="#_x0000_t4" style="position:absolute;margin-left:87.35pt;margin-top:97.2pt;width:99.15pt;height:4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Değerlendirme ve karar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 wp14:anchorId="1FF49677" wp14:editId="053D0BF5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1054735</wp:posOffset>
                      </wp:positionV>
                      <wp:extent cx="0" cy="179705"/>
                      <wp:effectExtent l="95250" t="0" r="76200" b="4889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5487F" id="Düz Ok Bağlayıcısı 13" o:spid="_x0000_s1026" type="#_x0000_t32" style="position:absolute;margin-left:136.9pt;margin-top:83.05pt;width:0;height:14.1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2005660" wp14:editId="31FE6656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618490</wp:posOffset>
                      </wp:positionV>
                      <wp:extent cx="1198880" cy="419100"/>
                      <wp:effectExtent l="0" t="0" r="2032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2292F5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Gerekli ise görüş alınması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2" style="position:absolute;margin-left:90.05pt;margin-top:48.7pt;width:94.4pt;height:3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Gerekli ise görüş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46976" behindDoc="0" locked="0" layoutInCell="1" allowOverlap="1" wp14:anchorId="07A8B355" wp14:editId="6DF47F4B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441325</wp:posOffset>
                      </wp:positionV>
                      <wp:extent cx="0" cy="179705"/>
                      <wp:effectExtent l="95250" t="0" r="76200" b="4889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BFFD" id="Düz Ok Bağlayıcısı 12" o:spid="_x0000_s1026" type="#_x0000_t32" style="position:absolute;margin-left:136.9pt;margin-top:34.75pt;width:0;height:14.1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5602D766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460E3E7E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2B804AD5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73C385CC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2EF0DAB2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6902B49B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27D78543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122024D9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76325393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03BD17D5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0847E960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49D0B4AF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66B068E0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7C46205" wp14:editId="23F14ABC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42545</wp:posOffset>
                      </wp:positionV>
                      <wp:extent cx="1198880" cy="419100"/>
                      <wp:effectExtent l="0" t="0" r="2032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204CBB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Dokümanın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Düzenlenmesi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3" style="position:absolute;margin-left:91.3pt;margin-top:3.35pt;width:94.4pt;height:3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Dokümanın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B44846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57455250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CCDDDE" wp14:editId="20688A1B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713740</wp:posOffset>
                      </wp:positionV>
                      <wp:extent cx="1436370" cy="635"/>
                      <wp:effectExtent l="12065" t="5715" r="6350" b="5715"/>
                      <wp:wrapNone/>
                      <wp:docPr id="3" name="Bağlayıcı: Dirs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4363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6CA0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" o:spid="_x0000_s1026" type="#_x0000_t34" style="position:absolute;margin-left:203.2pt;margin-top:56.2pt;width:113.1pt;height:.0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6586FC68" wp14:editId="068E1061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-3811</wp:posOffset>
                      </wp:positionV>
                      <wp:extent cx="955675" cy="0"/>
                      <wp:effectExtent l="38100" t="76200" r="0" b="11430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5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2FF1" id="Düz Ok Bağlayıcısı 30" o:spid="_x0000_s1026" type="#_x0000_t32" style="position:absolute;margin-left:184.45pt;margin-top:-.3pt;width:75.25pt;height:0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1317109D" wp14:editId="76E5136D">
                      <wp:simplePos x="0" y="0"/>
                      <wp:positionH relativeFrom="column">
                        <wp:posOffset>410209</wp:posOffset>
                      </wp:positionH>
                      <wp:positionV relativeFrom="paragraph">
                        <wp:posOffset>-3810</wp:posOffset>
                      </wp:positionV>
                      <wp:extent cx="0" cy="689610"/>
                      <wp:effectExtent l="0" t="0" r="38100" b="15240"/>
                      <wp:wrapNone/>
                      <wp:docPr id="300" name="Düz Bağlayıcı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689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05DDA" id="Düz Bağlayıcı 300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.3pt,-.3pt" to="32.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D2725DF" wp14:editId="71E4BDCA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-3811</wp:posOffset>
                      </wp:positionV>
                      <wp:extent cx="749935" cy="0"/>
                      <wp:effectExtent l="0" t="76200" r="12065" b="114300"/>
                      <wp:wrapNone/>
                      <wp:docPr id="301" name="Düz Ok Bağlayıcısı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99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FF76C" id="Düz Ok Bağlayıcısı 301" o:spid="_x0000_s1026" type="#_x0000_t32" style="position:absolute;margin-left:32.3pt;margin-top:-.3pt;width:59.0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19739956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 wp14:anchorId="6F51F028" wp14:editId="35771F73">
                      <wp:simplePos x="0" y="0"/>
                      <wp:positionH relativeFrom="column">
                        <wp:posOffset>1755774</wp:posOffset>
                      </wp:positionH>
                      <wp:positionV relativeFrom="paragraph">
                        <wp:posOffset>23495</wp:posOffset>
                      </wp:positionV>
                      <wp:extent cx="0" cy="249555"/>
                      <wp:effectExtent l="95250" t="0" r="57150" b="5524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8BE09" id="Düz Ok Bağlayıcısı 17" o:spid="_x0000_s1026" type="#_x0000_t32" style="position:absolute;margin-left:138.25pt;margin-top:1.85pt;width:0;height:19.6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02CE3CA8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4E6D" wp14:editId="781388A8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127000</wp:posOffset>
                      </wp:positionV>
                      <wp:extent cx="853440" cy="193675"/>
                      <wp:effectExtent l="0" t="0" r="0" b="0"/>
                      <wp:wrapNone/>
                      <wp:docPr id="297" name="Metin Kutusu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A658F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değil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97" o:spid="_x0000_s1034" type="#_x0000_t202" style="position:absolute;margin-left:32.3pt;margin-top:10pt;width:67.2pt;height:15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değil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06E85CD" wp14:editId="4B0FCB2F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127000</wp:posOffset>
                      </wp:positionV>
                      <wp:extent cx="1396365" cy="520700"/>
                      <wp:effectExtent l="19050" t="19050" r="13335" b="31750"/>
                      <wp:wrapNone/>
                      <wp:docPr id="10" name="Elm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67DF56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Gözden geçirme ve sistem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10" o:spid="_x0000_s1035" type="#_x0000_t4" style="position:absolute;margin-left:82.5pt;margin-top:10pt;width:109.95pt;height:4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Gözden geçirme ve sistem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9A64A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506D33A2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7F2AF61" wp14:editId="743EE5E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101599</wp:posOffset>
                      </wp:positionV>
                      <wp:extent cx="646430" cy="0"/>
                      <wp:effectExtent l="0" t="0" r="0" b="0"/>
                      <wp:wrapNone/>
                      <wp:docPr id="299" name="Düz Bağlayıcı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46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CA428" id="Düz Bağlayıcı 299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3pt,8pt" to="83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862BB07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4EADA19B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64AE0" wp14:editId="08732E59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102870</wp:posOffset>
                      </wp:positionV>
                      <wp:extent cx="853440" cy="193675"/>
                      <wp:effectExtent l="0" t="0" r="0" b="0"/>
                      <wp:wrapNone/>
                      <wp:docPr id="295" name="Metin Kutusu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B825D" w14:textId="77777777" w:rsidR="00E52C0F" w:rsidRPr="00525337" w:rsidRDefault="00E52C0F" w:rsidP="00E52C0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 xml:space="preserve">Uygun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95" o:spid="_x0000_s1036" type="#_x0000_t202" style="position:absolute;margin-left:67pt;margin-top:8.1pt;width:67.2pt;height:15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Uygun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2096" behindDoc="0" locked="0" layoutInCell="1" allowOverlap="1" wp14:anchorId="45C5BDEF" wp14:editId="4E145D1B">
                      <wp:simplePos x="0" y="0"/>
                      <wp:positionH relativeFrom="column">
                        <wp:posOffset>1748154</wp:posOffset>
                      </wp:positionH>
                      <wp:positionV relativeFrom="paragraph">
                        <wp:posOffset>102235</wp:posOffset>
                      </wp:positionV>
                      <wp:extent cx="0" cy="179705"/>
                      <wp:effectExtent l="95250" t="0" r="76200" b="4889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B2BEB" id="Düz Ok Bağlayıcısı 18" o:spid="_x0000_s1026" type="#_x0000_t32" style="position:absolute;margin-left:137.65pt;margin-top:8.05pt;width:0;height:14.1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761D9BA2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68E89E5E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44A222" wp14:editId="2A0CDD93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9525</wp:posOffset>
                      </wp:positionV>
                      <wp:extent cx="1207135" cy="520700"/>
                      <wp:effectExtent l="19050" t="19050" r="12065" b="31750"/>
                      <wp:wrapNone/>
                      <wp:docPr id="31" name="Elma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F7107E" w14:textId="77777777" w:rsidR="00E52C0F" w:rsidRPr="00525337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Yürürlük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31" o:spid="_x0000_s1037" type="#_x0000_t4" style="position:absolute;margin-left:89.4pt;margin-top:.75pt;width:95.05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">
                      <v:textbox inset="0,0,0,0">
                        <w:txbxContent>
                          <w:p w:rsidR="00E52C0F" w:rsidRPr="00525337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Yürürlük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107A8E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9D278B" wp14:editId="0A02E2DB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118110</wp:posOffset>
                      </wp:positionV>
                      <wp:extent cx="955675" cy="0"/>
                      <wp:effectExtent l="0" t="0" r="0" b="0"/>
                      <wp:wrapNone/>
                      <wp:docPr id="302" name="Düz Bağlayıcı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5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FF9F3" id="Düz Bağlayıcı 30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45pt,9.3pt" to="259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63A5D78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BC5997E" wp14:editId="569E3783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50800</wp:posOffset>
                      </wp:positionV>
                      <wp:extent cx="853440" cy="295910"/>
                      <wp:effectExtent l="0" t="0" r="0" b="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12C9A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1" o:spid="_x0000_s1038" type="#_x0000_t202" style="position:absolute;margin-left:186.5pt;margin-top:4pt;width:67.2pt;height:23.3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0B42A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47409" wp14:editId="21A42FC6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307340</wp:posOffset>
                      </wp:positionV>
                      <wp:extent cx="355600" cy="0"/>
                      <wp:effectExtent l="71755" t="5715" r="80645" b="1968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5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E1CA5" id="Düz Ok Bağlayıcısı 2" o:spid="_x0000_s1026" type="#_x0000_t32" style="position:absolute;margin-left:123.65pt;margin-top:24.2pt;width:28pt;height:0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" strokecolor="black [3213]">
                      <v:stroke endarrow="open"/>
                    </v:shape>
                  </w:pict>
                </mc:Fallback>
              </mc:AlternateContent>
            </w:r>
          </w:p>
          <w:p w14:paraId="59AC7491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982BE" wp14:editId="77A97542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55245</wp:posOffset>
                      </wp:positionV>
                      <wp:extent cx="853440" cy="193675"/>
                      <wp:effectExtent l="0" t="0" r="0" b="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D7ABC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0" o:spid="_x0000_s1039" type="#_x0000_t202" style="position:absolute;margin-left:59.95pt;margin-top:4.35pt;width:67.2pt;height:15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0B930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5ECD5076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0454B2" wp14:editId="303203E9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47625</wp:posOffset>
                      </wp:positionV>
                      <wp:extent cx="1198880" cy="419100"/>
                      <wp:effectExtent l="0" t="0" r="20320" b="1905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F99C9F" w14:textId="77777777" w:rsidR="00E52C0F" w:rsidRPr="00525337" w:rsidRDefault="00395C49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="00E52C0F"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TF’n</w:t>
                                  </w:r>
                                  <w:r w:rsidR="00E52C0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="00E52C0F"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 dosyalanması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40" style="position:absolute;margin-left:90.05pt;margin-top:3.75pt;width:94.4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">
                      <v:textbox inset="0,0,0,0">
                        <w:txbxContent>
                          <w:p w:rsidR="00E52C0F" w:rsidRPr="00525337" w:rsidRDefault="00395C49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="00E52C0F"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TF’n</w:t>
                            </w:r>
                            <w:r w:rsidR="00E52C0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="00E52C0F"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 dosyalanması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949989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30D2C801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214FA0C9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CCD3EB" wp14:editId="11EAA2C9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207010</wp:posOffset>
                      </wp:positionV>
                      <wp:extent cx="355600" cy="0"/>
                      <wp:effectExtent l="79375" t="10160" r="73025" b="1524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5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65950" id="Düz Ok Bağlayıcısı 1" o:spid="_x0000_s1026" type="#_x0000_t32" style="position:absolute;margin-left:124.25pt;margin-top:16.3pt;width:28pt;height:0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" strokecolor="black [3213]">
                      <v:stroke endarrow="open"/>
                    </v:shape>
                  </w:pict>
                </mc:Fallback>
              </mc:AlternateContent>
            </w:r>
          </w:p>
          <w:p w14:paraId="06D8115F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2A1F0E87" w14:textId="77777777" w:rsidR="00E52C0F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173A646" wp14:editId="7CBEC08A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93345</wp:posOffset>
                      </wp:positionV>
                      <wp:extent cx="396875" cy="387985"/>
                      <wp:effectExtent l="0" t="0" r="22225" b="1206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C5CEBC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41" style="position:absolute;margin-left:121.65pt;margin-top:7.35pt;width:31.25pt;height:30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">
                      <v:textbox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47D208C" w14:textId="77777777" w:rsidR="00E52C0F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4F56439F" w14:textId="77777777" w:rsidR="00E52C0F" w:rsidRDefault="00E52C0F" w:rsidP="006C18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6CFD69" w14:textId="77777777" w:rsidR="00E52C0F" w:rsidRDefault="00E52C0F" w:rsidP="006C18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426608" w14:textId="77777777" w:rsidR="00E52C0F" w:rsidRDefault="00E52C0F" w:rsidP="006C18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51264A" w14:textId="77777777" w:rsidR="00E52C0F" w:rsidRDefault="00E52C0F" w:rsidP="006C18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368F24" w14:textId="77777777" w:rsidR="00E52C0F" w:rsidRDefault="00E52C0F" w:rsidP="006C18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1E4300" w14:textId="77777777" w:rsidR="00E52C0F" w:rsidRPr="00D23A76" w:rsidRDefault="00E52C0F" w:rsidP="006C18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4FD38A3" w14:textId="77777777" w:rsidR="00E52C0F" w:rsidRPr="008E564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726C55" w14:textId="77777777" w:rsidR="00E52C0F" w:rsidRPr="008E564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B2A550" w14:textId="77777777" w:rsidR="004811E1" w:rsidRPr="008E5648" w:rsidRDefault="00EA71BA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  <w:r w:rsidR="004811E1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4811E1" w:rsidRPr="00FF55E6">
              <w:rPr>
                <w:rFonts w:ascii="Arial" w:hAnsi="Arial" w:cs="Arial"/>
                <w:sz w:val="14"/>
                <w:szCs w:val="14"/>
              </w:rPr>
              <w:t>Paydaşlar</w:t>
            </w:r>
            <w:r w:rsidR="000A3291">
              <w:rPr>
                <w:rFonts w:ascii="Arial" w:hAnsi="Arial" w:cs="Arial"/>
                <w:sz w:val="14"/>
                <w:szCs w:val="14"/>
              </w:rPr>
              <w:t>, tüm çalışanalr</w:t>
            </w:r>
          </w:p>
          <w:p w14:paraId="697CBCE3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71673919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20067A81" w14:textId="77777777" w:rsidR="004811E1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3967B9C" w14:textId="77777777" w:rsidR="004811E1" w:rsidRPr="008E5648" w:rsidRDefault="00EA71BA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2F10D3DC" w14:textId="77777777" w:rsidR="004811E1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39C5DA3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0C11155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59C2988F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9638603" w14:textId="77777777" w:rsidR="004811E1" w:rsidRPr="008E5648" w:rsidRDefault="00EA71BA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1A18CF53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44D65967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6E308B5F" w14:textId="77777777" w:rsidR="004811E1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575FBC3D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Okul Müdürü / </w:t>
            </w:r>
            <w:r w:rsidR="00EA71BA"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0EC54C66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4210AF89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52AE361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2961B417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2446A482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8E5648">
              <w:rPr>
                <w:rFonts w:ascii="Arial" w:hAnsi="Arial" w:cs="Arial"/>
                <w:sz w:val="14"/>
                <w:szCs w:val="14"/>
              </w:rPr>
              <w:t>Görevlendirilen kişi/ekip</w:t>
            </w:r>
          </w:p>
          <w:p w14:paraId="4521D403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DCF4730" w14:textId="77777777" w:rsidR="004811E1" w:rsidRPr="008E5648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53EADCF2" w14:textId="77777777" w:rsidR="004811E1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742B07F4" w14:textId="77777777" w:rsidR="004811E1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1DD05E4" w14:textId="77777777" w:rsidR="004811E1" w:rsidRDefault="004811E1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0737C530" w14:textId="77777777" w:rsidR="004811E1" w:rsidRDefault="00EA71BA" w:rsidP="006C185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01946F40" w14:textId="77777777" w:rsidR="004811E1" w:rsidRPr="00D23A76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7C8F31" w14:textId="77777777" w:rsidR="004811E1" w:rsidRPr="00D23A76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38E1355" w14:textId="77777777" w:rsidR="004811E1" w:rsidRPr="00D23A76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888296" w14:textId="77777777" w:rsidR="004811E1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06A51B" w14:textId="77777777" w:rsidR="004811E1" w:rsidRPr="00D23A76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F8FD3D" w14:textId="77777777" w:rsidR="004811E1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17CD86" w14:textId="77777777" w:rsidR="004811E1" w:rsidRPr="00525337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Okul Müdürü</w:t>
            </w:r>
          </w:p>
          <w:p w14:paraId="183468A5" w14:textId="77777777" w:rsidR="004811E1" w:rsidRPr="00525337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9F490D" w14:textId="77777777" w:rsidR="004811E1" w:rsidRPr="00525337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2C239A9" w14:textId="77777777" w:rsidR="004811E1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2ADC3E" w14:textId="77777777" w:rsidR="004811E1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4FF3D2" w14:textId="77777777" w:rsidR="004811E1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4962BC" w14:textId="77777777" w:rsidR="004811E1" w:rsidRPr="00525337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5D84EE" w14:textId="77777777" w:rsidR="004811E1" w:rsidRPr="00525337" w:rsidRDefault="004811E1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9C1635B" w14:textId="77777777" w:rsidR="004811E1" w:rsidRPr="00525337" w:rsidRDefault="00EA71BA" w:rsidP="006C18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0B0D87CB" w14:textId="77777777" w:rsidR="00E52C0F" w:rsidRPr="00D23A76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211F3E01" w14:textId="77777777" w:rsidR="00E52C0F" w:rsidRPr="008E564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9A7C3D" w14:textId="77777777" w:rsidR="00E52C0F" w:rsidRPr="008E564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9CFBC4" w14:textId="77777777" w:rsidR="00E52C0F" w:rsidRPr="00381988" w:rsidRDefault="00DF59C4" w:rsidP="00DF59C4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734C3F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40CFA6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F6AE713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2FA098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5308EC8" w14:textId="77777777" w:rsidR="00DF59C4" w:rsidRPr="00381988" w:rsidRDefault="00DF59C4" w:rsidP="00DF59C4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FR.104-Doküman Talep Formu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2E264E7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45BF06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BDF922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0B70C9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0F29AEC" w14:textId="77777777" w:rsidR="00DF59C4" w:rsidRPr="00381988" w:rsidRDefault="00DF59C4" w:rsidP="00DF59C4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FR.104-Doküman Talep Formu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62E29A6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009DF2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8222F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0433AD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93F3C14" w14:textId="77777777" w:rsidR="00DF59C4" w:rsidRPr="00381988" w:rsidRDefault="00DF59C4" w:rsidP="00DF59C4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FR.104-Doküman Talep Formu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9F0A900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9047C2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1DA064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9ED7AC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C4B5ED" w14:textId="77777777" w:rsidR="00793035" w:rsidRDefault="00DF59C4" w:rsidP="00DF59C4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</w:p>
          <w:p w14:paraId="52843A23" w14:textId="77777777" w:rsidR="00793035" w:rsidRPr="00DF5AF6" w:rsidRDefault="00793035" w:rsidP="00793035">
            <w:pPr>
              <w:rPr>
                <w:rFonts w:ascii="Arial" w:hAnsi="Arial" w:cs="Arial"/>
                <w:sz w:val="14"/>
                <w:szCs w:val="14"/>
              </w:rPr>
            </w:pPr>
            <w:r w:rsidRPr="00DF5AF6">
              <w:rPr>
                <w:rFonts w:ascii="Arial" w:hAnsi="Arial" w:cs="Arial"/>
                <w:sz w:val="14"/>
                <w:szCs w:val="14"/>
              </w:rPr>
              <w:t>TL.105-Dokümanların Şekil ve İçerik Şartları Talimatı</w:t>
            </w:r>
          </w:p>
          <w:p w14:paraId="35B71FEA" w14:textId="77777777" w:rsidR="00E52C0F" w:rsidRPr="0038198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502D9F" w14:textId="77777777" w:rsidR="00DF59C4" w:rsidRDefault="00DF59C4" w:rsidP="00DF59C4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7F30FE5" w14:textId="77777777" w:rsidR="00793035" w:rsidRPr="00DF5AF6" w:rsidRDefault="00793035" w:rsidP="00793035">
            <w:pPr>
              <w:rPr>
                <w:rFonts w:ascii="Arial" w:hAnsi="Arial" w:cs="Arial"/>
                <w:sz w:val="14"/>
                <w:szCs w:val="14"/>
              </w:rPr>
            </w:pPr>
            <w:r w:rsidRPr="00DF5AF6">
              <w:rPr>
                <w:rFonts w:ascii="Arial" w:hAnsi="Arial" w:cs="Arial"/>
                <w:sz w:val="14"/>
                <w:szCs w:val="14"/>
              </w:rPr>
              <w:t>TL.105-Dokümanların Şekil ve İçerik Şartları Talimatı</w:t>
            </w:r>
          </w:p>
          <w:p w14:paraId="62B58394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85B83A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F985C0" w14:textId="77777777" w:rsidR="00395C49" w:rsidRPr="00381988" w:rsidRDefault="00395C49" w:rsidP="00395C49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8CFA2E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66920D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FDC04F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C76A66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497A69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E9E032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4A8DAC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29B91B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AF0E6F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C9990E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019B09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A55FCB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58B913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7C0EEEE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F9B2948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8B7CB5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83C0586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AC8A06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337BF53" w14:textId="77777777" w:rsidR="00E52C0F" w:rsidRPr="008E5648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7F4476D" w14:textId="77777777" w:rsidR="00763C0F" w:rsidRDefault="00763C0F">
      <w:r>
        <w:br w:type="page"/>
      </w: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701"/>
      </w:tblGrid>
      <w:tr w:rsidR="00E52C0F" w:rsidRPr="00DF225E" w14:paraId="4D0DBFB2" w14:textId="77777777" w:rsidTr="00763C0F">
        <w:tc>
          <w:tcPr>
            <w:tcW w:w="6804" w:type="dxa"/>
            <w:vAlign w:val="center"/>
          </w:tcPr>
          <w:p w14:paraId="3164F81D" w14:textId="77777777" w:rsidR="00E52C0F" w:rsidRPr="00DF225E" w:rsidRDefault="00E52C0F" w:rsidP="006C185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İş Akışı</w:t>
            </w:r>
            <w:r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14:paraId="098F505F" w14:textId="77777777" w:rsidR="00E52C0F" w:rsidRPr="00DF225E" w:rsidRDefault="00E52C0F" w:rsidP="006C185A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701" w:type="dxa"/>
            <w:vAlign w:val="center"/>
          </w:tcPr>
          <w:p w14:paraId="5A0B0C33" w14:textId="77777777" w:rsidR="00E52C0F" w:rsidRPr="00DF225E" w:rsidRDefault="00E52C0F" w:rsidP="006C185A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14:paraId="74DFE980" w14:textId="77777777" w:rsidR="00E52C0F" w:rsidRPr="00DF225E" w:rsidRDefault="00E52C0F" w:rsidP="006C1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E52C0F" w:rsidRPr="008E5648" w14:paraId="2441E4B5" w14:textId="77777777" w:rsidTr="00763C0F">
        <w:trPr>
          <w:trHeight w:val="5278"/>
        </w:trPr>
        <w:tc>
          <w:tcPr>
            <w:tcW w:w="6804" w:type="dxa"/>
          </w:tcPr>
          <w:p w14:paraId="237FF498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D6ABD" wp14:editId="7B24B13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130175</wp:posOffset>
                      </wp:positionV>
                      <wp:extent cx="396875" cy="387985"/>
                      <wp:effectExtent l="0" t="0" r="22225" b="12065"/>
                      <wp:wrapNone/>
                      <wp:docPr id="294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DFE9C3" w14:textId="77777777" w:rsidR="00E52C0F" w:rsidRPr="00525337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4" o:spid="_x0000_s1042" style="position:absolute;margin-left:121.15pt;margin-top:10.25pt;width:31.2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">
                      <v:textbox>
                        <w:txbxContent>
                          <w:p w:rsidR="00E52C0F" w:rsidRPr="00525337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ED73864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219B57FB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5F8AF134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49AEB184" wp14:editId="4DDCF396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95250</wp:posOffset>
                      </wp:positionV>
                      <wp:extent cx="0" cy="198120"/>
                      <wp:effectExtent l="95250" t="0" r="76200" b="49530"/>
                      <wp:wrapNone/>
                      <wp:docPr id="310" name="Düz Ok Bağlayıcıs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F5301" id="Düz Ok Bağlayıcısı 310" o:spid="_x0000_s1026" type="#_x0000_t32" style="position:absolute;margin-left:136.9pt;margin-top:7.5pt;width:0;height:15.6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70543A7E" w14:textId="77777777" w:rsidR="00E52C0F" w:rsidRPr="008E5648" w:rsidRDefault="00E52C0F" w:rsidP="006C185A">
            <w:pPr>
              <w:rPr>
                <w:rFonts w:ascii="Arial" w:hAnsi="Arial" w:cs="Arial"/>
                <w:sz w:val="20"/>
              </w:rPr>
            </w:pPr>
          </w:p>
          <w:p w14:paraId="6A54F579" w14:textId="77777777" w:rsidR="00E52C0F" w:rsidRPr="008E5648" w:rsidRDefault="00AE14C8" w:rsidP="006C1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79AB24" wp14:editId="46A76243">
                      <wp:simplePos x="0" y="0"/>
                      <wp:positionH relativeFrom="column">
                        <wp:posOffset>1729955</wp:posOffset>
                      </wp:positionH>
                      <wp:positionV relativeFrom="paragraph">
                        <wp:posOffset>1179495</wp:posOffset>
                      </wp:positionV>
                      <wp:extent cx="6798" cy="563214"/>
                      <wp:effectExtent l="38100" t="0" r="69850" b="6604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8" cy="56321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AB5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" o:spid="_x0000_s1026" type="#_x0000_t32" style="position:absolute;margin-left:136.2pt;margin-top:92.85pt;width:.55pt;height:4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718A8B" wp14:editId="04DCC70C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1741170</wp:posOffset>
                      </wp:positionV>
                      <wp:extent cx="1198880" cy="419100"/>
                      <wp:effectExtent l="0" t="0" r="20320" b="1905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EAFD7B" w14:textId="77777777" w:rsidR="00DF59C4" w:rsidRPr="00525337" w:rsidRDefault="00DF59C4" w:rsidP="00DF59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Dosyalama, </w:t>
                                  </w: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Web sitesinde yayınlama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ve ilgililere tebliğ</w:t>
                                  </w:r>
                                </w:p>
                                <w:p w14:paraId="050B4169" w14:textId="77777777" w:rsidR="006C185A" w:rsidRPr="00525337" w:rsidRDefault="006C185A" w:rsidP="006C1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D8F65" id="Dikdörtgen 27" o:spid="_x0000_s1043" style="position:absolute;margin-left:88.75pt;margin-top:137.1pt;width:94.4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">
                      <v:textbox inset="0,0,0,0">
                        <w:txbxContent>
                          <w:p w:rsidR="00DF59C4" w:rsidRPr="00525337" w:rsidRDefault="00DF59C4" w:rsidP="00DF59C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Dosyalama, </w:t>
                            </w: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Web sitesinde yayınlama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 ilgililere tebliğ</w:t>
                            </w:r>
                          </w:p>
                          <w:p w:rsidR="006C185A" w:rsidRPr="00525337" w:rsidRDefault="006C185A" w:rsidP="006C185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185A"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CCD4F4" wp14:editId="611253F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664210</wp:posOffset>
                      </wp:positionV>
                      <wp:extent cx="1198880" cy="514350"/>
                      <wp:effectExtent l="0" t="0" r="20320" b="1905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780DE7" w14:textId="77777777" w:rsidR="006C185A" w:rsidRPr="00525337" w:rsidRDefault="006C185A" w:rsidP="006C1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Revizyon</w:t>
                                  </w:r>
                                  <w:r w:rsidR="00AE14C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Revizyon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Takip </w:t>
                                  </w:r>
                                  <w:r w:rsidR="00AE14C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Listesinin ve dokumanın ilgili bölümlerinin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doldurulması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84173" id="Dikdörtgen 25" o:spid="_x0000_s1044" style="position:absolute;margin-left:88.9pt;margin-top:52.3pt;width:94.4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">
                      <v:textbox inset="0,0,0,0">
                        <w:txbxContent>
                          <w:p w:rsidR="006C185A" w:rsidRPr="00525337" w:rsidRDefault="006C185A" w:rsidP="006C185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Revizyon</w:t>
                            </w:r>
                            <w:r w:rsidR="00AE14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Revizyon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Takip </w:t>
                            </w:r>
                            <w:r w:rsidR="00AE14C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Listesinin ve dokumanın ilgili bölümlerinin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C0F"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172BA424" wp14:editId="0044AD28">
                      <wp:simplePos x="0" y="0"/>
                      <wp:positionH relativeFrom="column">
                        <wp:posOffset>1729739</wp:posOffset>
                      </wp:positionH>
                      <wp:positionV relativeFrom="paragraph">
                        <wp:posOffset>419100</wp:posOffset>
                      </wp:positionV>
                      <wp:extent cx="0" cy="189230"/>
                      <wp:effectExtent l="95250" t="0" r="57150" b="5842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1AF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136.2pt;margin-top:33pt;width:0;height:14.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="00E52C0F"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B39439" wp14:editId="354A2D7E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635</wp:posOffset>
                      </wp:positionV>
                      <wp:extent cx="1198880" cy="419100"/>
                      <wp:effectExtent l="0" t="0" r="2032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570153" w14:textId="77777777" w:rsidR="00E52C0F" w:rsidRPr="00525337" w:rsidRDefault="00DF59C4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Proses Etkileşim Tablosunun güncellenmesi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45" style="position:absolute;margin-left:89.2pt;margin-top:.05pt;width:94.4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">
                      <v:textbox inset="0,0,0,0">
                        <w:txbxContent>
                          <w:p w:rsidR="00E52C0F" w:rsidRPr="00525337" w:rsidRDefault="00DF59C4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Proses Etkileşim Tablosunun güncellenmesi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585A0CFB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B0D3DA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BBFD6E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F63763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B77CF3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4141A7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809988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8EC59B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3FA4ED" w14:textId="77777777" w:rsidR="00395C49" w:rsidRPr="00525337" w:rsidRDefault="00395C49" w:rsidP="00395C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51A6D4DD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841080B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DE34BC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99E69E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30F878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B8C87F" w14:textId="77777777" w:rsidR="00395C49" w:rsidRPr="00525337" w:rsidRDefault="00395C49" w:rsidP="00395C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2FF06CC1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88FFEE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3CF22CD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770E68" w14:textId="77777777" w:rsidR="00AE14C8" w:rsidRDefault="00AE14C8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706FE5" w14:textId="77777777" w:rsidR="00AE14C8" w:rsidRDefault="00AE14C8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815BF0" w14:textId="77777777" w:rsidR="00AE14C8" w:rsidRDefault="00AE14C8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B0E56C" w14:textId="77777777" w:rsidR="00AE14C8" w:rsidRPr="00525337" w:rsidRDefault="00AE14C8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5E34E8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206580" w14:textId="77777777" w:rsidR="00395C49" w:rsidRPr="00525337" w:rsidRDefault="00395C49" w:rsidP="00395C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5AE2A256" w14:textId="77777777" w:rsidR="006C185A" w:rsidRDefault="006C185A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37A97FB" w14:textId="77777777" w:rsidR="006C185A" w:rsidRPr="00525337" w:rsidRDefault="006C185A" w:rsidP="006C18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12550C0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97A40D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7D5972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DD3245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DE6253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6EDB26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3DA2835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454636" w14:textId="77777777" w:rsidR="00E52C0F" w:rsidRPr="00525337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3A327A3" w14:textId="77777777" w:rsidR="00395C49" w:rsidRPr="00B97576" w:rsidRDefault="00EF588F" w:rsidP="00395C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FR.101-Doküman Etkileşim Tablosu</w:t>
            </w:r>
          </w:p>
          <w:p w14:paraId="75345D86" w14:textId="77777777" w:rsidR="00E52C0F" w:rsidRPr="008E0850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F4CF31" w14:textId="77777777" w:rsidR="00E52C0F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BD9232" w14:textId="77777777" w:rsidR="00E52C0F" w:rsidRPr="008E0850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99E6AB1" w14:textId="77777777" w:rsidR="00E52C0F" w:rsidRPr="008E0850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70031C" w14:textId="77777777" w:rsidR="00E52C0F" w:rsidRPr="008E0850" w:rsidRDefault="00E52C0F" w:rsidP="006C18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3417EC" w14:textId="77777777" w:rsidR="00395C49" w:rsidRDefault="00395C49" w:rsidP="00395C49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2868EE7" w14:textId="77777777" w:rsidR="00435991" w:rsidRDefault="00435991" w:rsidP="00435991">
            <w:pPr>
              <w:rPr>
                <w:rFonts w:ascii="Arial" w:hAnsi="Arial" w:cs="Arial"/>
                <w:sz w:val="14"/>
                <w:szCs w:val="14"/>
              </w:rPr>
            </w:pPr>
            <w:r w:rsidRPr="00DF5AF6">
              <w:rPr>
                <w:rFonts w:ascii="Arial" w:hAnsi="Arial" w:cs="Arial"/>
                <w:sz w:val="14"/>
                <w:szCs w:val="14"/>
              </w:rPr>
              <w:t>TL.105-Dokümanların Şekil ve İçerik Şartları Talimatı</w:t>
            </w:r>
          </w:p>
          <w:p w14:paraId="6F250969" w14:textId="77777777" w:rsidR="00AE14C8" w:rsidRDefault="00AE14C8" w:rsidP="00435991">
            <w:pPr>
              <w:rPr>
                <w:rFonts w:ascii="Arial" w:hAnsi="Arial" w:cs="Arial"/>
                <w:sz w:val="14"/>
                <w:szCs w:val="14"/>
              </w:rPr>
            </w:pPr>
            <w:r w:rsidRPr="00AE14C8">
              <w:rPr>
                <w:rFonts w:ascii="Arial" w:hAnsi="Arial" w:cs="Arial"/>
                <w:sz w:val="14"/>
                <w:szCs w:val="14"/>
              </w:rPr>
              <w:t>FR.118-Doküman Revizyon Takip Listesi Formu</w:t>
            </w:r>
          </w:p>
          <w:p w14:paraId="7AE6E4A5" w14:textId="77777777" w:rsidR="00AE14C8" w:rsidRPr="00DF5AF6" w:rsidRDefault="00AE14C8" w:rsidP="0043599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DE968A" w14:textId="77777777" w:rsidR="00E52C0F" w:rsidRPr="00525337" w:rsidRDefault="00395C49" w:rsidP="006C185A">
            <w:pPr>
              <w:rPr>
                <w:rFonts w:ascii="Arial" w:hAnsi="Arial" w:cs="Arial"/>
                <w:sz w:val="14"/>
                <w:szCs w:val="14"/>
              </w:rPr>
            </w:pPr>
            <w:r w:rsidRPr="00B97576">
              <w:rPr>
                <w:rFonts w:ascii="Arial" w:hAnsi="Arial" w:cs="Arial"/>
                <w:sz w:val="14"/>
                <w:szCs w:val="14"/>
              </w:rPr>
              <w:t>FR.102-Güncel Doküman Takip Çizelgesi</w:t>
            </w:r>
            <w:r w:rsidRPr="0052533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0EEFAC8E" w14:textId="77777777" w:rsidR="00C7670A" w:rsidRDefault="006C185A">
      <w:r>
        <w:br w:type="textWrapping" w:clear="all"/>
      </w:r>
    </w:p>
    <w:sectPr w:rsidR="00C7670A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B7C3" w14:textId="77777777" w:rsidR="006D09D4" w:rsidRDefault="006D09D4" w:rsidP="00C81493">
      <w:pPr>
        <w:pStyle w:val="AltBilgi"/>
      </w:pPr>
      <w:r>
        <w:separator/>
      </w:r>
    </w:p>
    <w:p w14:paraId="17D76F30" w14:textId="77777777" w:rsidR="006D09D4" w:rsidRDefault="006D09D4"/>
  </w:endnote>
  <w:endnote w:type="continuationSeparator" w:id="0">
    <w:p w14:paraId="7A8BE6FD" w14:textId="77777777" w:rsidR="006D09D4" w:rsidRDefault="006D09D4" w:rsidP="00C81493">
      <w:pPr>
        <w:pStyle w:val="AltBilgi"/>
      </w:pPr>
      <w:r>
        <w:continuationSeparator/>
      </w:r>
    </w:p>
    <w:p w14:paraId="64296D79" w14:textId="77777777" w:rsidR="006D09D4" w:rsidRDefault="006D0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68C550FA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1CD3B630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010115E0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21B0DBF6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18F33EF1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46C268F9" w14:textId="77777777" w:rsidR="006855E4" w:rsidRDefault="006855E4" w:rsidP="006855E4">
          <w:pPr>
            <w:jc w:val="center"/>
            <w:rPr>
              <w:bCs/>
            </w:rPr>
          </w:pPr>
        </w:p>
        <w:p w14:paraId="2B41EA3E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1AC41D26" w14:textId="77777777" w:rsidR="006855E4" w:rsidRDefault="006855E4" w:rsidP="006855E4">
          <w:pPr>
            <w:jc w:val="center"/>
            <w:rPr>
              <w:bCs/>
            </w:rPr>
          </w:pPr>
        </w:p>
        <w:p w14:paraId="709EFF5D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1EB77458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EF71A9F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4C0738A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05029" w14:textId="77777777" w:rsidR="006D09D4" w:rsidRDefault="006D09D4" w:rsidP="00C81493">
      <w:pPr>
        <w:pStyle w:val="AltBilgi"/>
      </w:pPr>
      <w:r>
        <w:separator/>
      </w:r>
    </w:p>
    <w:p w14:paraId="68D00A29" w14:textId="77777777" w:rsidR="006D09D4" w:rsidRDefault="006D09D4"/>
  </w:footnote>
  <w:footnote w:type="continuationSeparator" w:id="0">
    <w:p w14:paraId="1F8DAF28" w14:textId="77777777" w:rsidR="006D09D4" w:rsidRDefault="006D09D4" w:rsidP="00C81493">
      <w:pPr>
        <w:pStyle w:val="AltBilgi"/>
      </w:pPr>
      <w:r>
        <w:continuationSeparator/>
      </w:r>
    </w:p>
    <w:p w14:paraId="198548E8" w14:textId="77777777" w:rsidR="006D09D4" w:rsidRDefault="006D0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08D7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6E2BB712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D315BE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3FE2D9BD" wp14:editId="7CC80C70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F5FAC1" w14:textId="77777777" w:rsidR="00816B8E" w:rsidRPr="00187F62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13A1AB10" w14:textId="77777777" w:rsidR="00816B8E" w:rsidRDefault="00E52C0F" w:rsidP="00654931">
          <w:pPr>
            <w:jc w:val="center"/>
          </w:pPr>
          <w:r w:rsidRPr="00E52C0F">
            <w:rPr>
              <w:rFonts w:ascii="Times New Roman" w:hAnsi="Times New Roman" w:cs="Times New Roman"/>
              <w:b/>
              <w:sz w:val="28"/>
            </w:rPr>
            <w:t xml:space="preserve">Doküman </w:t>
          </w:r>
          <w:r w:rsidR="006C185A">
            <w:rPr>
              <w:rFonts w:ascii="Times New Roman" w:hAnsi="Times New Roman" w:cs="Times New Roman"/>
              <w:b/>
              <w:sz w:val="28"/>
            </w:rPr>
            <w:t>Güncelleme/Revizyon</w:t>
          </w:r>
          <w:r w:rsidRPr="00E52C0F">
            <w:rPr>
              <w:rFonts w:ascii="Times New Roman" w:hAnsi="Times New Roman" w:cs="Times New Roman"/>
              <w:b/>
              <w:sz w:val="28"/>
            </w:rPr>
            <w:t xml:space="preserve"> İş Akışı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C2C3C56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8137993" w14:textId="77777777" w:rsidR="00816B8E" w:rsidRDefault="004811E1" w:rsidP="00654931">
          <w:r>
            <w:t>AŞ.10</w:t>
          </w:r>
          <w:r w:rsidR="006C185A">
            <w:t>7</w:t>
          </w:r>
        </w:p>
      </w:tc>
    </w:tr>
    <w:tr w:rsidR="00816B8E" w14:paraId="49D6BBBB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E1B0FFF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F417731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D864633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03400399" w14:textId="77777777" w:rsidR="00816B8E" w:rsidRDefault="00C1537C" w:rsidP="00654931">
          <w:r>
            <w:t>10.12.2018</w:t>
          </w:r>
        </w:p>
      </w:tc>
    </w:tr>
    <w:tr w:rsidR="00251CD6" w14:paraId="21985B8F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DECC2C9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EF97F4D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4955E21" w14:textId="77777777" w:rsidR="00251CD6" w:rsidRDefault="00461687" w:rsidP="00251CD6">
          <w:r>
            <w:t>Revizyon No</w:t>
          </w:r>
        </w:p>
      </w:tc>
      <w:tc>
        <w:tcPr>
          <w:tcW w:w="1399" w:type="dxa"/>
          <w:vAlign w:val="center"/>
        </w:tcPr>
        <w:p w14:paraId="4148D175" w14:textId="77777777" w:rsidR="00251CD6" w:rsidRDefault="004811E1" w:rsidP="00251CD6">
          <w:r>
            <w:t>-</w:t>
          </w:r>
        </w:p>
      </w:tc>
    </w:tr>
    <w:tr w:rsidR="00251CD6" w14:paraId="308EA339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CFD3F8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7C3D25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B42995F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65029EB0" w14:textId="77777777" w:rsidR="00251CD6" w:rsidRDefault="00251CD6" w:rsidP="00251CD6">
          <w:r>
            <w:t>-</w:t>
          </w:r>
        </w:p>
      </w:tc>
    </w:tr>
    <w:tr w:rsidR="00251CD6" w14:paraId="1FA473D3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18A103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AE5F218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2853BE3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5C576401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2FC29FE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3291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1C20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1333"/>
    <w:rsid w:val="002324CC"/>
    <w:rsid w:val="00232D2D"/>
    <w:rsid w:val="002354CA"/>
    <w:rsid w:val="00235748"/>
    <w:rsid w:val="00235EE4"/>
    <w:rsid w:val="00235F5F"/>
    <w:rsid w:val="002366D5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31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6477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3EE8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95C49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5991"/>
    <w:rsid w:val="00436B75"/>
    <w:rsid w:val="004372F1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687"/>
    <w:rsid w:val="00461749"/>
    <w:rsid w:val="00462F8E"/>
    <w:rsid w:val="004635F0"/>
    <w:rsid w:val="0047405B"/>
    <w:rsid w:val="004811E1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0DB0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2CF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09D5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85A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9D4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3C0F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035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4C8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537C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2934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59C4"/>
    <w:rsid w:val="00DF670A"/>
    <w:rsid w:val="00DF6C43"/>
    <w:rsid w:val="00E008C6"/>
    <w:rsid w:val="00E017B0"/>
    <w:rsid w:val="00E01A19"/>
    <w:rsid w:val="00E04F1D"/>
    <w:rsid w:val="00E0562D"/>
    <w:rsid w:val="00E05E80"/>
    <w:rsid w:val="00E06339"/>
    <w:rsid w:val="00E1164C"/>
    <w:rsid w:val="00E13959"/>
    <w:rsid w:val="00E140E8"/>
    <w:rsid w:val="00E14DE6"/>
    <w:rsid w:val="00E169BE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2C0F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A71BA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588F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1B86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34345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3DE5FB-90F2-4DEB-81B9-ADB4736C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28</cp:revision>
  <cp:lastPrinted>2018-12-19T11:38:00Z</cp:lastPrinted>
  <dcterms:created xsi:type="dcterms:W3CDTF">2018-11-23T07:06:00Z</dcterms:created>
  <dcterms:modified xsi:type="dcterms:W3CDTF">2018-12-19T11:38:00Z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