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7909"/>
        <w:gridCol w:w="2297"/>
        <w:gridCol w:w="1693"/>
        <w:gridCol w:w="1142"/>
        <w:gridCol w:w="1418"/>
      </w:tblGrid>
      <w:tr w:rsidR="00632E07" w:rsidRPr="003B1002" w14:paraId="56B0BCF8" w14:textId="77777777" w:rsidTr="00632E07">
        <w:trPr>
          <w:trHeight w:val="353"/>
        </w:trPr>
        <w:tc>
          <w:tcPr>
            <w:tcW w:w="790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B9ED439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 w:rsidRPr="003B1002">
              <w:rPr>
                <w:noProof w:val="0"/>
                <w:color w:val="000000"/>
                <w:szCs w:val="24"/>
                <w:lang w:eastAsia="tr-TR"/>
              </w:rPr>
              <w:t>Doküman</w:t>
            </w:r>
            <w:r>
              <w:rPr>
                <w:noProof w:val="0"/>
                <w:color w:val="000000"/>
                <w:szCs w:val="24"/>
                <w:lang w:eastAsia="tr-TR"/>
              </w:rPr>
              <w:t xml:space="preserve"> Numarası-</w:t>
            </w:r>
            <w:r w:rsidRPr="003B1002">
              <w:rPr>
                <w:noProof w:val="0"/>
                <w:color w:val="000000"/>
                <w:szCs w:val="24"/>
                <w:lang w:eastAsia="tr-TR"/>
              </w:rPr>
              <w:t>Adı</w:t>
            </w:r>
          </w:p>
        </w:tc>
        <w:tc>
          <w:tcPr>
            <w:tcW w:w="229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405943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>
              <w:rPr>
                <w:noProof w:val="0"/>
                <w:color w:val="000000"/>
                <w:szCs w:val="24"/>
                <w:lang w:eastAsia="tr-TR"/>
              </w:rPr>
              <w:t>İlgili Standart Maddesi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AAD2EEA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>
              <w:rPr>
                <w:noProof w:val="0"/>
                <w:color w:val="000000"/>
                <w:szCs w:val="24"/>
                <w:lang w:eastAsia="tr-TR"/>
              </w:rPr>
              <w:t>İlk Yayın Tarihi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0ED9D1A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>
              <w:rPr>
                <w:noProof w:val="0"/>
                <w:color w:val="000000"/>
                <w:szCs w:val="24"/>
                <w:lang w:eastAsia="tr-TR"/>
              </w:rPr>
              <w:t>Revizyon</w:t>
            </w:r>
          </w:p>
        </w:tc>
      </w:tr>
      <w:tr w:rsidR="00632E07" w:rsidRPr="003B1002" w14:paraId="6681900D" w14:textId="77777777" w:rsidTr="00632E07">
        <w:trPr>
          <w:trHeight w:val="352"/>
        </w:trPr>
        <w:tc>
          <w:tcPr>
            <w:tcW w:w="7909" w:type="dxa"/>
            <w:vMerge/>
            <w:shd w:val="clear" w:color="auto" w:fill="D9D9D9" w:themeFill="background1" w:themeFillShade="D9"/>
            <w:vAlign w:val="center"/>
          </w:tcPr>
          <w:p w14:paraId="554E5DB8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2297" w:type="dxa"/>
            <w:vMerge/>
            <w:shd w:val="clear" w:color="auto" w:fill="D9D9D9" w:themeFill="background1" w:themeFillShade="D9"/>
            <w:vAlign w:val="center"/>
          </w:tcPr>
          <w:p w14:paraId="3A6E3DB3" w14:textId="77777777" w:rsidR="00632E07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  <w:vAlign w:val="center"/>
          </w:tcPr>
          <w:p w14:paraId="3241DE69" w14:textId="77777777" w:rsidR="00632E07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23FE2894" w14:textId="77777777" w:rsidR="00632E07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>
              <w:rPr>
                <w:noProof w:val="0"/>
                <w:color w:val="000000"/>
                <w:szCs w:val="24"/>
                <w:lang w:eastAsia="tr-TR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86785B6" w14:textId="77777777" w:rsidR="00632E07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  <w:r>
              <w:rPr>
                <w:noProof w:val="0"/>
                <w:color w:val="000000"/>
                <w:szCs w:val="24"/>
                <w:lang w:eastAsia="tr-TR"/>
              </w:rPr>
              <w:t>Tarihi</w:t>
            </w:r>
          </w:p>
        </w:tc>
      </w:tr>
      <w:tr w:rsidR="00632E07" w:rsidRPr="003B1002" w14:paraId="4C2AA045" w14:textId="77777777" w:rsidTr="00632E07">
        <w:trPr>
          <w:trHeight w:val="822"/>
        </w:trPr>
        <w:tc>
          <w:tcPr>
            <w:tcW w:w="7909" w:type="dxa"/>
            <w:shd w:val="clear" w:color="auto" w:fill="FFFFFF" w:themeFill="background1"/>
            <w:vAlign w:val="center"/>
          </w:tcPr>
          <w:p w14:paraId="13802302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5CBC6DD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6598DC88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513BDA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1E9FF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</w:tr>
      <w:tr w:rsidR="00632E07" w:rsidRPr="003B1002" w14:paraId="3FE37573" w14:textId="77777777" w:rsidTr="00632E07">
        <w:trPr>
          <w:trHeight w:val="822"/>
        </w:trPr>
        <w:tc>
          <w:tcPr>
            <w:tcW w:w="7909" w:type="dxa"/>
            <w:shd w:val="clear" w:color="auto" w:fill="FFFFFF" w:themeFill="background1"/>
            <w:vAlign w:val="center"/>
          </w:tcPr>
          <w:p w14:paraId="1A535F98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0B870C9C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56FB6D99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6A877E1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0B986E" w14:textId="77777777" w:rsidR="00632E07" w:rsidRPr="003B1002" w:rsidRDefault="00632E07" w:rsidP="00AB6148">
            <w:pPr>
              <w:jc w:val="center"/>
              <w:rPr>
                <w:noProof w:val="0"/>
                <w:color w:val="000000"/>
                <w:szCs w:val="24"/>
                <w:lang w:eastAsia="tr-TR"/>
              </w:rPr>
            </w:pPr>
          </w:p>
        </w:tc>
      </w:tr>
    </w:tbl>
    <w:p w14:paraId="141D8D2E" w14:textId="77777777" w:rsidR="00EE71B6" w:rsidRDefault="00EE71B6" w:rsidP="00FD3EBD"/>
    <w:p w14:paraId="4CBDCD5D" w14:textId="77777777" w:rsidR="000310D0" w:rsidRPr="003B1002" w:rsidRDefault="000310D0" w:rsidP="00FD3EBD">
      <w:r>
        <w:t>NOT: İnternet ortamında tutulmaktadır. (</w:t>
      </w:r>
      <w:r w:rsidRPr="000310D0">
        <w:t>http://egitim.baskentosb.org/MTAL/</w:t>
      </w:r>
      <w:bookmarkStart w:id="0" w:name="_GoBack"/>
      <w:bookmarkEnd w:id="0"/>
      <w:r>
        <w:t>)</w:t>
      </w:r>
    </w:p>
    <w:sectPr w:rsidR="000310D0" w:rsidRPr="003B1002" w:rsidSect="00B8216B">
      <w:headerReference w:type="default" r:id="rId9"/>
      <w:footerReference w:type="default" r:id="rId10"/>
      <w:pgSz w:w="16840" w:h="11907" w:orient="landscape" w:code="9"/>
      <w:pgMar w:top="1985" w:right="1134" w:bottom="1134" w:left="1134" w:header="0" w:footer="1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627F" w14:textId="77777777" w:rsidR="00D57A56" w:rsidRDefault="00D57A56" w:rsidP="00C81493">
      <w:pPr>
        <w:pStyle w:val="AltBilgi"/>
      </w:pPr>
      <w:r>
        <w:separator/>
      </w:r>
    </w:p>
    <w:p w14:paraId="2FFF766F" w14:textId="77777777" w:rsidR="00D57A56" w:rsidRDefault="00D57A56"/>
  </w:endnote>
  <w:endnote w:type="continuationSeparator" w:id="0">
    <w:p w14:paraId="251FDA41" w14:textId="77777777" w:rsidR="00D57A56" w:rsidRDefault="00D57A56" w:rsidP="00C81493">
      <w:pPr>
        <w:pStyle w:val="AltBilgi"/>
      </w:pPr>
      <w:r>
        <w:continuationSeparator/>
      </w:r>
    </w:p>
    <w:p w14:paraId="5204C88D" w14:textId="77777777" w:rsidR="00D57A56" w:rsidRDefault="00D57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B96C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5100D5" w:rsidRPr="00654931" w14:paraId="4220ACDE" w14:textId="77777777" w:rsidTr="003743DD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1FB734C9" w14:textId="77777777" w:rsidR="005100D5" w:rsidRDefault="005100D5" w:rsidP="00376DA2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5270C09C" w14:textId="77777777" w:rsidR="00376DA2" w:rsidRDefault="00376DA2" w:rsidP="00376DA2">
          <w:pPr>
            <w:ind w:right="-391"/>
            <w:jc w:val="center"/>
            <w:rPr>
              <w:bCs/>
            </w:rPr>
          </w:pPr>
        </w:p>
        <w:p w14:paraId="4A9A0659" w14:textId="77777777" w:rsidR="00376DA2" w:rsidRPr="00654931" w:rsidRDefault="00376DA2" w:rsidP="00376DA2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11F270D5" w14:textId="77777777" w:rsidR="005100D5" w:rsidRDefault="00376DA2" w:rsidP="006C69A2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CDF4F75" w14:textId="77777777" w:rsidR="00376DA2" w:rsidRDefault="00376DA2" w:rsidP="006C69A2">
          <w:pPr>
            <w:jc w:val="center"/>
            <w:rPr>
              <w:bCs/>
            </w:rPr>
          </w:pPr>
        </w:p>
        <w:p w14:paraId="3DF7F832" w14:textId="77777777" w:rsidR="00376DA2" w:rsidRDefault="00376DA2" w:rsidP="006C69A2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6CF974F2" w14:textId="77777777" w:rsidR="00376DA2" w:rsidRDefault="00376DA2" w:rsidP="006C69A2">
          <w:pPr>
            <w:jc w:val="center"/>
            <w:rPr>
              <w:bCs/>
            </w:rPr>
          </w:pPr>
        </w:p>
        <w:p w14:paraId="39085F80" w14:textId="77777777" w:rsidR="00376DA2" w:rsidRDefault="00376DA2" w:rsidP="006C69A2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1448772" w14:textId="77777777" w:rsidR="00376DA2" w:rsidRDefault="00376DA2" w:rsidP="006C69A2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D0CE101" w14:textId="77777777" w:rsidR="005100D5" w:rsidRPr="006C69A2" w:rsidRDefault="005100D5" w:rsidP="006C69A2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A94A1C1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330E528A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5D6E" w14:textId="77777777" w:rsidR="00D57A56" w:rsidRDefault="00D57A56" w:rsidP="00C81493">
      <w:pPr>
        <w:pStyle w:val="AltBilgi"/>
      </w:pPr>
      <w:r>
        <w:separator/>
      </w:r>
    </w:p>
    <w:p w14:paraId="52F00D6A" w14:textId="77777777" w:rsidR="00D57A56" w:rsidRDefault="00D57A56"/>
  </w:footnote>
  <w:footnote w:type="continuationSeparator" w:id="0">
    <w:p w14:paraId="473D1E32" w14:textId="77777777" w:rsidR="00D57A56" w:rsidRDefault="00D57A56" w:rsidP="00C81493">
      <w:pPr>
        <w:pStyle w:val="AltBilgi"/>
      </w:pPr>
      <w:r>
        <w:continuationSeparator/>
      </w:r>
    </w:p>
    <w:p w14:paraId="0EBC4E91" w14:textId="77777777" w:rsidR="00D57A56" w:rsidRDefault="00D57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1F83" w14:textId="77777777" w:rsidR="00BB641A" w:rsidRDefault="00BB641A" w:rsidP="00654931">
    <w:pPr>
      <w:pStyle w:val="stBilgi"/>
    </w:pPr>
  </w:p>
  <w:tbl>
    <w:tblPr>
      <w:tblStyle w:val="TableGrid"/>
      <w:tblW w:w="14317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right w:w="64" w:type="dxa"/>
      </w:tblCellMar>
      <w:tblLook w:val="04A0" w:firstRow="1" w:lastRow="0" w:firstColumn="1" w:lastColumn="0" w:noHBand="0" w:noVBand="1"/>
    </w:tblPr>
    <w:tblGrid>
      <w:gridCol w:w="2552"/>
      <w:gridCol w:w="7747"/>
      <w:gridCol w:w="1634"/>
      <w:gridCol w:w="2384"/>
    </w:tblGrid>
    <w:tr w:rsidR="00A62B26" w14:paraId="4611E4C6" w14:textId="77777777" w:rsidTr="00EE71B6">
      <w:trPr>
        <w:trHeight w:val="312"/>
        <w:jc w:val="center"/>
      </w:trPr>
      <w:tc>
        <w:tcPr>
          <w:tcW w:w="2552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11985D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3526BE6F" wp14:editId="2A6470DB">
                <wp:extent cx="1047750" cy="1049431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0F1554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BB226F0" w14:textId="77777777" w:rsidR="00BB641A" w:rsidRPr="00A62B26" w:rsidRDefault="007E59E5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Güncel </w:t>
          </w:r>
          <w:r w:rsidR="00B04B3E">
            <w:rPr>
              <w:rFonts w:ascii="Times New Roman" w:hAnsi="Times New Roman" w:cs="Times New Roman"/>
              <w:b/>
              <w:sz w:val="28"/>
            </w:rPr>
            <w:t xml:space="preserve">Dokuman </w:t>
          </w:r>
          <w:r>
            <w:rPr>
              <w:rFonts w:ascii="Times New Roman" w:hAnsi="Times New Roman" w:cs="Times New Roman"/>
              <w:b/>
              <w:sz w:val="28"/>
            </w:rPr>
            <w:t>Takip</w:t>
          </w:r>
          <w:r w:rsidR="00B04B3E">
            <w:rPr>
              <w:rFonts w:ascii="Times New Roman" w:hAnsi="Times New Roman" w:cs="Times New Roman"/>
              <w:b/>
              <w:sz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</w:rPr>
            <w:t>Çizelgesi</w:t>
          </w:r>
        </w:p>
      </w:tc>
      <w:tc>
        <w:tcPr>
          <w:tcW w:w="1634" w:type="dxa"/>
          <w:tcBorders>
            <w:left w:val="single" w:sz="4" w:space="0" w:color="auto"/>
          </w:tcBorders>
          <w:vAlign w:val="center"/>
        </w:tcPr>
        <w:p w14:paraId="1C8C7C7D" w14:textId="77777777" w:rsidR="00BB641A" w:rsidRDefault="00BB641A" w:rsidP="00654931">
          <w:r>
            <w:t>Dokuman No</w:t>
          </w:r>
        </w:p>
      </w:tc>
      <w:tc>
        <w:tcPr>
          <w:tcW w:w="2384" w:type="dxa"/>
          <w:vAlign w:val="center"/>
        </w:tcPr>
        <w:p w14:paraId="54907CD5" w14:textId="77777777" w:rsidR="00BB641A" w:rsidRDefault="007E59E5" w:rsidP="00654931">
          <w:r>
            <w:t>FR</w:t>
          </w:r>
          <w:r w:rsidR="00A62B26">
            <w:t>.</w:t>
          </w:r>
          <w:r>
            <w:t>1</w:t>
          </w:r>
          <w:r w:rsidR="007E29BE">
            <w:t>0</w:t>
          </w:r>
          <w:r>
            <w:t>2</w:t>
          </w:r>
        </w:p>
      </w:tc>
    </w:tr>
    <w:tr w:rsidR="00F144C6" w14:paraId="0DD1FC6F" w14:textId="77777777" w:rsidTr="00EE71B6">
      <w:trPr>
        <w:trHeight w:val="311"/>
        <w:jc w:val="center"/>
      </w:trPr>
      <w:tc>
        <w:tcPr>
          <w:tcW w:w="2552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826143" w14:textId="77777777" w:rsidR="00F144C6" w:rsidRDefault="00F144C6" w:rsidP="00F144C6">
          <w:pPr>
            <w:ind w:left="83"/>
            <w:jc w:val="center"/>
          </w:pPr>
        </w:p>
      </w:tc>
      <w:tc>
        <w:tcPr>
          <w:tcW w:w="7747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FDA1F4F" w14:textId="77777777" w:rsidR="00F144C6" w:rsidRDefault="00F144C6" w:rsidP="00F144C6">
          <w:pPr>
            <w:jc w:val="center"/>
          </w:pPr>
        </w:p>
      </w:tc>
      <w:tc>
        <w:tcPr>
          <w:tcW w:w="1634" w:type="dxa"/>
          <w:tcBorders>
            <w:left w:val="single" w:sz="4" w:space="0" w:color="auto"/>
          </w:tcBorders>
          <w:vAlign w:val="center"/>
        </w:tcPr>
        <w:p w14:paraId="0DEFD69F" w14:textId="77777777" w:rsidR="00F144C6" w:rsidRDefault="00F144C6" w:rsidP="00F144C6">
          <w:r>
            <w:t>İlk Yayın Tarihi</w:t>
          </w:r>
        </w:p>
      </w:tc>
      <w:tc>
        <w:tcPr>
          <w:tcW w:w="2384" w:type="dxa"/>
          <w:vAlign w:val="center"/>
        </w:tcPr>
        <w:p w14:paraId="450938B9" w14:textId="77777777" w:rsidR="00F144C6" w:rsidRDefault="00236BA3" w:rsidP="00F144C6">
          <w:r>
            <w:t>10.12.2018</w:t>
          </w:r>
        </w:p>
      </w:tc>
    </w:tr>
    <w:tr w:rsidR="00F144C6" w14:paraId="3C240169" w14:textId="77777777" w:rsidTr="00EE71B6">
      <w:trPr>
        <w:trHeight w:val="311"/>
        <w:jc w:val="center"/>
      </w:trPr>
      <w:tc>
        <w:tcPr>
          <w:tcW w:w="2552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CDDF07" w14:textId="77777777" w:rsidR="00F144C6" w:rsidRDefault="00F144C6" w:rsidP="00F144C6">
          <w:pPr>
            <w:ind w:left="83"/>
            <w:jc w:val="center"/>
          </w:pPr>
        </w:p>
      </w:tc>
      <w:tc>
        <w:tcPr>
          <w:tcW w:w="7747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F1EBEE" w14:textId="77777777" w:rsidR="00F144C6" w:rsidRDefault="00F144C6" w:rsidP="00F144C6">
          <w:pPr>
            <w:jc w:val="center"/>
          </w:pPr>
        </w:p>
      </w:tc>
      <w:tc>
        <w:tcPr>
          <w:tcW w:w="1634" w:type="dxa"/>
          <w:tcBorders>
            <w:left w:val="single" w:sz="4" w:space="0" w:color="auto"/>
          </w:tcBorders>
          <w:vAlign w:val="center"/>
        </w:tcPr>
        <w:p w14:paraId="62F4E1E0" w14:textId="77777777" w:rsidR="00F144C6" w:rsidRDefault="00A64E9C" w:rsidP="00F144C6">
          <w:r>
            <w:t>Revizyon No</w:t>
          </w:r>
        </w:p>
      </w:tc>
      <w:tc>
        <w:tcPr>
          <w:tcW w:w="2384" w:type="dxa"/>
          <w:vAlign w:val="center"/>
        </w:tcPr>
        <w:p w14:paraId="678A3519" w14:textId="77777777" w:rsidR="00F144C6" w:rsidRDefault="00F144C6" w:rsidP="00F144C6">
          <w:r>
            <w:t>-</w:t>
          </w:r>
        </w:p>
      </w:tc>
    </w:tr>
    <w:tr w:rsidR="00F144C6" w14:paraId="7381C055" w14:textId="77777777" w:rsidTr="00EE71B6">
      <w:trPr>
        <w:trHeight w:val="311"/>
        <w:jc w:val="center"/>
      </w:trPr>
      <w:tc>
        <w:tcPr>
          <w:tcW w:w="2552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C56E040" w14:textId="77777777" w:rsidR="00F144C6" w:rsidRDefault="00F144C6" w:rsidP="00F144C6">
          <w:pPr>
            <w:ind w:left="83"/>
            <w:jc w:val="center"/>
          </w:pPr>
        </w:p>
      </w:tc>
      <w:tc>
        <w:tcPr>
          <w:tcW w:w="7747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BE5DF8D" w14:textId="77777777" w:rsidR="00F144C6" w:rsidRDefault="00F144C6" w:rsidP="00F144C6">
          <w:pPr>
            <w:jc w:val="center"/>
          </w:pPr>
        </w:p>
      </w:tc>
      <w:tc>
        <w:tcPr>
          <w:tcW w:w="1634" w:type="dxa"/>
          <w:tcBorders>
            <w:left w:val="single" w:sz="4" w:space="0" w:color="auto"/>
          </w:tcBorders>
          <w:vAlign w:val="center"/>
        </w:tcPr>
        <w:p w14:paraId="7CBDF810" w14:textId="77777777" w:rsidR="00F144C6" w:rsidRDefault="00F144C6" w:rsidP="00F144C6">
          <w:r>
            <w:t>Revizyon Tarihi</w:t>
          </w:r>
        </w:p>
      </w:tc>
      <w:tc>
        <w:tcPr>
          <w:tcW w:w="2384" w:type="dxa"/>
          <w:vAlign w:val="center"/>
        </w:tcPr>
        <w:p w14:paraId="1EE287D5" w14:textId="77777777" w:rsidR="00F144C6" w:rsidRDefault="00F144C6" w:rsidP="00F144C6">
          <w:r>
            <w:t>-</w:t>
          </w:r>
        </w:p>
      </w:tc>
    </w:tr>
    <w:tr w:rsidR="00F144C6" w14:paraId="7171D0D4" w14:textId="77777777" w:rsidTr="00EE71B6">
      <w:trPr>
        <w:trHeight w:val="311"/>
        <w:jc w:val="center"/>
      </w:trPr>
      <w:tc>
        <w:tcPr>
          <w:tcW w:w="2552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BC616F" w14:textId="77777777" w:rsidR="00F144C6" w:rsidRDefault="00F144C6" w:rsidP="00F144C6">
          <w:pPr>
            <w:ind w:left="83"/>
            <w:jc w:val="center"/>
          </w:pPr>
        </w:p>
      </w:tc>
      <w:tc>
        <w:tcPr>
          <w:tcW w:w="7747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F2B02B" w14:textId="77777777" w:rsidR="00F144C6" w:rsidRDefault="00F144C6" w:rsidP="00F144C6">
          <w:pPr>
            <w:jc w:val="center"/>
          </w:pPr>
        </w:p>
      </w:tc>
      <w:tc>
        <w:tcPr>
          <w:tcW w:w="1634" w:type="dxa"/>
          <w:tcBorders>
            <w:left w:val="single" w:sz="4" w:space="0" w:color="auto"/>
          </w:tcBorders>
          <w:vAlign w:val="center"/>
        </w:tcPr>
        <w:p w14:paraId="055D6174" w14:textId="77777777" w:rsidR="00F144C6" w:rsidRDefault="00F144C6" w:rsidP="00F144C6">
          <w:r>
            <w:t>Sayfa</w:t>
          </w:r>
        </w:p>
      </w:tc>
      <w:tc>
        <w:tcPr>
          <w:tcW w:w="2384" w:type="dxa"/>
          <w:vAlign w:val="center"/>
        </w:tcPr>
        <w:p w14:paraId="6A704E1E" w14:textId="77777777" w:rsidR="00F144C6" w:rsidRDefault="00F144C6" w:rsidP="00F144C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36653F7D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CBF"/>
    <w:multiLevelType w:val="hybridMultilevel"/>
    <w:tmpl w:val="31B09D56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CB75B4"/>
    <w:multiLevelType w:val="hybridMultilevel"/>
    <w:tmpl w:val="009A4FB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A196F37"/>
    <w:multiLevelType w:val="hybridMultilevel"/>
    <w:tmpl w:val="B4C0DD5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9"/>
  </w:num>
  <w:num w:numId="5">
    <w:abstractNumId w:val="28"/>
  </w:num>
  <w:num w:numId="6">
    <w:abstractNumId w:val="0"/>
  </w:num>
  <w:num w:numId="7">
    <w:abstractNumId w:val="24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23"/>
  </w:num>
  <w:num w:numId="13">
    <w:abstractNumId w:val="1"/>
  </w:num>
  <w:num w:numId="14">
    <w:abstractNumId w:val="25"/>
  </w:num>
  <w:num w:numId="15">
    <w:abstractNumId w:val="32"/>
  </w:num>
  <w:num w:numId="16">
    <w:abstractNumId w:val="2"/>
  </w:num>
  <w:num w:numId="17">
    <w:abstractNumId w:val="32"/>
  </w:num>
  <w:num w:numId="18">
    <w:abstractNumId w:val="32"/>
  </w:num>
  <w:num w:numId="19">
    <w:abstractNumId w:val="10"/>
  </w:num>
  <w:num w:numId="20">
    <w:abstractNumId w:val="32"/>
  </w:num>
  <w:num w:numId="21">
    <w:abstractNumId w:val="32"/>
  </w:num>
  <w:num w:numId="22">
    <w:abstractNumId w:val="32"/>
  </w:num>
  <w:num w:numId="23">
    <w:abstractNumId w:val="22"/>
  </w:num>
  <w:num w:numId="24">
    <w:abstractNumId w:val="33"/>
  </w:num>
  <w:num w:numId="25">
    <w:abstractNumId w:val="12"/>
  </w:num>
  <w:num w:numId="26">
    <w:abstractNumId w:val="20"/>
  </w:num>
  <w:num w:numId="27">
    <w:abstractNumId w:val="31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6"/>
  </w:num>
  <w:num w:numId="33">
    <w:abstractNumId w:val="8"/>
  </w:num>
  <w:num w:numId="34">
    <w:abstractNumId w:val="17"/>
  </w:num>
  <w:num w:numId="35">
    <w:abstractNumId w:val="21"/>
  </w:num>
  <w:num w:numId="36">
    <w:abstractNumId w:val="16"/>
  </w:num>
  <w:num w:numId="37">
    <w:abstractNumId w:val="30"/>
  </w:num>
  <w:num w:numId="38">
    <w:abstractNumId w:val="27"/>
  </w:num>
  <w:num w:numId="39">
    <w:abstractNumId w:val="29"/>
  </w:num>
  <w:num w:numId="40">
    <w:abstractNumId w:val="1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0"/>
    <w:rsid w:val="000310D1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0CD5"/>
    <w:rsid w:val="00171D66"/>
    <w:rsid w:val="00173755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37F5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0A56"/>
    <w:rsid w:val="002216E0"/>
    <w:rsid w:val="00222E89"/>
    <w:rsid w:val="00227475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BA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43DD"/>
    <w:rsid w:val="00375C8E"/>
    <w:rsid w:val="00376090"/>
    <w:rsid w:val="00376106"/>
    <w:rsid w:val="00376DA2"/>
    <w:rsid w:val="0038278E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1002"/>
    <w:rsid w:val="003B69F5"/>
    <w:rsid w:val="003B7D74"/>
    <w:rsid w:val="003C2BD2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E6B6F"/>
    <w:rsid w:val="003F068A"/>
    <w:rsid w:val="003F2EB6"/>
    <w:rsid w:val="003F5A37"/>
    <w:rsid w:val="003F77D7"/>
    <w:rsid w:val="00401519"/>
    <w:rsid w:val="00402140"/>
    <w:rsid w:val="0040300C"/>
    <w:rsid w:val="0040408B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54A7D"/>
    <w:rsid w:val="00461749"/>
    <w:rsid w:val="00462F8E"/>
    <w:rsid w:val="004635F0"/>
    <w:rsid w:val="00464629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00D5"/>
    <w:rsid w:val="0051207D"/>
    <w:rsid w:val="0051224D"/>
    <w:rsid w:val="005130E6"/>
    <w:rsid w:val="0051504F"/>
    <w:rsid w:val="005153DB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3937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2BA4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4ADC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2E07"/>
    <w:rsid w:val="006330F2"/>
    <w:rsid w:val="006344D5"/>
    <w:rsid w:val="00634B56"/>
    <w:rsid w:val="006412CD"/>
    <w:rsid w:val="006455D5"/>
    <w:rsid w:val="00645702"/>
    <w:rsid w:val="00645ACD"/>
    <w:rsid w:val="00654199"/>
    <w:rsid w:val="00654931"/>
    <w:rsid w:val="00655D28"/>
    <w:rsid w:val="006602B4"/>
    <w:rsid w:val="006611DD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19EE"/>
    <w:rsid w:val="00695281"/>
    <w:rsid w:val="006976FA"/>
    <w:rsid w:val="00697928"/>
    <w:rsid w:val="006A07E1"/>
    <w:rsid w:val="006A351C"/>
    <w:rsid w:val="006A3E5E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2FE5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59E5"/>
    <w:rsid w:val="007E680D"/>
    <w:rsid w:val="007F077F"/>
    <w:rsid w:val="007F0F79"/>
    <w:rsid w:val="007F17C6"/>
    <w:rsid w:val="007F3B0B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144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4BF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B62A2"/>
    <w:rsid w:val="008C02B6"/>
    <w:rsid w:val="008C2768"/>
    <w:rsid w:val="008C3713"/>
    <w:rsid w:val="008C61C8"/>
    <w:rsid w:val="008D02EC"/>
    <w:rsid w:val="008D05B1"/>
    <w:rsid w:val="008D3BF7"/>
    <w:rsid w:val="008D629B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694B"/>
    <w:rsid w:val="00917D0E"/>
    <w:rsid w:val="00917E0A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57BDE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4A81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4E9C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3E86"/>
    <w:rsid w:val="00AF40DD"/>
    <w:rsid w:val="00AF5302"/>
    <w:rsid w:val="00AF68FC"/>
    <w:rsid w:val="00B00D37"/>
    <w:rsid w:val="00B01764"/>
    <w:rsid w:val="00B01EAA"/>
    <w:rsid w:val="00B02C0F"/>
    <w:rsid w:val="00B04B3E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16B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685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556B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0D4D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57A56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3242"/>
    <w:rsid w:val="00DA6936"/>
    <w:rsid w:val="00DB0FB0"/>
    <w:rsid w:val="00DB422B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1B6"/>
    <w:rsid w:val="00EE788E"/>
    <w:rsid w:val="00EF0750"/>
    <w:rsid w:val="00EF12F5"/>
    <w:rsid w:val="00EF18CB"/>
    <w:rsid w:val="00EF6218"/>
    <w:rsid w:val="00EF67B9"/>
    <w:rsid w:val="00EF6E83"/>
    <w:rsid w:val="00F0095E"/>
    <w:rsid w:val="00F0191E"/>
    <w:rsid w:val="00F03165"/>
    <w:rsid w:val="00F07D38"/>
    <w:rsid w:val="00F11653"/>
    <w:rsid w:val="00F126CD"/>
    <w:rsid w:val="00F144C6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390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3EBD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4351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qFormat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5AD38A-2A1D-415D-893F-43E4D122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8</cp:revision>
  <cp:lastPrinted>2018-12-19T12:14:00Z</cp:lastPrinted>
  <dcterms:created xsi:type="dcterms:W3CDTF">2018-12-18T12:31:00Z</dcterms:created>
  <dcterms:modified xsi:type="dcterms:W3CDTF">2018-12-19T12:14:00Z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