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F0551" w14:textId="77777777" w:rsidR="00C7670A" w:rsidRDefault="00C7670A">
      <w:bookmarkStart w:id="0" w:name="_GoBack"/>
      <w:bookmarkEnd w:id="0"/>
    </w:p>
    <w:p w14:paraId="362BE618" w14:textId="77777777" w:rsidR="00D51F47" w:rsidRPr="00952D7B" w:rsidRDefault="00D51F47" w:rsidP="00952D7B"/>
    <w:sectPr w:rsidR="00D51F47" w:rsidRPr="00952D7B" w:rsidSect="00BA7A07">
      <w:headerReference w:type="default" r:id="rId9"/>
      <w:footerReference w:type="default" r:id="rId10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740D" w14:textId="77777777" w:rsidR="00B612A8" w:rsidRDefault="00B612A8" w:rsidP="00C81493">
      <w:pPr>
        <w:pStyle w:val="AltBilgi"/>
      </w:pPr>
      <w:r>
        <w:separator/>
      </w:r>
    </w:p>
    <w:p w14:paraId="6F9017E5" w14:textId="77777777" w:rsidR="00B612A8" w:rsidRDefault="00B612A8"/>
  </w:endnote>
  <w:endnote w:type="continuationSeparator" w:id="0">
    <w:p w14:paraId="2449E69D" w14:textId="77777777" w:rsidR="00B612A8" w:rsidRDefault="00B612A8" w:rsidP="00C81493">
      <w:pPr>
        <w:pStyle w:val="AltBilgi"/>
      </w:pPr>
      <w:r>
        <w:continuationSeparator/>
      </w:r>
    </w:p>
    <w:p w14:paraId="4220C8BC" w14:textId="77777777" w:rsidR="00B612A8" w:rsidRDefault="00B61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3C2E009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73E662F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FE2F83D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159E380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07966D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C6B0892" w14:textId="77777777" w:rsidR="006855E4" w:rsidRDefault="006855E4" w:rsidP="006855E4">
          <w:pPr>
            <w:jc w:val="center"/>
            <w:rPr>
              <w:bCs/>
            </w:rPr>
          </w:pPr>
        </w:p>
        <w:p w14:paraId="013480F1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6433DFE" w14:textId="77777777" w:rsidR="006855E4" w:rsidRDefault="006855E4" w:rsidP="006855E4">
          <w:pPr>
            <w:jc w:val="center"/>
            <w:rPr>
              <w:bCs/>
            </w:rPr>
          </w:pPr>
        </w:p>
        <w:p w14:paraId="6CAE2C1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70DD519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5908172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6198938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0636" w14:textId="77777777" w:rsidR="00B612A8" w:rsidRDefault="00B612A8" w:rsidP="00C81493">
      <w:pPr>
        <w:pStyle w:val="AltBilgi"/>
      </w:pPr>
      <w:r>
        <w:separator/>
      </w:r>
    </w:p>
    <w:p w14:paraId="20B633FD" w14:textId="77777777" w:rsidR="00B612A8" w:rsidRDefault="00B612A8"/>
  </w:footnote>
  <w:footnote w:type="continuationSeparator" w:id="0">
    <w:p w14:paraId="42B7D6A6" w14:textId="77777777" w:rsidR="00B612A8" w:rsidRDefault="00B612A8" w:rsidP="00C81493">
      <w:pPr>
        <w:pStyle w:val="AltBilgi"/>
      </w:pPr>
      <w:r>
        <w:continuationSeparator/>
      </w:r>
    </w:p>
    <w:p w14:paraId="21B28256" w14:textId="77777777" w:rsidR="00B612A8" w:rsidRDefault="00B61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7A1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79CCEF6C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82F87C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C55A061" wp14:editId="2BF69FDA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1837A00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BEC1A61" w14:textId="77777777" w:rsidR="00816B8E" w:rsidRDefault="00C7670A" w:rsidP="00654931">
          <w:pPr>
            <w:jc w:val="center"/>
          </w:pPr>
          <w:r w:rsidRPr="001C4D63">
            <w:rPr>
              <w:rFonts w:ascii="Times New Roman" w:hAnsi="Times New Roman" w:cs="Times New Roman"/>
              <w:b/>
              <w:sz w:val="28"/>
            </w:rPr>
            <w:t>………………………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BBCE6E9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8F3533D" w14:textId="77777777" w:rsidR="00816B8E" w:rsidRDefault="00816B8E" w:rsidP="00654931"/>
      </w:tc>
    </w:tr>
    <w:tr w:rsidR="00816B8E" w14:paraId="3B22A81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09FF24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DA2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4F5D37E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5BF68C2" w14:textId="77777777" w:rsidR="00816B8E" w:rsidRDefault="00816B8E" w:rsidP="00654931"/>
      </w:tc>
    </w:tr>
    <w:tr w:rsidR="00251CD6" w14:paraId="1FD9C63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B97CE2E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9CD814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BE5F821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06CFAAE" w14:textId="77777777" w:rsidR="00251CD6" w:rsidRDefault="00251CD6" w:rsidP="00251CD6"/>
      </w:tc>
    </w:tr>
    <w:tr w:rsidR="00251CD6" w14:paraId="18C71AA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0971B0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FF5BC7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14B9C36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5CB4A266" w14:textId="77777777" w:rsidR="00251CD6" w:rsidRDefault="00251CD6" w:rsidP="00251CD6">
          <w:r>
            <w:t>-</w:t>
          </w:r>
        </w:p>
      </w:tc>
    </w:tr>
    <w:tr w:rsidR="00251CD6" w14:paraId="3E8802D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55DB8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D3644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1BA7493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916E626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2E2C7EF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69A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2A8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4F176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7BD12-96DD-49B3-A867-1309209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14</cp:revision>
  <cp:lastPrinted>2018-12-25T12:17:00Z</cp:lastPrinted>
  <dcterms:created xsi:type="dcterms:W3CDTF">2018-11-23T07:06:00Z</dcterms:created>
  <dcterms:modified xsi:type="dcterms:W3CDTF">2018-12-25T12:17:00Z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