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7C4307" w14:paraId="2A4AAB7B" w14:textId="77777777" w:rsidTr="0037301E">
        <w:trPr>
          <w:trHeight w:val="1547"/>
        </w:trPr>
        <w:tc>
          <w:tcPr>
            <w:tcW w:w="9345" w:type="dxa"/>
            <w:gridSpan w:val="2"/>
          </w:tcPr>
          <w:p w14:paraId="2AC6DE4B" w14:textId="77777777" w:rsidR="007C4307" w:rsidRDefault="007C4307">
            <w:bookmarkStart w:id="0" w:name="_GoBack"/>
            <w:bookmarkEnd w:id="0"/>
            <w:r>
              <w:t>Talep edilen ürün / hizmet kısa içeriği:</w:t>
            </w:r>
          </w:p>
        </w:tc>
      </w:tr>
      <w:tr w:rsidR="007C4307" w14:paraId="7EE30CD7" w14:textId="77777777" w:rsidTr="0037301E">
        <w:trPr>
          <w:trHeight w:val="2817"/>
        </w:trPr>
        <w:tc>
          <w:tcPr>
            <w:tcW w:w="9345" w:type="dxa"/>
            <w:gridSpan w:val="2"/>
          </w:tcPr>
          <w:p w14:paraId="0DA1450F" w14:textId="77777777" w:rsidR="007C4307" w:rsidRDefault="007C4307">
            <w:r>
              <w:t>Kısaca gerekcesi:</w:t>
            </w:r>
          </w:p>
        </w:tc>
      </w:tr>
      <w:tr w:rsidR="005108A3" w14:paraId="0C809F3B" w14:textId="77777777" w:rsidTr="007C4307">
        <w:trPr>
          <w:trHeight w:val="695"/>
        </w:trPr>
        <w:tc>
          <w:tcPr>
            <w:tcW w:w="2405" w:type="dxa"/>
          </w:tcPr>
          <w:p w14:paraId="67707D61" w14:textId="77777777" w:rsidR="005108A3" w:rsidRDefault="007C4307" w:rsidP="0037301E">
            <w:pPr>
              <w:pStyle w:val="AnaMetin"/>
              <w:ind w:firstLine="0"/>
            </w:pPr>
            <w:r>
              <w:t>Miktarı / süresi</w:t>
            </w:r>
          </w:p>
        </w:tc>
        <w:tc>
          <w:tcPr>
            <w:tcW w:w="6940" w:type="dxa"/>
          </w:tcPr>
          <w:p w14:paraId="6186D405" w14:textId="77777777" w:rsidR="005108A3" w:rsidRDefault="005108A3"/>
        </w:tc>
      </w:tr>
      <w:tr w:rsidR="005108A3" w14:paraId="26962424" w14:textId="77777777" w:rsidTr="0037301E">
        <w:trPr>
          <w:trHeight w:val="995"/>
        </w:trPr>
        <w:tc>
          <w:tcPr>
            <w:tcW w:w="2405" w:type="dxa"/>
          </w:tcPr>
          <w:p w14:paraId="3D6964FD" w14:textId="77777777" w:rsidR="005108A3" w:rsidRDefault="007C4307">
            <w:r>
              <w:t xml:space="preserve">Talep eden </w:t>
            </w:r>
            <w:r w:rsidRPr="007C4307">
              <w:rPr>
                <w:i/>
                <w:sz w:val="20"/>
              </w:rPr>
              <w:t>(Adı, Soyadı, unvanı, imza)</w:t>
            </w:r>
          </w:p>
        </w:tc>
        <w:tc>
          <w:tcPr>
            <w:tcW w:w="6940" w:type="dxa"/>
          </w:tcPr>
          <w:p w14:paraId="0F540D7D" w14:textId="77777777" w:rsidR="005108A3" w:rsidRDefault="005108A3"/>
        </w:tc>
      </w:tr>
      <w:tr w:rsidR="005108A3" w14:paraId="4576B0E5" w14:textId="77777777" w:rsidTr="0037301E">
        <w:trPr>
          <w:trHeight w:val="1122"/>
        </w:trPr>
        <w:tc>
          <w:tcPr>
            <w:tcW w:w="2405" w:type="dxa"/>
          </w:tcPr>
          <w:p w14:paraId="68F5479A" w14:textId="77777777" w:rsidR="005108A3" w:rsidRDefault="007C4307">
            <w:r>
              <w:t xml:space="preserve">Uygun görüş </w:t>
            </w:r>
            <w:r w:rsidRPr="007C4307">
              <w:rPr>
                <w:i/>
                <w:sz w:val="20"/>
              </w:rPr>
              <w:t>(Ara makam varsa, Adı, Soyadı, unvanı, imza)</w:t>
            </w:r>
          </w:p>
        </w:tc>
        <w:tc>
          <w:tcPr>
            <w:tcW w:w="6940" w:type="dxa"/>
          </w:tcPr>
          <w:p w14:paraId="24C8C693" w14:textId="77777777" w:rsidR="005108A3" w:rsidRDefault="005108A3"/>
        </w:tc>
      </w:tr>
    </w:tbl>
    <w:p w14:paraId="756D2392" w14:textId="77777777" w:rsidR="00C7670A" w:rsidRDefault="00C7670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7301E" w14:paraId="03C6D5B2" w14:textId="77777777" w:rsidTr="0037301E">
        <w:trPr>
          <w:trHeight w:val="547"/>
        </w:trPr>
        <w:tc>
          <w:tcPr>
            <w:tcW w:w="9345" w:type="dxa"/>
            <w:gridSpan w:val="2"/>
            <w:vAlign w:val="center"/>
          </w:tcPr>
          <w:p w14:paraId="76FA84D5" w14:textId="77777777" w:rsidR="0037301E" w:rsidRPr="0037301E" w:rsidRDefault="0037301E" w:rsidP="0037301E">
            <w:pPr>
              <w:jc w:val="center"/>
              <w:rPr>
                <w:b/>
              </w:rPr>
            </w:pPr>
            <w:r w:rsidRPr="0037301E">
              <w:rPr>
                <w:b/>
              </w:rPr>
              <w:t>Onay ve görevlendirme</w:t>
            </w:r>
          </w:p>
        </w:tc>
      </w:tr>
      <w:tr w:rsidR="0037301E" w14:paraId="7CEA6029" w14:textId="77777777" w:rsidTr="0037301E">
        <w:trPr>
          <w:trHeight w:val="413"/>
        </w:trPr>
        <w:tc>
          <w:tcPr>
            <w:tcW w:w="9345" w:type="dxa"/>
            <w:gridSpan w:val="2"/>
          </w:tcPr>
          <w:p w14:paraId="7E00B9F1" w14:textId="77777777" w:rsidR="0037301E" w:rsidRDefault="0037301E" w:rsidP="0037301E">
            <w:r>
              <w:t>Görevlendirilen tedarik/satınalma süreç sorumlusu:</w:t>
            </w:r>
          </w:p>
        </w:tc>
      </w:tr>
      <w:tr w:rsidR="0037301E" w14:paraId="43666951" w14:textId="77777777" w:rsidTr="0037301E">
        <w:trPr>
          <w:trHeight w:val="765"/>
        </w:trPr>
        <w:tc>
          <w:tcPr>
            <w:tcW w:w="4672" w:type="dxa"/>
          </w:tcPr>
          <w:p w14:paraId="467810C9" w14:textId="77777777" w:rsidR="0037301E" w:rsidRDefault="0037301E" w:rsidP="0037301E">
            <w:r>
              <w:t>Adı, Soyadı, unvanı</w:t>
            </w:r>
          </w:p>
        </w:tc>
        <w:tc>
          <w:tcPr>
            <w:tcW w:w="4673" w:type="dxa"/>
          </w:tcPr>
          <w:p w14:paraId="0728CDA8" w14:textId="77777777" w:rsidR="0037301E" w:rsidRDefault="0037301E" w:rsidP="0037301E">
            <w:r>
              <w:t>Tebliğ (Tarih / İmza)</w:t>
            </w:r>
          </w:p>
        </w:tc>
      </w:tr>
      <w:tr w:rsidR="0037301E" w14:paraId="3326A5ED" w14:textId="77777777" w:rsidTr="0037301E">
        <w:trPr>
          <w:trHeight w:val="1536"/>
        </w:trPr>
        <w:tc>
          <w:tcPr>
            <w:tcW w:w="4672" w:type="dxa"/>
          </w:tcPr>
          <w:p w14:paraId="4AE3269C" w14:textId="77777777" w:rsidR="0037301E" w:rsidRDefault="0037301E" w:rsidP="00856E91">
            <w:r>
              <w:t>Ödemenin yapılacağı kaynak:</w:t>
            </w:r>
          </w:p>
        </w:tc>
        <w:tc>
          <w:tcPr>
            <w:tcW w:w="4673" w:type="dxa"/>
          </w:tcPr>
          <w:p w14:paraId="074D14E1" w14:textId="77777777" w:rsidR="0037301E" w:rsidRDefault="0037301E" w:rsidP="00856E91">
            <w:r>
              <w:t xml:space="preserve">Onaylayan: </w:t>
            </w:r>
            <w:r w:rsidRPr="007C4307">
              <w:rPr>
                <w:i/>
                <w:sz w:val="20"/>
              </w:rPr>
              <w:t>(Adı, Soyadı, unvanı, imza)</w:t>
            </w:r>
          </w:p>
        </w:tc>
      </w:tr>
    </w:tbl>
    <w:p w14:paraId="6CB832B0" w14:textId="77777777" w:rsidR="0037301E" w:rsidRDefault="0037301E"/>
    <w:p w14:paraId="717D6F9D" w14:textId="77777777" w:rsidR="00D51F47" w:rsidRPr="00952D7B" w:rsidRDefault="00D51F47" w:rsidP="00952D7B"/>
    <w:sectPr w:rsidR="00D51F47" w:rsidRPr="00952D7B" w:rsidSect="00952D7B">
      <w:headerReference w:type="default" r:id="rId9"/>
      <w:footerReference w:type="default" r:id="rId10"/>
      <w:pgSz w:w="11907" w:h="16840" w:code="9"/>
      <w:pgMar w:top="1134" w:right="1134" w:bottom="1134" w:left="1418" w:header="851" w:footer="6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77C44" w14:textId="77777777" w:rsidR="00DF427A" w:rsidRDefault="00DF427A" w:rsidP="00C81493">
      <w:pPr>
        <w:pStyle w:val="AltBilgi"/>
      </w:pPr>
      <w:r>
        <w:separator/>
      </w:r>
    </w:p>
    <w:p w14:paraId="35F71AD0" w14:textId="77777777" w:rsidR="00DF427A" w:rsidRDefault="00DF427A"/>
  </w:endnote>
  <w:endnote w:type="continuationSeparator" w:id="0">
    <w:p w14:paraId="36DC72C7" w14:textId="77777777" w:rsidR="00DF427A" w:rsidRDefault="00DF427A" w:rsidP="00C81493">
      <w:pPr>
        <w:pStyle w:val="AltBilgi"/>
      </w:pPr>
      <w:r>
        <w:continuationSeparator/>
      </w:r>
    </w:p>
    <w:p w14:paraId="422C1FDF" w14:textId="77777777" w:rsidR="00DF427A" w:rsidRDefault="00DF4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855E4" w:rsidRPr="00654931" w14:paraId="7BA16299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0BFFB177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6B47CC30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3C7142DA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601E70F2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0ADFE642" w14:textId="77777777" w:rsidR="006855E4" w:rsidRDefault="006855E4" w:rsidP="006855E4">
          <w:pPr>
            <w:jc w:val="center"/>
            <w:rPr>
              <w:bCs/>
            </w:rPr>
          </w:pPr>
        </w:p>
        <w:p w14:paraId="4A912C7F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3E64D8A8" w14:textId="77777777" w:rsidR="006855E4" w:rsidRDefault="006855E4" w:rsidP="006855E4">
          <w:pPr>
            <w:jc w:val="center"/>
            <w:rPr>
              <w:bCs/>
            </w:rPr>
          </w:pPr>
        </w:p>
        <w:p w14:paraId="3DD87AAD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34E709ED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1E74A317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79507F17" w14:textId="77777777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F7F9D" w14:textId="77777777" w:rsidR="00DF427A" w:rsidRDefault="00DF427A" w:rsidP="00C81493">
      <w:pPr>
        <w:pStyle w:val="AltBilgi"/>
      </w:pPr>
      <w:r>
        <w:separator/>
      </w:r>
    </w:p>
    <w:p w14:paraId="727F6BAB" w14:textId="77777777" w:rsidR="00DF427A" w:rsidRDefault="00DF427A"/>
  </w:footnote>
  <w:footnote w:type="continuationSeparator" w:id="0">
    <w:p w14:paraId="0197DD25" w14:textId="77777777" w:rsidR="00DF427A" w:rsidRDefault="00DF427A" w:rsidP="00C81493">
      <w:pPr>
        <w:pStyle w:val="AltBilgi"/>
      </w:pPr>
      <w:r>
        <w:continuationSeparator/>
      </w:r>
    </w:p>
    <w:p w14:paraId="3A0B7D5A" w14:textId="77777777" w:rsidR="00DF427A" w:rsidRDefault="00DF42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6C1CB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1CA14624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5458E6B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6534DCC4" wp14:editId="38062C16">
                <wp:extent cx="1047750" cy="1049431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8757A82" w14:textId="77777777" w:rsidR="00C127F8" w:rsidRDefault="00816B8E" w:rsidP="00654931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127F8">
            <w:rPr>
              <w:rFonts w:ascii="Times New Roman" w:hAnsi="Times New Roman" w:cs="Times New Roman"/>
              <w:b/>
              <w:sz w:val="28"/>
            </w:rPr>
            <w:t>Başkent OSB Meslekî ve Teknik Anadolu Lises</w:t>
          </w:r>
          <w:r w:rsidR="00C127F8">
            <w:rPr>
              <w:rFonts w:ascii="Times New Roman" w:hAnsi="Times New Roman" w:cs="Times New Roman"/>
              <w:b/>
              <w:sz w:val="28"/>
            </w:rPr>
            <w:t>i</w:t>
          </w:r>
        </w:p>
        <w:p w14:paraId="0DE9ACB0" w14:textId="77777777" w:rsidR="00816B8E" w:rsidRDefault="00C127F8" w:rsidP="00654931">
          <w:pPr>
            <w:jc w:val="center"/>
          </w:pPr>
          <w:r w:rsidRPr="00C127F8">
            <w:rPr>
              <w:rFonts w:ascii="Times New Roman" w:hAnsi="Times New Roman" w:cs="Times New Roman"/>
              <w:b/>
              <w:sz w:val="28"/>
            </w:rPr>
            <w:t>Satın Alma Talep Formu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58929F26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0BF04C06" w14:textId="77777777" w:rsidR="00816B8E" w:rsidRDefault="009E491C" w:rsidP="00654931">
          <w:r>
            <w:t>FR.</w:t>
          </w:r>
          <w:r w:rsidR="00C127F8">
            <w:t>135</w:t>
          </w:r>
        </w:p>
      </w:tc>
    </w:tr>
    <w:tr w:rsidR="00816B8E" w14:paraId="0859EAD9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20CA340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9DFB5B9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464B7491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57C3A9E7" w14:textId="77777777" w:rsidR="00816B8E" w:rsidRDefault="009E491C" w:rsidP="00654931">
          <w:r>
            <w:t>10.12</w:t>
          </w:r>
          <w:r w:rsidR="00C127F8">
            <w:t>.2018</w:t>
          </w:r>
        </w:p>
      </w:tc>
    </w:tr>
    <w:tr w:rsidR="00251CD6" w14:paraId="7DE758E7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C9337D5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6D1DEA4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2C570196" w14:textId="77777777" w:rsidR="00251CD6" w:rsidRDefault="00D1782E" w:rsidP="00251CD6">
          <w:r>
            <w:t>Revizyon No</w:t>
          </w:r>
        </w:p>
      </w:tc>
      <w:tc>
        <w:tcPr>
          <w:tcW w:w="1399" w:type="dxa"/>
          <w:vAlign w:val="center"/>
        </w:tcPr>
        <w:p w14:paraId="20E4A053" w14:textId="77777777" w:rsidR="00251CD6" w:rsidRDefault="00C127F8" w:rsidP="00251CD6">
          <w:r>
            <w:t>-</w:t>
          </w:r>
        </w:p>
      </w:tc>
    </w:tr>
    <w:tr w:rsidR="00251CD6" w14:paraId="7298A6F6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F4AA46F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D92FC61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6AE90F12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09F40CB8" w14:textId="77777777" w:rsidR="00251CD6" w:rsidRDefault="00251CD6" w:rsidP="00251CD6">
          <w:r>
            <w:t>-</w:t>
          </w:r>
        </w:p>
      </w:tc>
    </w:tr>
    <w:tr w:rsidR="00251CD6" w14:paraId="3A5EA71E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54A2D71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9BE2E7A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4009E3C6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5673FA85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5C3E0BD4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C4D6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301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43C4"/>
    <w:rsid w:val="003B69F5"/>
    <w:rsid w:val="003B7D74"/>
    <w:rsid w:val="003C3C16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5A38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212A"/>
    <w:rsid w:val="004F335F"/>
    <w:rsid w:val="004F4A8E"/>
    <w:rsid w:val="004F7AEC"/>
    <w:rsid w:val="00503E34"/>
    <w:rsid w:val="0050728E"/>
    <w:rsid w:val="005072D5"/>
    <w:rsid w:val="005108A3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2742E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0187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4307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91C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675F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27F8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35C0"/>
    <w:rsid w:val="00DF427A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0A33C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906089-6B0C-4642-A943-DCA562E0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27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20</cp:revision>
  <cp:lastPrinted>2018-12-18T13:59:00Z</cp:lastPrinted>
  <dcterms:created xsi:type="dcterms:W3CDTF">2018-11-23T07:06:00Z</dcterms:created>
  <dcterms:modified xsi:type="dcterms:W3CDTF">2018-12-18T13:59:00Z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