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E700" w14:textId="77777777" w:rsidR="00C7670A" w:rsidRDefault="00C767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94E03" w14:paraId="4F7153EE" w14:textId="77777777" w:rsidTr="00894E03">
        <w:tc>
          <w:tcPr>
            <w:tcW w:w="2263" w:type="dxa"/>
          </w:tcPr>
          <w:p w14:paraId="4AC2CDC1" w14:textId="77777777" w:rsidR="00894E03" w:rsidRDefault="00894E03" w:rsidP="00952D7B">
            <w:r>
              <w:t>Topl</w:t>
            </w:r>
            <w:r w:rsidR="00A601A6">
              <w:t>an</w:t>
            </w:r>
            <w:r>
              <w:t>tı Adı</w:t>
            </w:r>
          </w:p>
        </w:tc>
        <w:tc>
          <w:tcPr>
            <w:tcW w:w="7082" w:type="dxa"/>
          </w:tcPr>
          <w:p w14:paraId="2E5C4E64" w14:textId="77777777" w:rsidR="00894E03" w:rsidRDefault="00894E03" w:rsidP="00952D7B"/>
          <w:p w14:paraId="26380DAC" w14:textId="77777777" w:rsidR="00894E03" w:rsidRDefault="00894E03" w:rsidP="00952D7B"/>
        </w:tc>
      </w:tr>
      <w:tr w:rsidR="00894E03" w14:paraId="55720DE4" w14:textId="77777777" w:rsidTr="00894E03">
        <w:tc>
          <w:tcPr>
            <w:tcW w:w="2263" w:type="dxa"/>
          </w:tcPr>
          <w:p w14:paraId="49ADA023" w14:textId="77777777" w:rsidR="00894E03" w:rsidRDefault="00894E03" w:rsidP="00952D7B">
            <w:r>
              <w:t>Toplantı Tarihi</w:t>
            </w:r>
          </w:p>
        </w:tc>
        <w:tc>
          <w:tcPr>
            <w:tcW w:w="7082" w:type="dxa"/>
          </w:tcPr>
          <w:p w14:paraId="24E52DEB" w14:textId="77777777" w:rsidR="00894E03" w:rsidRDefault="00894E03" w:rsidP="00952D7B"/>
          <w:p w14:paraId="071F43A0" w14:textId="77777777" w:rsidR="00894E03" w:rsidRDefault="00894E03" w:rsidP="00952D7B"/>
        </w:tc>
      </w:tr>
      <w:tr w:rsidR="00104AA7" w14:paraId="5F2DA52E" w14:textId="77777777" w:rsidTr="00AF4CF4">
        <w:tc>
          <w:tcPr>
            <w:tcW w:w="9345" w:type="dxa"/>
            <w:gridSpan w:val="2"/>
          </w:tcPr>
          <w:p w14:paraId="3A44B91B" w14:textId="797E0AC2" w:rsidR="00104AA7" w:rsidRDefault="00104AA7" w:rsidP="00952D7B">
            <w:r>
              <w:t>Karşı Görüş:</w:t>
            </w:r>
          </w:p>
          <w:p w14:paraId="74C1263A" w14:textId="76C68E0E" w:rsidR="00104AA7" w:rsidRDefault="00104AA7" w:rsidP="00952D7B"/>
          <w:p w14:paraId="30E47BC1" w14:textId="77777777" w:rsidR="00104AA7" w:rsidRDefault="00104AA7" w:rsidP="00952D7B"/>
          <w:p w14:paraId="486C582E" w14:textId="77777777" w:rsidR="00104AA7" w:rsidRDefault="00104AA7" w:rsidP="00952D7B"/>
          <w:p w14:paraId="7F7FB7F8" w14:textId="77777777" w:rsidR="00104AA7" w:rsidRDefault="00104AA7" w:rsidP="00952D7B"/>
          <w:p w14:paraId="61C1AE70" w14:textId="77777777" w:rsidR="00104AA7" w:rsidRDefault="00104AA7" w:rsidP="00952D7B"/>
          <w:p w14:paraId="5E4DD694" w14:textId="77777777" w:rsidR="00104AA7" w:rsidRDefault="00104AA7" w:rsidP="00177F8E">
            <w:pPr>
              <w:jc w:val="center"/>
            </w:pPr>
          </w:p>
          <w:p w14:paraId="6B2DC813" w14:textId="77777777" w:rsidR="00104AA7" w:rsidRDefault="00104AA7" w:rsidP="00952D7B"/>
          <w:p w14:paraId="566178B6" w14:textId="77777777" w:rsidR="00104AA7" w:rsidRDefault="00104AA7" w:rsidP="00952D7B"/>
          <w:p w14:paraId="7460C909" w14:textId="77777777" w:rsidR="00104AA7" w:rsidRDefault="00104AA7" w:rsidP="00952D7B"/>
          <w:p w14:paraId="400D6631" w14:textId="77777777" w:rsidR="00104AA7" w:rsidRDefault="00104AA7" w:rsidP="00952D7B"/>
          <w:p w14:paraId="5D162C75" w14:textId="77777777" w:rsidR="00104AA7" w:rsidRDefault="00104AA7" w:rsidP="00952D7B"/>
          <w:p w14:paraId="36B4695C" w14:textId="77777777" w:rsidR="00104AA7" w:rsidRDefault="00104AA7" w:rsidP="00952D7B"/>
          <w:p w14:paraId="423AB4A1" w14:textId="77777777" w:rsidR="00104AA7" w:rsidRDefault="00104AA7" w:rsidP="00952D7B"/>
          <w:p w14:paraId="613065E5" w14:textId="77777777" w:rsidR="00104AA7" w:rsidRDefault="00104AA7" w:rsidP="00952D7B"/>
          <w:p w14:paraId="18C1E121" w14:textId="77777777" w:rsidR="00104AA7" w:rsidRDefault="00104AA7" w:rsidP="00952D7B"/>
          <w:p w14:paraId="60E667C8" w14:textId="77777777" w:rsidR="00104AA7" w:rsidRDefault="00104AA7" w:rsidP="00952D7B"/>
          <w:p w14:paraId="022857B9" w14:textId="77777777" w:rsidR="00104AA7" w:rsidRDefault="00104AA7" w:rsidP="00952D7B"/>
          <w:p w14:paraId="60BA158B" w14:textId="77777777" w:rsidR="00104AA7" w:rsidRDefault="00104AA7" w:rsidP="00952D7B"/>
          <w:p w14:paraId="5DD95E52" w14:textId="77777777" w:rsidR="00104AA7" w:rsidRDefault="00104AA7" w:rsidP="00952D7B"/>
          <w:p w14:paraId="7704650C" w14:textId="77777777" w:rsidR="00104AA7" w:rsidRDefault="00104AA7" w:rsidP="00952D7B"/>
          <w:p w14:paraId="7EA587D3" w14:textId="77777777" w:rsidR="00104AA7" w:rsidRDefault="00104AA7" w:rsidP="00952D7B"/>
          <w:p w14:paraId="2F589D45" w14:textId="77777777" w:rsidR="00104AA7" w:rsidRDefault="00104AA7" w:rsidP="00952D7B"/>
          <w:p w14:paraId="75961E07" w14:textId="77777777" w:rsidR="00104AA7" w:rsidRDefault="00104AA7" w:rsidP="00952D7B"/>
          <w:p w14:paraId="1B0AFB11" w14:textId="77777777" w:rsidR="00104AA7" w:rsidRDefault="00104AA7" w:rsidP="00952D7B"/>
          <w:p w14:paraId="0F4E6CDB" w14:textId="77777777" w:rsidR="00104AA7" w:rsidRDefault="00104AA7" w:rsidP="00952D7B"/>
          <w:p w14:paraId="4EB2D171" w14:textId="77777777" w:rsidR="00104AA7" w:rsidRDefault="00104AA7" w:rsidP="00952D7B"/>
          <w:p w14:paraId="3D19CB9F" w14:textId="77777777" w:rsidR="00104AA7" w:rsidRDefault="00104AA7" w:rsidP="00952D7B"/>
          <w:p w14:paraId="21A557FF" w14:textId="77777777" w:rsidR="00104AA7" w:rsidRDefault="00104AA7" w:rsidP="00952D7B"/>
        </w:tc>
      </w:tr>
      <w:tr w:rsidR="00894E03" w14:paraId="6FC19447" w14:textId="77777777" w:rsidTr="00894E03">
        <w:tc>
          <w:tcPr>
            <w:tcW w:w="2263" w:type="dxa"/>
          </w:tcPr>
          <w:p w14:paraId="7526C3DA" w14:textId="77777777" w:rsidR="00894E03" w:rsidRDefault="00A601A6" w:rsidP="00952D7B">
            <w:r>
              <w:t>Karşı Görüş Sahibi</w:t>
            </w:r>
          </w:p>
        </w:tc>
        <w:tc>
          <w:tcPr>
            <w:tcW w:w="7082" w:type="dxa"/>
          </w:tcPr>
          <w:p w14:paraId="6B3482D8" w14:textId="77777777" w:rsidR="00894E03" w:rsidRDefault="00894E03" w:rsidP="00952D7B">
            <w:r>
              <w:t>(Adı, Soyadı, Ünvanı, İmza)</w:t>
            </w:r>
          </w:p>
          <w:p w14:paraId="588C9406" w14:textId="77777777" w:rsidR="00894E03" w:rsidRDefault="00894E03" w:rsidP="00952D7B"/>
          <w:p w14:paraId="24179840" w14:textId="77777777" w:rsidR="00894E03" w:rsidRDefault="00894E03" w:rsidP="00952D7B"/>
          <w:p w14:paraId="3838A292" w14:textId="77777777" w:rsidR="00894E03" w:rsidRDefault="00894E03" w:rsidP="00952D7B"/>
        </w:tc>
      </w:tr>
      <w:tr w:rsidR="00625606" w14:paraId="3B7E5FED" w14:textId="77777777" w:rsidTr="00894E03">
        <w:tc>
          <w:tcPr>
            <w:tcW w:w="2263" w:type="dxa"/>
          </w:tcPr>
          <w:p w14:paraId="70624E71" w14:textId="77777777" w:rsidR="00625606" w:rsidRDefault="00625606" w:rsidP="00952D7B">
            <w:r>
              <w:t>Teslim Alan</w:t>
            </w:r>
          </w:p>
        </w:tc>
        <w:tc>
          <w:tcPr>
            <w:tcW w:w="7082" w:type="dxa"/>
          </w:tcPr>
          <w:p w14:paraId="06683F90" w14:textId="77777777" w:rsidR="00625606" w:rsidRDefault="00625606" w:rsidP="00952D7B">
            <w:r>
              <w:t>(Adı Soyadı, Ünvanı, İmza)</w:t>
            </w:r>
          </w:p>
          <w:p w14:paraId="685B2A30" w14:textId="77777777" w:rsidR="00625606" w:rsidRDefault="00625606" w:rsidP="00952D7B"/>
          <w:p w14:paraId="0C6E5A18" w14:textId="77777777" w:rsidR="00625606" w:rsidRDefault="00625606" w:rsidP="00952D7B"/>
          <w:p w14:paraId="0082F85B" w14:textId="77777777" w:rsidR="00625606" w:rsidRDefault="00625606" w:rsidP="00952D7B"/>
        </w:tc>
      </w:tr>
    </w:tbl>
    <w:p w14:paraId="7A32C8A8" w14:textId="77777777" w:rsidR="00D51F47" w:rsidRPr="00952D7B" w:rsidRDefault="00D51F47" w:rsidP="00952D7B"/>
    <w:sectPr w:rsidR="00D51F47" w:rsidRPr="00952D7B" w:rsidSect="00592D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284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602C" w14:textId="77777777" w:rsidR="006C2838" w:rsidRDefault="006C2838" w:rsidP="00C81493">
      <w:pPr>
        <w:pStyle w:val="AltBilgi"/>
      </w:pPr>
      <w:r>
        <w:separator/>
      </w:r>
    </w:p>
    <w:p w14:paraId="34934B61" w14:textId="77777777" w:rsidR="006C2838" w:rsidRDefault="006C2838"/>
  </w:endnote>
  <w:endnote w:type="continuationSeparator" w:id="0">
    <w:p w14:paraId="00ADFFF3" w14:textId="77777777" w:rsidR="006C2838" w:rsidRDefault="006C2838" w:rsidP="00C81493">
      <w:pPr>
        <w:pStyle w:val="AltBilgi"/>
      </w:pPr>
      <w:r>
        <w:continuationSeparator/>
      </w:r>
    </w:p>
    <w:p w14:paraId="2E40BB49" w14:textId="77777777" w:rsidR="006C2838" w:rsidRDefault="006C2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D170" w14:textId="77777777" w:rsidR="003D2DC8" w:rsidRDefault="003D2D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FEAC" w14:textId="77777777" w:rsidR="00952D7B" w:rsidRDefault="00952D7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CF19" w14:textId="77777777" w:rsidR="003D2DC8" w:rsidRDefault="003D2D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3EDA" w14:textId="77777777" w:rsidR="006C2838" w:rsidRDefault="006C2838" w:rsidP="00C81493">
      <w:pPr>
        <w:pStyle w:val="AltBilgi"/>
      </w:pPr>
      <w:r>
        <w:separator/>
      </w:r>
    </w:p>
    <w:p w14:paraId="50D9FB26" w14:textId="77777777" w:rsidR="006C2838" w:rsidRDefault="006C2838"/>
  </w:footnote>
  <w:footnote w:type="continuationSeparator" w:id="0">
    <w:p w14:paraId="61942B1E" w14:textId="77777777" w:rsidR="006C2838" w:rsidRDefault="006C2838" w:rsidP="00C81493">
      <w:pPr>
        <w:pStyle w:val="AltBilgi"/>
      </w:pPr>
      <w:r>
        <w:continuationSeparator/>
      </w:r>
    </w:p>
    <w:p w14:paraId="0C470FCB" w14:textId="77777777" w:rsidR="006C2838" w:rsidRDefault="006C2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E515" w14:textId="77777777" w:rsidR="003D2DC8" w:rsidRDefault="003D2D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B5B4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2B76735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4F8E63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B9FD149" wp14:editId="5D2C91AB">
                <wp:extent cx="1047750" cy="1049431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3164E32" w14:textId="77777777" w:rsidR="00816B8E" w:rsidRPr="00187F62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9C2B307" w14:textId="77777777" w:rsidR="00816B8E" w:rsidRDefault="005B4296" w:rsidP="005B4296">
          <w:pPr>
            <w:ind w:firstLine="8"/>
            <w:jc w:val="center"/>
          </w:pPr>
          <w:r w:rsidRPr="005B4296">
            <w:rPr>
              <w:rFonts w:ascii="Times New Roman" w:hAnsi="Times New Roman" w:cs="Times New Roman"/>
              <w:b/>
              <w:sz w:val="28"/>
            </w:rPr>
            <w:t>Toplantı Karşı Görüş Raporu Formu</w:t>
          </w:r>
          <w:r>
            <w:t xml:space="preserve"> 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D5AC55E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7E529F54" w14:textId="77777777" w:rsidR="00816B8E" w:rsidRDefault="009C39C7" w:rsidP="00654931">
          <w:r>
            <w:t>FR.11</w:t>
          </w:r>
          <w:r w:rsidR="00A601A6">
            <w:t>1</w:t>
          </w:r>
        </w:p>
      </w:tc>
    </w:tr>
    <w:tr w:rsidR="00816B8E" w14:paraId="689506E0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0FF2251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6D42A89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4708A95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5C81548A" w14:textId="77777777" w:rsidR="00816B8E" w:rsidRDefault="009C39C7" w:rsidP="00654931">
          <w:r>
            <w:t>05.11.2018</w:t>
          </w:r>
        </w:p>
      </w:tc>
    </w:tr>
    <w:tr w:rsidR="00251CD6" w14:paraId="453720F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35A9ED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DC4A7CF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C66B1AC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0ABB0EE5" w14:textId="77777777" w:rsidR="00251CD6" w:rsidRDefault="00894E03" w:rsidP="00251CD6">
          <w:r>
            <w:t>-</w:t>
          </w:r>
        </w:p>
      </w:tc>
    </w:tr>
    <w:tr w:rsidR="00251CD6" w14:paraId="2403975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F858ED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8787AF3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111AA0C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2DB56C2C" w14:textId="77777777" w:rsidR="00251CD6" w:rsidRDefault="00251CD6" w:rsidP="00251CD6">
          <w:r>
            <w:t>-</w:t>
          </w:r>
        </w:p>
      </w:tc>
    </w:tr>
    <w:tr w:rsidR="00251CD6" w14:paraId="48FE6D6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D1F01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F5B757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5877BE4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29A8BA43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63B84383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CE0E" w14:textId="77777777" w:rsidR="003D2DC8" w:rsidRDefault="003D2D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04AA7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77F8E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2761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2DC8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0E30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667A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2DB4"/>
    <w:rsid w:val="00593633"/>
    <w:rsid w:val="0059376B"/>
    <w:rsid w:val="005938AE"/>
    <w:rsid w:val="005939EA"/>
    <w:rsid w:val="005962DA"/>
    <w:rsid w:val="00597E5F"/>
    <w:rsid w:val="005A0D2C"/>
    <w:rsid w:val="005A26C6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4296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606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35B6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283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4E03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2DD8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39C7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01A6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107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754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6775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0F5A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97ADC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9611A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customStyle="1" w:styleId="Liste-1Char">
    <w:name w:val="Liste-1 Char"/>
    <w:basedOn w:val="VarsaylanParagrafYazTipi"/>
    <w:link w:val="Liste-1"/>
    <w:rsid w:val="00D67756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7BCCA-4F97-4A71-B11A-819C5230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11</cp:revision>
  <cp:lastPrinted>2018-12-18T12:36:00Z</cp:lastPrinted>
  <dcterms:created xsi:type="dcterms:W3CDTF">2018-11-27T08:35:00Z</dcterms:created>
  <dcterms:modified xsi:type="dcterms:W3CDTF">2019-01-18T07:24:00Z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