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1701"/>
        <w:gridCol w:w="1843"/>
      </w:tblGrid>
      <w:tr w:rsidR="00797AB5" w:rsidRPr="00797AB5" w14:paraId="04AFDFCE" w14:textId="77777777" w:rsidTr="00797AB5">
        <w:trPr>
          <w:trHeight w:val="7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3E3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  <w:r w:rsidRPr="00797AB5">
              <w:rPr>
                <w:szCs w:val="24"/>
                <w:lang w:eastAsia="tr-TR"/>
              </w:rPr>
              <w:t>Toplantı Yöneticisi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8724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B73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Toplantı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22FC9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797AB5" w:rsidRPr="00797AB5" w14:paraId="79ED1FAB" w14:textId="77777777" w:rsidTr="0061792A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4A3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Raportör / raportörler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0E6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797AB5" w:rsidRPr="00797AB5" w14:paraId="704C75C7" w14:textId="77777777" w:rsidTr="007F472A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D457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Toplantı Yeri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2D2C4" w14:textId="77777777" w:rsidR="00797AB5" w:rsidRPr="00797AB5" w:rsidRDefault="00797AB5" w:rsidP="00797AB5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</w:tbl>
    <w:p w14:paraId="404F458F" w14:textId="77777777" w:rsidR="00D51F47" w:rsidRDefault="0094145F" w:rsidP="00952D7B">
      <w:r>
        <w:t xml:space="preserve">Gündem: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4145F" w:rsidRPr="00797AB5" w14:paraId="4EC15603" w14:textId="77777777" w:rsidTr="0094145F">
        <w:trPr>
          <w:trHeight w:val="479"/>
        </w:trPr>
        <w:tc>
          <w:tcPr>
            <w:tcW w:w="9356" w:type="dxa"/>
            <w:shd w:val="clear" w:color="auto" w:fill="auto"/>
            <w:vAlign w:val="center"/>
          </w:tcPr>
          <w:p w14:paraId="3C2C58F0" w14:textId="77777777" w:rsidR="0094145F" w:rsidRDefault="0094145F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0C5CCECD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5F763941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557F67F3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13C3C05A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57B705D3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23675448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4E1925D2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35CCD70F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0E633843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0F7225B4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291D292F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5EC1ABCA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46E85BAB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5B118F8D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4BBD0BA8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2E751A67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5D82AA3F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78CA2201" w14:textId="77777777" w:rsidR="00093F29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  <w:p w14:paraId="7D876883" w14:textId="77777777" w:rsidR="00093F29" w:rsidRPr="00797AB5" w:rsidRDefault="00093F29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</w:tbl>
    <w:p w14:paraId="6A0D84A2" w14:textId="77777777" w:rsidR="0094145F" w:rsidRDefault="000C4285" w:rsidP="00952D7B">
      <w:r>
        <w:t>Alınan Kararlar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913"/>
        <w:gridCol w:w="922"/>
      </w:tblGrid>
      <w:tr w:rsidR="000C4285" w:rsidRPr="00797AB5" w14:paraId="7ADDEC83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  <w:hideMark/>
          </w:tcPr>
          <w:p w14:paraId="23A62900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Sıra</w:t>
            </w:r>
          </w:p>
          <w:p w14:paraId="387F98ED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No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1A9138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Karar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041D202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Sorumlu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226734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Termin</w:t>
            </w:r>
          </w:p>
        </w:tc>
      </w:tr>
      <w:tr w:rsidR="000C4285" w:rsidRPr="00797AB5" w14:paraId="70D90319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2EC74764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E0A8D16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5D362F3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987FBEF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  <w:tr w:rsidR="000C4285" w:rsidRPr="00797AB5" w14:paraId="19BAE6AC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5058B8E9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6BAB2F6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3706BEB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AE90D95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  <w:tr w:rsidR="000C4285" w:rsidRPr="00797AB5" w14:paraId="43F8DCF9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32300A49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8075607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4C7C3DA2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55549B1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  <w:tr w:rsidR="000C4285" w:rsidRPr="00797AB5" w14:paraId="21FC0A88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3D4215D9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4CF40F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423BAF34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6BD29DF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  <w:tr w:rsidR="000C4285" w:rsidRPr="00797AB5" w14:paraId="17BD8CEF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5D2CD7ED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C6474BE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4DF681A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9A98770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  <w:tr w:rsidR="000C4285" w:rsidRPr="00797AB5" w14:paraId="56630EAF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5DD47DF8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BF1886F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C0BCF09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C125567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  <w:tr w:rsidR="000C4285" w:rsidRPr="00797AB5" w14:paraId="120E5E8A" w14:textId="77777777" w:rsidTr="000C4285">
        <w:trPr>
          <w:trHeight w:val="479"/>
        </w:trPr>
        <w:tc>
          <w:tcPr>
            <w:tcW w:w="709" w:type="dxa"/>
            <w:shd w:val="clear" w:color="auto" w:fill="auto"/>
            <w:vAlign w:val="center"/>
          </w:tcPr>
          <w:p w14:paraId="3137273E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E93CEF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DD35446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54C4CB" w14:textId="77777777" w:rsidR="000C428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</w:p>
        </w:tc>
      </w:tr>
    </w:tbl>
    <w:p w14:paraId="4C4D8FDA" w14:textId="77777777" w:rsidR="000C4285" w:rsidRDefault="000C4285" w:rsidP="00952D7B">
      <w:r>
        <w:t>Toplantıya Katılanlar: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1843"/>
      </w:tblGrid>
      <w:tr w:rsidR="000C4285" w:rsidRPr="00797AB5" w14:paraId="57CC53A5" w14:textId="77777777" w:rsidTr="000B7730">
        <w:trPr>
          <w:trHeight w:val="479"/>
        </w:trPr>
        <w:tc>
          <w:tcPr>
            <w:tcW w:w="3544" w:type="dxa"/>
            <w:shd w:val="clear" w:color="auto" w:fill="auto"/>
            <w:vAlign w:val="center"/>
            <w:hideMark/>
          </w:tcPr>
          <w:p w14:paraId="56946F1E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Adı Soyadı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77B255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Görev Unvanı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137F3" w14:textId="77777777" w:rsidR="000C4285" w:rsidRPr="00797AB5" w:rsidRDefault="000C4285" w:rsidP="000B7730">
            <w:pPr>
              <w:pStyle w:val="AnaMetin"/>
              <w:ind w:firstLine="0"/>
              <w:jc w:val="center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İmza</w:t>
            </w:r>
          </w:p>
        </w:tc>
      </w:tr>
      <w:tr w:rsidR="000C4285" w:rsidRPr="00797AB5" w14:paraId="565F6B4B" w14:textId="77777777" w:rsidTr="000B7730">
        <w:trPr>
          <w:trHeight w:val="557"/>
        </w:trPr>
        <w:tc>
          <w:tcPr>
            <w:tcW w:w="3544" w:type="dxa"/>
            <w:shd w:val="clear" w:color="auto" w:fill="auto"/>
            <w:vAlign w:val="center"/>
          </w:tcPr>
          <w:p w14:paraId="54B1D022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8A9778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E1BEBF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0C4285" w:rsidRPr="00797AB5" w14:paraId="219BBAE6" w14:textId="77777777" w:rsidTr="000B7730">
        <w:trPr>
          <w:trHeight w:val="557"/>
        </w:trPr>
        <w:tc>
          <w:tcPr>
            <w:tcW w:w="3544" w:type="dxa"/>
            <w:shd w:val="clear" w:color="auto" w:fill="auto"/>
            <w:vAlign w:val="center"/>
          </w:tcPr>
          <w:p w14:paraId="25A40825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D93C80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F2B1CC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0C4285" w:rsidRPr="00797AB5" w14:paraId="4418D18D" w14:textId="77777777" w:rsidTr="000B7730">
        <w:trPr>
          <w:trHeight w:val="557"/>
        </w:trPr>
        <w:tc>
          <w:tcPr>
            <w:tcW w:w="3544" w:type="dxa"/>
            <w:shd w:val="clear" w:color="auto" w:fill="auto"/>
            <w:vAlign w:val="center"/>
          </w:tcPr>
          <w:p w14:paraId="6E5DD096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17EBD4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BED5B1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0C4285" w:rsidRPr="00797AB5" w14:paraId="7057B6E5" w14:textId="77777777" w:rsidTr="000B7730">
        <w:trPr>
          <w:trHeight w:val="557"/>
        </w:trPr>
        <w:tc>
          <w:tcPr>
            <w:tcW w:w="3544" w:type="dxa"/>
            <w:shd w:val="clear" w:color="auto" w:fill="auto"/>
            <w:vAlign w:val="center"/>
          </w:tcPr>
          <w:p w14:paraId="072BD76E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F45C32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81BDB6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0C4285" w:rsidRPr="00797AB5" w14:paraId="6BD87B8C" w14:textId="77777777" w:rsidTr="000B7730">
        <w:trPr>
          <w:trHeight w:val="557"/>
        </w:trPr>
        <w:tc>
          <w:tcPr>
            <w:tcW w:w="3544" w:type="dxa"/>
            <w:shd w:val="clear" w:color="auto" w:fill="auto"/>
            <w:vAlign w:val="center"/>
          </w:tcPr>
          <w:p w14:paraId="70106FD7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9F86AA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FDEF77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  <w:tr w:rsidR="000C4285" w:rsidRPr="00797AB5" w14:paraId="714BD60D" w14:textId="77777777" w:rsidTr="000B7730">
        <w:trPr>
          <w:trHeight w:val="557"/>
        </w:trPr>
        <w:tc>
          <w:tcPr>
            <w:tcW w:w="3544" w:type="dxa"/>
            <w:shd w:val="clear" w:color="auto" w:fill="auto"/>
            <w:vAlign w:val="center"/>
          </w:tcPr>
          <w:p w14:paraId="6B08A976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59FA98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F7443" w14:textId="77777777" w:rsidR="000C4285" w:rsidRDefault="000C4285" w:rsidP="000B7730">
            <w:pPr>
              <w:pStyle w:val="AnaMetin"/>
              <w:ind w:firstLine="0"/>
              <w:rPr>
                <w:szCs w:val="24"/>
                <w:lang w:eastAsia="tr-TR"/>
              </w:rPr>
            </w:pPr>
          </w:p>
        </w:tc>
      </w:tr>
    </w:tbl>
    <w:p w14:paraId="055F94E8" w14:textId="77777777" w:rsidR="000C4285" w:rsidRPr="00952D7B" w:rsidRDefault="000C4285" w:rsidP="00952D7B"/>
    <w:sectPr w:rsidR="000C4285" w:rsidRPr="00952D7B" w:rsidSect="00952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942AF" w14:textId="77777777" w:rsidR="00241C13" w:rsidRDefault="00241C13" w:rsidP="00C81493">
      <w:pPr>
        <w:pStyle w:val="AltBilgi"/>
      </w:pPr>
      <w:r>
        <w:separator/>
      </w:r>
    </w:p>
    <w:p w14:paraId="09F014E9" w14:textId="77777777" w:rsidR="00241C13" w:rsidRDefault="00241C13"/>
  </w:endnote>
  <w:endnote w:type="continuationSeparator" w:id="0">
    <w:p w14:paraId="04CDB42C" w14:textId="77777777" w:rsidR="00241C13" w:rsidRDefault="00241C13" w:rsidP="00C81493">
      <w:pPr>
        <w:pStyle w:val="AltBilgi"/>
      </w:pPr>
      <w:r>
        <w:continuationSeparator/>
      </w:r>
    </w:p>
    <w:p w14:paraId="6285A2F2" w14:textId="77777777" w:rsidR="00241C13" w:rsidRDefault="00241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7628" w14:textId="77777777" w:rsidR="0045297B" w:rsidRDefault="004529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1122" w14:textId="77777777" w:rsidR="00952D7B" w:rsidRDefault="00952D7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9E21" w14:textId="77777777" w:rsidR="0045297B" w:rsidRDefault="004529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B0BF" w14:textId="77777777" w:rsidR="00241C13" w:rsidRDefault="00241C13" w:rsidP="00C81493">
      <w:pPr>
        <w:pStyle w:val="AltBilgi"/>
      </w:pPr>
      <w:r>
        <w:separator/>
      </w:r>
    </w:p>
    <w:p w14:paraId="57A97BA8" w14:textId="77777777" w:rsidR="00241C13" w:rsidRDefault="00241C13"/>
  </w:footnote>
  <w:footnote w:type="continuationSeparator" w:id="0">
    <w:p w14:paraId="5877BE84" w14:textId="77777777" w:rsidR="00241C13" w:rsidRDefault="00241C13" w:rsidP="00C81493">
      <w:pPr>
        <w:pStyle w:val="AltBilgi"/>
      </w:pPr>
      <w:r>
        <w:continuationSeparator/>
      </w:r>
    </w:p>
    <w:p w14:paraId="04D4AB9E" w14:textId="77777777" w:rsidR="00241C13" w:rsidRDefault="00241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526" w14:textId="77777777" w:rsidR="0045297B" w:rsidRDefault="004529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C40A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7AE51379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BBAE1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20E37799" wp14:editId="516FFE73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119485" w14:textId="77777777" w:rsidR="00816B8E" w:rsidRDefault="00816B8E" w:rsidP="00797AB5">
          <w:pPr>
            <w:ind w:firstLine="8"/>
            <w:jc w:val="center"/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</w:t>
          </w:r>
          <w:r w:rsidR="00797AB5">
            <w:rPr>
              <w:rFonts w:ascii="Times New Roman" w:hAnsi="Times New Roman" w:cs="Times New Roman"/>
              <w:b/>
              <w:sz w:val="28"/>
            </w:rPr>
            <w:t>i YGG Toplantı Tutanağı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A7BA40E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7451A2F2" w14:textId="77777777" w:rsidR="00816B8E" w:rsidRDefault="00797AB5" w:rsidP="00654931">
          <w:r>
            <w:t>FR.117</w:t>
          </w:r>
        </w:p>
      </w:tc>
    </w:tr>
    <w:tr w:rsidR="00816B8E" w14:paraId="5D2EE9A2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1290902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4B7BE6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0DD0F28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B9B3AE4" w14:textId="77777777" w:rsidR="00816B8E" w:rsidRDefault="003A480A" w:rsidP="00654931">
          <w:r>
            <w:t>10.12.2018</w:t>
          </w:r>
        </w:p>
      </w:tc>
    </w:tr>
    <w:tr w:rsidR="00251CD6" w14:paraId="11C0728C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C5DD84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CFFFD9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696FB13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492B0089" w14:textId="77777777" w:rsidR="00251CD6" w:rsidRDefault="00797AB5" w:rsidP="00251CD6">
          <w:r>
            <w:t>-</w:t>
          </w:r>
        </w:p>
      </w:tc>
    </w:tr>
    <w:tr w:rsidR="00251CD6" w14:paraId="7273F348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EF7121E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77ED7A7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823D179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0127E474" w14:textId="77777777" w:rsidR="00251CD6" w:rsidRDefault="00251CD6" w:rsidP="00251CD6">
          <w:r>
            <w:t>-</w:t>
          </w:r>
        </w:p>
      </w:tc>
    </w:tr>
    <w:tr w:rsidR="00251CD6" w14:paraId="545B8AA3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548F36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AAE0770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16031CC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22633E58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6E272CB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2E33" w14:textId="77777777" w:rsidR="0045297B" w:rsidRDefault="004529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3F29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4285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1C13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480A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297B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64B5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871F2"/>
    <w:rsid w:val="00791D86"/>
    <w:rsid w:val="00791F50"/>
    <w:rsid w:val="00793401"/>
    <w:rsid w:val="007940E8"/>
    <w:rsid w:val="00794CD6"/>
    <w:rsid w:val="00795FAA"/>
    <w:rsid w:val="00797AB5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3C6A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52C9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145F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5F06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04378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21D25B-8EA0-448E-9A1A-B096D212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35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18</cp:revision>
  <cp:lastPrinted>2018-12-18T13:09:00Z</cp:lastPrinted>
  <dcterms:created xsi:type="dcterms:W3CDTF">2018-11-23T07:06:00Z</dcterms:created>
  <dcterms:modified xsi:type="dcterms:W3CDTF">2019-01-18T07:24:00Z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