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1403"/>
        <w:gridCol w:w="2598"/>
        <w:gridCol w:w="237"/>
        <w:gridCol w:w="5059"/>
      </w:tblGrid>
      <w:tr w:rsidR="007F58CC" w:rsidRPr="00EF72D5" w14:paraId="5AF3CACA" w14:textId="77777777" w:rsidTr="002F1442">
        <w:trPr>
          <w:trHeight w:val="551"/>
          <w:jc w:val="center"/>
        </w:trPr>
        <w:tc>
          <w:tcPr>
            <w:tcW w:w="9809" w:type="dxa"/>
            <w:gridSpan w:val="5"/>
            <w:vAlign w:val="center"/>
          </w:tcPr>
          <w:p w14:paraId="4F2BB60C" w14:textId="77777777" w:rsidR="007F58CC" w:rsidRPr="00EF72D5" w:rsidRDefault="007F58CC" w:rsidP="002F1442">
            <w:pPr>
              <w:pStyle w:val="AnaMetin"/>
              <w:ind w:hanging="75"/>
              <w:jc w:val="center"/>
            </w:pPr>
            <w:bookmarkStart w:id="0" w:name="_GoBack"/>
            <w:bookmarkEnd w:id="0"/>
            <w:r>
              <w:t xml:space="preserve">….. Yılı </w:t>
            </w:r>
            <w:r w:rsidRPr="00EF72D5">
              <w:t>Bakım Kayıtları</w:t>
            </w:r>
          </w:p>
        </w:tc>
      </w:tr>
      <w:tr w:rsidR="002F1442" w:rsidRPr="00EF72D5" w14:paraId="4A7C7A70" w14:textId="77777777" w:rsidTr="000E6D78">
        <w:trPr>
          <w:trHeight w:val="834"/>
          <w:jc w:val="center"/>
        </w:trPr>
        <w:tc>
          <w:tcPr>
            <w:tcW w:w="4513" w:type="dxa"/>
            <w:gridSpan w:val="3"/>
          </w:tcPr>
          <w:p w14:paraId="55B79ED1" w14:textId="77777777" w:rsidR="002F1442" w:rsidRDefault="002F1442" w:rsidP="002F1442">
            <w:pPr>
              <w:pStyle w:val="AnaMetin"/>
              <w:ind w:firstLine="0"/>
            </w:pPr>
            <w:r>
              <w:t>Makine Adı:</w:t>
            </w:r>
          </w:p>
        </w:tc>
        <w:tc>
          <w:tcPr>
            <w:tcW w:w="5296" w:type="dxa"/>
            <w:gridSpan w:val="2"/>
          </w:tcPr>
          <w:p w14:paraId="0054A64D" w14:textId="77777777" w:rsidR="002F1442" w:rsidRDefault="002F1442" w:rsidP="002F1442">
            <w:pPr>
              <w:pStyle w:val="AnaMetin"/>
              <w:ind w:firstLine="0"/>
            </w:pPr>
            <w:r>
              <w:t>Taşınır Sicil Kodu:</w:t>
            </w:r>
          </w:p>
        </w:tc>
      </w:tr>
      <w:tr w:rsidR="007F58CC" w:rsidRPr="00EF72D5" w14:paraId="0ACA55A5" w14:textId="77777777" w:rsidTr="002F1442">
        <w:trPr>
          <w:trHeight w:val="388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247209CF" w14:textId="77777777" w:rsidR="007F58CC" w:rsidRPr="00EF72D5" w:rsidRDefault="007F58CC" w:rsidP="002F1442">
            <w:pPr>
              <w:jc w:val="center"/>
            </w:pPr>
            <w:r w:rsidRPr="00EF72D5">
              <w:t>AY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5EF1A5F" w14:textId="77777777" w:rsidR="007F58CC" w:rsidRPr="00EF72D5" w:rsidRDefault="007F58CC" w:rsidP="002F1442">
            <w:pPr>
              <w:jc w:val="center"/>
            </w:pPr>
            <w:r w:rsidRPr="00EF72D5">
              <w:t>Bakım Tarihi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0D395FE" w14:textId="77777777" w:rsidR="007F58CC" w:rsidRPr="00EF72D5" w:rsidRDefault="007F58CC" w:rsidP="002F1442">
            <w:pPr>
              <w:jc w:val="center"/>
            </w:pPr>
            <w:r w:rsidRPr="00EF72D5">
              <w:t>Bakımı Yapan Görevli-İmza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502DDED4" w14:textId="77777777" w:rsidR="007F58CC" w:rsidRPr="00EF72D5" w:rsidRDefault="007F58CC" w:rsidP="002F1442">
            <w:pPr>
              <w:jc w:val="center"/>
            </w:pPr>
            <w:r w:rsidRPr="00EF72D5">
              <w:t>Yaptığı İşleme Dair Açıklama</w:t>
            </w:r>
          </w:p>
        </w:tc>
      </w:tr>
      <w:tr w:rsidR="007F58CC" w:rsidRPr="00EF72D5" w14:paraId="5292D0EA" w14:textId="77777777" w:rsidTr="002F1442">
        <w:trPr>
          <w:trHeight w:val="752"/>
          <w:jc w:val="center"/>
        </w:trPr>
        <w:tc>
          <w:tcPr>
            <w:tcW w:w="512" w:type="dxa"/>
          </w:tcPr>
          <w:p w14:paraId="0F4445BB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403" w:type="dxa"/>
          </w:tcPr>
          <w:p w14:paraId="4933BF8B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  <w:p w14:paraId="61482291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gridSpan w:val="2"/>
          </w:tcPr>
          <w:p w14:paraId="2763042C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59" w:type="dxa"/>
          </w:tcPr>
          <w:p w14:paraId="1CA3CA41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</w:tr>
      <w:tr w:rsidR="007F58CC" w:rsidRPr="00EF72D5" w14:paraId="15459117" w14:textId="77777777" w:rsidTr="002F1442">
        <w:trPr>
          <w:trHeight w:val="752"/>
          <w:jc w:val="center"/>
        </w:trPr>
        <w:tc>
          <w:tcPr>
            <w:tcW w:w="512" w:type="dxa"/>
          </w:tcPr>
          <w:p w14:paraId="65658EC7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403" w:type="dxa"/>
          </w:tcPr>
          <w:p w14:paraId="0423461B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  <w:p w14:paraId="58453D2B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gridSpan w:val="2"/>
          </w:tcPr>
          <w:p w14:paraId="73487FC5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59" w:type="dxa"/>
          </w:tcPr>
          <w:p w14:paraId="3F5AB103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</w:tr>
      <w:tr w:rsidR="007F58CC" w:rsidRPr="00EF72D5" w14:paraId="31C5DE43" w14:textId="77777777" w:rsidTr="002F1442">
        <w:trPr>
          <w:trHeight w:val="752"/>
          <w:jc w:val="center"/>
        </w:trPr>
        <w:tc>
          <w:tcPr>
            <w:tcW w:w="512" w:type="dxa"/>
          </w:tcPr>
          <w:p w14:paraId="28DBE065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403" w:type="dxa"/>
          </w:tcPr>
          <w:p w14:paraId="163C4FA5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  <w:p w14:paraId="22C83553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gridSpan w:val="2"/>
          </w:tcPr>
          <w:p w14:paraId="75B27675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59" w:type="dxa"/>
          </w:tcPr>
          <w:p w14:paraId="5A776761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</w:tr>
      <w:tr w:rsidR="007F58CC" w:rsidRPr="00EF72D5" w14:paraId="197D696F" w14:textId="77777777" w:rsidTr="002F1442">
        <w:trPr>
          <w:trHeight w:val="752"/>
          <w:jc w:val="center"/>
        </w:trPr>
        <w:tc>
          <w:tcPr>
            <w:tcW w:w="512" w:type="dxa"/>
          </w:tcPr>
          <w:p w14:paraId="0EEC8B02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403" w:type="dxa"/>
          </w:tcPr>
          <w:p w14:paraId="239D76F6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  <w:p w14:paraId="6AE98DC9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gridSpan w:val="2"/>
          </w:tcPr>
          <w:p w14:paraId="1CF150BB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59" w:type="dxa"/>
          </w:tcPr>
          <w:p w14:paraId="70B2E162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</w:tr>
      <w:tr w:rsidR="007F58CC" w:rsidRPr="00EF72D5" w14:paraId="3545275F" w14:textId="77777777" w:rsidTr="002F1442">
        <w:trPr>
          <w:trHeight w:val="752"/>
          <w:jc w:val="center"/>
        </w:trPr>
        <w:tc>
          <w:tcPr>
            <w:tcW w:w="512" w:type="dxa"/>
          </w:tcPr>
          <w:p w14:paraId="7B429279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403" w:type="dxa"/>
          </w:tcPr>
          <w:p w14:paraId="43FA3347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gridSpan w:val="2"/>
          </w:tcPr>
          <w:p w14:paraId="708E066D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  <w:p w14:paraId="1399896C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59" w:type="dxa"/>
          </w:tcPr>
          <w:p w14:paraId="0439B799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</w:tr>
      <w:tr w:rsidR="007F58CC" w:rsidRPr="00EF72D5" w14:paraId="15ADB6ED" w14:textId="77777777" w:rsidTr="002F1442">
        <w:trPr>
          <w:trHeight w:val="752"/>
          <w:jc w:val="center"/>
        </w:trPr>
        <w:tc>
          <w:tcPr>
            <w:tcW w:w="512" w:type="dxa"/>
          </w:tcPr>
          <w:p w14:paraId="39044998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  <w:p w14:paraId="74881D23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403" w:type="dxa"/>
          </w:tcPr>
          <w:p w14:paraId="24D2CE83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gridSpan w:val="2"/>
          </w:tcPr>
          <w:p w14:paraId="464948BD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59" w:type="dxa"/>
          </w:tcPr>
          <w:p w14:paraId="047849A3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</w:tr>
      <w:tr w:rsidR="007F58CC" w:rsidRPr="00EF72D5" w14:paraId="0FFA725A" w14:textId="77777777" w:rsidTr="002F1442">
        <w:trPr>
          <w:trHeight w:val="752"/>
          <w:jc w:val="center"/>
        </w:trPr>
        <w:tc>
          <w:tcPr>
            <w:tcW w:w="512" w:type="dxa"/>
          </w:tcPr>
          <w:p w14:paraId="444F6B3A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403" w:type="dxa"/>
          </w:tcPr>
          <w:p w14:paraId="35D174B3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gridSpan w:val="2"/>
          </w:tcPr>
          <w:p w14:paraId="3F76CEB2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59" w:type="dxa"/>
          </w:tcPr>
          <w:p w14:paraId="4BE44A12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</w:tr>
      <w:tr w:rsidR="007F58CC" w:rsidRPr="00EF72D5" w14:paraId="355D3AD9" w14:textId="77777777" w:rsidTr="002F1442">
        <w:trPr>
          <w:trHeight w:val="752"/>
          <w:jc w:val="center"/>
        </w:trPr>
        <w:tc>
          <w:tcPr>
            <w:tcW w:w="512" w:type="dxa"/>
          </w:tcPr>
          <w:p w14:paraId="1601AA0F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403" w:type="dxa"/>
          </w:tcPr>
          <w:p w14:paraId="58E5C03D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gridSpan w:val="2"/>
          </w:tcPr>
          <w:p w14:paraId="010CC63F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59" w:type="dxa"/>
          </w:tcPr>
          <w:p w14:paraId="621E0972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</w:tr>
      <w:tr w:rsidR="007F58CC" w:rsidRPr="00EF72D5" w14:paraId="157AC868" w14:textId="77777777" w:rsidTr="002F1442">
        <w:trPr>
          <w:trHeight w:val="752"/>
          <w:jc w:val="center"/>
        </w:trPr>
        <w:tc>
          <w:tcPr>
            <w:tcW w:w="512" w:type="dxa"/>
          </w:tcPr>
          <w:p w14:paraId="54A7735E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403" w:type="dxa"/>
          </w:tcPr>
          <w:p w14:paraId="3701C380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gridSpan w:val="2"/>
          </w:tcPr>
          <w:p w14:paraId="59B5E3FC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59" w:type="dxa"/>
          </w:tcPr>
          <w:p w14:paraId="31F81643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</w:tr>
      <w:tr w:rsidR="007F58CC" w:rsidRPr="00EF72D5" w14:paraId="1E1339C7" w14:textId="77777777" w:rsidTr="002F1442">
        <w:trPr>
          <w:trHeight w:val="752"/>
          <w:jc w:val="center"/>
        </w:trPr>
        <w:tc>
          <w:tcPr>
            <w:tcW w:w="512" w:type="dxa"/>
          </w:tcPr>
          <w:p w14:paraId="2266FCDF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403" w:type="dxa"/>
          </w:tcPr>
          <w:p w14:paraId="63FFCE9A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gridSpan w:val="2"/>
          </w:tcPr>
          <w:p w14:paraId="67A5D0BF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59" w:type="dxa"/>
          </w:tcPr>
          <w:p w14:paraId="5F461151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</w:tr>
      <w:tr w:rsidR="007F58CC" w:rsidRPr="00EF72D5" w14:paraId="510C1F97" w14:textId="77777777" w:rsidTr="002F1442">
        <w:trPr>
          <w:trHeight w:val="752"/>
          <w:jc w:val="center"/>
        </w:trPr>
        <w:tc>
          <w:tcPr>
            <w:tcW w:w="512" w:type="dxa"/>
          </w:tcPr>
          <w:p w14:paraId="629C499A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403" w:type="dxa"/>
          </w:tcPr>
          <w:p w14:paraId="20C08FA2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gridSpan w:val="2"/>
          </w:tcPr>
          <w:p w14:paraId="165308E7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59" w:type="dxa"/>
          </w:tcPr>
          <w:p w14:paraId="0A895199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</w:tr>
      <w:tr w:rsidR="007F58CC" w:rsidRPr="00EF72D5" w14:paraId="4A88E4BD" w14:textId="77777777" w:rsidTr="002F1442">
        <w:trPr>
          <w:trHeight w:val="752"/>
          <w:jc w:val="center"/>
        </w:trPr>
        <w:tc>
          <w:tcPr>
            <w:tcW w:w="512" w:type="dxa"/>
          </w:tcPr>
          <w:p w14:paraId="5924C8DC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403" w:type="dxa"/>
          </w:tcPr>
          <w:p w14:paraId="733A7410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gridSpan w:val="2"/>
          </w:tcPr>
          <w:p w14:paraId="24838958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59" w:type="dxa"/>
          </w:tcPr>
          <w:p w14:paraId="6538AE70" w14:textId="77777777" w:rsidR="007F58CC" w:rsidRPr="00EF72D5" w:rsidRDefault="007F58CC" w:rsidP="000E6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</w:tr>
    </w:tbl>
    <w:p w14:paraId="00BC0FA4" w14:textId="77777777" w:rsidR="00624A63" w:rsidRPr="006D485D" w:rsidRDefault="00624A63" w:rsidP="007F58CC"/>
    <w:sectPr w:rsidR="00624A63" w:rsidRPr="006D485D" w:rsidSect="00CA752F">
      <w:headerReference w:type="default" r:id="rId9"/>
      <w:footerReference w:type="default" r:id="rId10"/>
      <w:pgSz w:w="11907" w:h="16840" w:code="9"/>
      <w:pgMar w:top="709" w:right="1134" w:bottom="1134" w:left="1418" w:header="713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5E2EF" w14:textId="77777777" w:rsidR="00C50E1E" w:rsidRDefault="00C50E1E" w:rsidP="00C81493">
      <w:pPr>
        <w:pStyle w:val="AltBilgi"/>
      </w:pPr>
      <w:r>
        <w:separator/>
      </w:r>
    </w:p>
    <w:p w14:paraId="043FD30E" w14:textId="77777777" w:rsidR="00C50E1E" w:rsidRDefault="00C50E1E"/>
  </w:endnote>
  <w:endnote w:type="continuationSeparator" w:id="0">
    <w:p w14:paraId="01BFC33C" w14:textId="77777777" w:rsidR="00C50E1E" w:rsidRDefault="00C50E1E" w:rsidP="00C81493">
      <w:pPr>
        <w:pStyle w:val="AltBilgi"/>
      </w:pPr>
      <w:r>
        <w:continuationSeparator/>
      </w:r>
    </w:p>
    <w:p w14:paraId="34B173BE" w14:textId="77777777" w:rsidR="00C50E1E" w:rsidRDefault="00C50E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4384" w14:textId="77777777" w:rsidR="00BB641A" w:rsidRPr="001E4700" w:rsidRDefault="00BB641A" w:rsidP="00CA33F8">
    <w:pPr>
      <w:pStyle w:val="AltBilgi"/>
      <w:tabs>
        <w:tab w:val="clear" w:pos="4536"/>
        <w:tab w:val="clear" w:pos="9072"/>
      </w:tabs>
      <w:rPr>
        <w:rFonts w:asciiTheme="minorHAnsi" w:hAnsiTheme="minorHAnsi" w:cstheme="minorHAnsi"/>
        <w:sz w:val="20"/>
      </w:rPr>
    </w:pPr>
  </w:p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4D468B" w:rsidRPr="00654931" w14:paraId="26EBC088" w14:textId="77777777" w:rsidTr="0003677C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3E7A1856" w14:textId="77777777" w:rsidR="004D468B" w:rsidRDefault="004D468B" w:rsidP="004D468B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6D047EF8" w14:textId="77777777" w:rsidR="004D468B" w:rsidRDefault="004D468B" w:rsidP="004D468B">
          <w:pPr>
            <w:ind w:right="-391"/>
            <w:jc w:val="center"/>
            <w:rPr>
              <w:bCs/>
            </w:rPr>
          </w:pPr>
        </w:p>
        <w:p w14:paraId="6087E73A" w14:textId="77777777" w:rsidR="004D468B" w:rsidRPr="00654931" w:rsidRDefault="004D468B" w:rsidP="004D468B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58BE9514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226A0785" w14:textId="77777777" w:rsidR="004D468B" w:rsidRDefault="004D468B" w:rsidP="004D468B">
          <w:pPr>
            <w:jc w:val="center"/>
            <w:rPr>
              <w:bCs/>
            </w:rPr>
          </w:pPr>
        </w:p>
        <w:p w14:paraId="58AF3854" w14:textId="77777777" w:rsidR="004D468B" w:rsidRDefault="004D468B" w:rsidP="004D468B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5510E580" w14:textId="77777777" w:rsidR="004D468B" w:rsidRDefault="004D468B" w:rsidP="004D468B">
          <w:pPr>
            <w:jc w:val="center"/>
            <w:rPr>
              <w:bCs/>
            </w:rPr>
          </w:pPr>
        </w:p>
        <w:p w14:paraId="04414A6D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57D0F2CA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05FF1C42" w14:textId="77777777" w:rsidR="004D468B" w:rsidRPr="006C69A2" w:rsidRDefault="004D468B" w:rsidP="004D468B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3D45EFDB" w14:textId="77777777" w:rsidR="00BB641A" w:rsidRPr="00CA33F8" w:rsidRDefault="00BB641A" w:rsidP="003104A6">
    <w:pPr>
      <w:pStyle w:val="AltBilgi"/>
      <w:tabs>
        <w:tab w:val="clear" w:pos="4536"/>
        <w:tab w:val="clear" w:pos="9072"/>
      </w:tabs>
      <w:rPr>
        <w:rFonts w:ascii="Arial" w:hAnsi="Arial" w:cs="Arial"/>
        <w:sz w:val="20"/>
      </w:rPr>
    </w:pPr>
  </w:p>
  <w:p w14:paraId="3F0F8537" w14:textId="77777777" w:rsidR="00BB641A" w:rsidRDefault="00BB64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D6C2F" w14:textId="77777777" w:rsidR="00C50E1E" w:rsidRDefault="00C50E1E" w:rsidP="00C81493">
      <w:pPr>
        <w:pStyle w:val="AltBilgi"/>
      </w:pPr>
      <w:r>
        <w:separator/>
      </w:r>
    </w:p>
    <w:p w14:paraId="2D4C1B12" w14:textId="77777777" w:rsidR="00C50E1E" w:rsidRDefault="00C50E1E"/>
  </w:footnote>
  <w:footnote w:type="continuationSeparator" w:id="0">
    <w:p w14:paraId="2208E321" w14:textId="77777777" w:rsidR="00C50E1E" w:rsidRDefault="00C50E1E" w:rsidP="00C81493">
      <w:pPr>
        <w:pStyle w:val="AltBilgi"/>
      </w:pPr>
      <w:r>
        <w:continuationSeparator/>
      </w:r>
    </w:p>
    <w:p w14:paraId="49FE405B" w14:textId="77777777" w:rsidR="00C50E1E" w:rsidRDefault="00C50E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EECC4" w14:textId="77777777" w:rsidR="00BB641A" w:rsidRDefault="00BB641A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A62B26" w14:paraId="0E6DB703" w14:textId="77777777" w:rsidTr="006C69A2">
      <w:trPr>
        <w:trHeight w:val="312"/>
      </w:trPr>
      <w:tc>
        <w:tcPr>
          <w:tcW w:w="1327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5E02C0" w14:textId="77777777" w:rsidR="00BB641A" w:rsidRDefault="00BB641A" w:rsidP="00654931">
          <w:pPr>
            <w:ind w:left="83" w:hanging="83"/>
            <w:jc w:val="center"/>
          </w:pPr>
          <w:r>
            <w:drawing>
              <wp:inline distT="0" distB="0" distL="0" distR="0" wp14:anchorId="4E6CE60B" wp14:editId="42C2188D">
                <wp:extent cx="1047750" cy="1049431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5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19C8126" w14:textId="77777777" w:rsidR="007F58CC" w:rsidRDefault="00BB641A" w:rsidP="007F58CC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  <w:r w:rsidR="007F58CC">
            <w:rPr>
              <w:rFonts w:ascii="Times New Roman" w:hAnsi="Times New Roman" w:cs="Times New Roman"/>
              <w:b/>
              <w:sz w:val="28"/>
            </w:rPr>
            <w:t xml:space="preserve"> </w:t>
          </w:r>
        </w:p>
        <w:p w14:paraId="4C138351" w14:textId="77777777" w:rsidR="00BB641A" w:rsidRPr="007F58CC" w:rsidRDefault="007F58CC" w:rsidP="007F58CC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7F58CC">
            <w:rPr>
              <w:rFonts w:ascii="Times New Roman" w:hAnsi="Times New Roman" w:cs="Times New Roman"/>
              <w:b/>
              <w:sz w:val="28"/>
            </w:rPr>
            <w:t xml:space="preserve">Makine Bakım </w:t>
          </w:r>
          <w:r w:rsidR="002F1442">
            <w:rPr>
              <w:rFonts w:ascii="Times New Roman" w:hAnsi="Times New Roman" w:cs="Times New Roman"/>
              <w:b/>
              <w:sz w:val="28"/>
            </w:rPr>
            <w:t>Formu</w:t>
          </w: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23A1A593" w14:textId="77777777" w:rsidR="00BB641A" w:rsidRDefault="00BB641A" w:rsidP="00654931">
          <w:r>
            <w:t>Dokuman No</w:t>
          </w:r>
        </w:p>
      </w:tc>
      <w:tc>
        <w:tcPr>
          <w:tcW w:w="1418" w:type="dxa"/>
          <w:vAlign w:val="center"/>
        </w:tcPr>
        <w:p w14:paraId="0B59C881" w14:textId="77777777" w:rsidR="00BB641A" w:rsidRDefault="009D6018" w:rsidP="00654931">
          <w:r>
            <w:t>FR</w:t>
          </w:r>
          <w:r w:rsidR="00A62B26">
            <w:t>.</w:t>
          </w:r>
          <w:r w:rsidR="00F9605F">
            <w:t>14</w:t>
          </w:r>
          <w:r w:rsidR="006D485D">
            <w:t>4</w:t>
          </w:r>
        </w:p>
      </w:tc>
    </w:tr>
    <w:tr w:rsidR="00A62B26" w14:paraId="64175C38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2129FC5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F880C74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61528758" w14:textId="77777777" w:rsidR="00BB641A" w:rsidRDefault="002A6075" w:rsidP="00654931">
          <w:r>
            <w:t>İlk Yayın Tarihi</w:t>
          </w:r>
        </w:p>
      </w:tc>
      <w:tc>
        <w:tcPr>
          <w:tcW w:w="1418" w:type="dxa"/>
          <w:vAlign w:val="center"/>
        </w:tcPr>
        <w:p w14:paraId="361F2691" w14:textId="77777777" w:rsidR="00BB641A" w:rsidRDefault="009D6018" w:rsidP="00654931">
          <w:r>
            <w:t>10.12</w:t>
          </w:r>
          <w:r w:rsidR="002A6075">
            <w:t>.2018</w:t>
          </w:r>
        </w:p>
      </w:tc>
    </w:tr>
    <w:tr w:rsidR="00A62B26" w14:paraId="59CB8EF5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F39BE7C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54D9BB4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5D5AF738" w14:textId="77777777" w:rsidR="00BB641A" w:rsidRDefault="002A6075" w:rsidP="00654931">
          <w:r>
            <w:t>Revizyon No</w:t>
          </w:r>
        </w:p>
      </w:tc>
      <w:tc>
        <w:tcPr>
          <w:tcW w:w="1418" w:type="dxa"/>
          <w:vAlign w:val="center"/>
        </w:tcPr>
        <w:p w14:paraId="05CB0D58" w14:textId="77777777" w:rsidR="00BB641A" w:rsidRDefault="00BB641A" w:rsidP="00654931">
          <w:r>
            <w:t>-</w:t>
          </w:r>
        </w:p>
      </w:tc>
    </w:tr>
    <w:tr w:rsidR="00A62B26" w14:paraId="539AE146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1382A5D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2BE1811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21ADF568" w14:textId="77777777" w:rsidR="00BB641A" w:rsidRDefault="002A6075" w:rsidP="00654931">
          <w:r>
            <w:t>Revizyon Tarihi</w:t>
          </w:r>
        </w:p>
      </w:tc>
      <w:tc>
        <w:tcPr>
          <w:tcW w:w="1418" w:type="dxa"/>
          <w:vAlign w:val="center"/>
        </w:tcPr>
        <w:p w14:paraId="29AC5739" w14:textId="77777777" w:rsidR="00BB641A" w:rsidRDefault="002A6075" w:rsidP="00654931">
          <w:r>
            <w:t>-</w:t>
          </w:r>
        </w:p>
      </w:tc>
    </w:tr>
    <w:tr w:rsidR="00A62B26" w14:paraId="01922D4F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7C123C7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78671F8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0BCF077F" w14:textId="77777777" w:rsidR="00BB641A" w:rsidRDefault="00BB641A" w:rsidP="00654931">
          <w:r>
            <w:t>Sayfa</w:t>
          </w:r>
        </w:p>
      </w:tc>
      <w:tc>
        <w:tcPr>
          <w:tcW w:w="1418" w:type="dxa"/>
          <w:vAlign w:val="center"/>
        </w:tcPr>
        <w:p w14:paraId="205F42CB" w14:textId="77777777" w:rsidR="00BB641A" w:rsidRDefault="00BB641A" w:rsidP="00654931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5FE0CEB8" w14:textId="77777777" w:rsidR="00BB641A" w:rsidRDefault="00BB641A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9D64CE"/>
    <w:multiLevelType w:val="hybridMultilevel"/>
    <w:tmpl w:val="0F629D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47AF0"/>
    <w:multiLevelType w:val="multilevel"/>
    <w:tmpl w:val="48F4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FE600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D8F7C41"/>
    <w:multiLevelType w:val="hybridMultilevel"/>
    <w:tmpl w:val="6690385C"/>
    <w:lvl w:ilvl="0" w:tplc="ACA4C24E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95223"/>
    <w:multiLevelType w:val="hybridMultilevel"/>
    <w:tmpl w:val="A93AC45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 w15:restartNumberingAfterBreak="0">
    <w:nsid w:val="418663E0"/>
    <w:multiLevelType w:val="hybridMultilevel"/>
    <w:tmpl w:val="A3F0D71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C37FD"/>
    <w:multiLevelType w:val="hybridMultilevel"/>
    <w:tmpl w:val="3D9E5D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0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F61523"/>
    <w:multiLevelType w:val="hybridMultilevel"/>
    <w:tmpl w:val="C5143BD4"/>
    <w:lvl w:ilvl="0" w:tplc="A8AECD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AB70840"/>
    <w:multiLevelType w:val="hybridMultilevel"/>
    <w:tmpl w:val="0718A026"/>
    <w:lvl w:ilvl="0" w:tplc="5A306E14">
      <w:start w:val="1"/>
      <w:numFmt w:val="bullet"/>
      <w:lvlText w:val="₋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3"/>
  </w:num>
  <w:num w:numId="3">
    <w:abstractNumId w:val="36"/>
  </w:num>
  <w:num w:numId="4">
    <w:abstractNumId w:val="9"/>
  </w:num>
  <w:num w:numId="5">
    <w:abstractNumId w:val="33"/>
  </w:num>
  <w:num w:numId="6">
    <w:abstractNumId w:val="0"/>
  </w:num>
  <w:num w:numId="7">
    <w:abstractNumId w:val="29"/>
  </w:num>
  <w:num w:numId="8">
    <w:abstractNumId w:val="7"/>
  </w:num>
  <w:num w:numId="9">
    <w:abstractNumId w:val="18"/>
  </w:num>
  <w:num w:numId="10">
    <w:abstractNumId w:val="22"/>
  </w:num>
  <w:num w:numId="11">
    <w:abstractNumId w:val="4"/>
  </w:num>
  <w:num w:numId="12">
    <w:abstractNumId w:val="28"/>
  </w:num>
  <w:num w:numId="13">
    <w:abstractNumId w:val="1"/>
  </w:num>
  <w:num w:numId="14">
    <w:abstractNumId w:val="30"/>
  </w:num>
  <w:num w:numId="15">
    <w:abstractNumId w:val="36"/>
  </w:num>
  <w:num w:numId="16">
    <w:abstractNumId w:val="2"/>
  </w:num>
  <w:num w:numId="17">
    <w:abstractNumId w:val="36"/>
  </w:num>
  <w:num w:numId="18">
    <w:abstractNumId w:val="36"/>
  </w:num>
  <w:num w:numId="19">
    <w:abstractNumId w:val="13"/>
  </w:num>
  <w:num w:numId="20">
    <w:abstractNumId w:val="36"/>
  </w:num>
  <w:num w:numId="21">
    <w:abstractNumId w:val="36"/>
  </w:num>
  <w:num w:numId="22">
    <w:abstractNumId w:val="36"/>
  </w:num>
  <w:num w:numId="23">
    <w:abstractNumId w:val="27"/>
  </w:num>
  <w:num w:numId="24">
    <w:abstractNumId w:val="37"/>
  </w:num>
  <w:num w:numId="25">
    <w:abstractNumId w:val="15"/>
  </w:num>
  <w:num w:numId="26">
    <w:abstractNumId w:val="25"/>
  </w:num>
  <w:num w:numId="27">
    <w:abstractNumId w:val="35"/>
  </w:num>
  <w:num w:numId="28">
    <w:abstractNumId w:val="14"/>
  </w:num>
  <w:num w:numId="29">
    <w:abstractNumId w:val="5"/>
  </w:num>
  <w:num w:numId="30">
    <w:abstractNumId w:val="6"/>
  </w:num>
  <w:num w:numId="31">
    <w:abstractNumId w:val="16"/>
  </w:num>
  <w:num w:numId="32">
    <w:abstractNumId w:val="32"/>
  </w:num>
  <w:num w:numId="33">
    <w:abstractNumId w:val="8"/>
  </w:num>
  <w:num w:numId="34">
    <w:abstractNumId w:val="21"/>
  </w:num>
  <w:num w:numId="35">
    <w:abstractNumId w:val="26"/>
  </w:num>
  <w:num w:numId="36">
    <w:abstractNumId w:val="20"/>
  </w:num>
  <w:num w:numId="37">
    <w:abstractNumId w:val="34"/>
  </w:num>
  <w:num w:numId="38">
    <w:abstractNumId w:val="17"/>
  </w:num>
  <w:num w:numId="39">
    <w:abstractNumId w:val="12"/>
  </w:num>
  <w:num w:numId="40">
    <w:abstractNumId w:val="24"/>
  </w:num>
  <w:num w:numId="41">
    <w:abstractNumId w:val="11"/>
  </w:num>
  <w:num w:numId="42">
    <w:abstractNumId w:val="10"/>
  </w:num>
  <w:num w:numId="43">
    <w:abstractNumId w:val="31"/>
  </w:num>
  <w:num w:numId="4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12E67"/>
    <w:rsid w:val="00014069"/>
    <w:rsid w:val="00014BE0"/>
    <w:rsid w:val="0001728B"/>
    <w:rsid w:val="00024AAB"/>
    <w:rsid w:val="00024F86"/>
    <w:rsid w:val="00025690"/>
    <w:rsid w:val="000310D1"/>
    <w:rsid w:val="00033FD3"/>
    <w:rsid w:val="00034737"/>
    <w:rsid w:val="000357CC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4AF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2ECA"/>
    <w:rsid w:val="00103E6C"/>
    <w:rsid w:val="001136A8"/>
    <w:rsid w:val="001146A9"/>
    <w:rsid w:val="00114CFE"/>
    <w:rsid w:val="0011591C"/>
    <w:rsid w:val="00120A08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D4E7D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54CA"/>
    <w:rsid w:val="00235748"/>
    <w:rsid w:val="00235EE4"/>
    <w:rsid w:val="00235F5F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7270"/>
    <w:rsid w:val="002A0DAE"/>
    <w:rsid w:val="002A280C"/>
    <w:rsid w:val="002A37DF"/>
    <w:rsid w:val="002A5490"/>
    <w:rsid w:val="002A6075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1442"/>
    <w:rsid w:val="002F2A45"/>
    <w:rsid w:val="002F4EBC"/>
    <w:rsid w:val="002F5B2E"/>
    <w:rsid w:val="00300006"/>
    <w:rsid w:val="00304513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69F5"/>
    <w:rsid w:val="003B7D74"/>
    <w:rsid w:val="003C3578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1195"/>
    <w:rsid w:val="00423E1D"/>
    <w:rsid w:val="00423E2F"/>
    <w:rsid w:val="004247C2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8B"/>
    <w:rsid w:val="004D46E8"/>
    <w:rsid w:val="004D7F1C"/>
    <w:rsid w:val="004E16ED"/>
    <w:rsid w:val="004E1953"/>
    <w:rsid w:val="004E66E7"/>
    <w:rsid w:val="004E6B62"/>
    <w:rsid w:val="004F335F"/>
    <w:rsid w:val="004F4A8E"/>
    <w:rsid w:val="004F7AEC"/>
    <w:rsid w:val="00503E34"/>
    <w:rsid w:val="0050728E"/>
    <w:rsid w:val="005072D5"/>
    <w:rsid w:val="0051207D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47965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0D6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D4FE8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44A4"/>
    <w:rsid w:val="00624A63"/>
    <w:rsid w:val="00625004"/>
    <w:rsid w:val="006251F9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81BA6"/>
    <w:rsid w:val="00681E79"/>
    <w:rsid w:val="0068384A"/>
    <w:rsid w:val="00683CE3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868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D485D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4EF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405D4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1587"/>
    <w:rsid w:val="007C2BFF"/>
    <w:rsid w:val="007C5D80"/>
    <w:rsid w:val="007D3FAE"/>
    <w:rsid w:val="007D4EF8"/>
    <w:rsid w:val="007E29BE"/>
    <w:rsid w:val="007E376E"/>
    <w:rsid w:val="007E41B5"/>
    <w:rsid w:val="007E47F6"/>
    <w:rsid w:val="007E4AF8"/>
    <w:rsid w:val="007E680D"/>
    <w:rsid w:val="007F077F"/>
    <w:rsid w:val="007F0F79"/>
    <w:rsid w:val="007F17C6"/>
    <w:rsid w:val="007F58CC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1A94"/>
    <w:rsid w:val="0081380B"/>
    <w:rsid w:val="00813AA1"/>
    <w:rsid w:val="00813B80"/>
    <w:rsid w:val="00815F71"/>
    <w:rsid w:val="00816646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C26"/>
    <w:rsid w:val="008D3BF7"/>
    <w:rsid w:val="008D4A3B"/>
    <w:rsid w:val="008E0F5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4D6D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481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B4B80"/>
    <w:rsid w:val="009C2754"/>
    <w:rsid w:val="009C5A09"/>
    <w:rsid w:val="009C5BBB"/>
    <w:rsid w:val="009D2406"/>
    <w:rsid w:val="009D375F"/>
    <w:rsid w:val="009D6018"/>
    <w:rsid w:val="009D64CB"/>
    <w:rsid w:val="009D6DB8"/>
    <w:rsid w:val="009D74F0"/>
    <w:rsid w:val="009E0879"/>
    <w:rsid w:val="009E1236"/>
    <w:rsid w:val="009E19CD"/>
    <w:rsid w:val="009E3D72"/>
    <w:rsid w:val="009E469D"/>
    <w:rsid w:val="009E4B07"/>
    <w:rsid w:val="009E61E4"/>
    <w:rsid w:val="009E6A94"/>
    <w:rsid w:val="009E6B11"/>
    <w:rsid w:val="009E7858"/>
    <w:rsid w:val="009F0A99"/>
    <w:rsid w:val="009F2343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467BD"/>
    <w:rsid w:val="00A51846"/>
    <w:rsid w:val="00A51C00"/>
    <w:rsid w:val="00A529DF"/>
    <w:rsid w:val="00A5353E"/>
    <w:rsid w:val="00A538DD"/>
    <w:rsid w:val="00A53A77"/>
    <w:rsid w:val="00A56B6B"/>
    <w:rsid w:val="00A62B26"/>
    <w:rsid w:val="00A62DD9"/>
    <w:rsid w:val="00A65056"/>
    <w:rsid w:val="00A65C24"/>
    <w:rsid w:val="00A67B74"/>
    <w:rsid w:val="00A74A61"/>
    <w:rsid w:val="00A76114"/>
    <w:rsid w:val="00A76A39"/>
    <w:rsid w:val="00A806D5"/>
    <w:rsid w:val="00A8262A"/>
    <w:rsid w:val="00A83D5D"/>
    <w:rsid w:val="00A841B6"/>
    <w:rsid w:val="00A8511B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59A5"/>
    <w:rsid w:val="00B06177"/>
    <w:rsid w:val="00B114F5"/>
    <w:rsid w:val="00B12571"/>
    <w:rsid w:val="00B14F86"/>
    <w:rsid w:val="00B15640"/>
    <w:rsid w:val="00B1616F"/>
    <w:rsid w:val="00B212A8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1D20"/>
    <w:rsid w:val="00B63FB2"/>
    <w:rsid w:val="00B661FE"/>
    <w:rsid w:val="00B66B86"/>
    <w:rsid w:val="00B67AE0"/>
    <w:rsid w:val="00B67F1A"/>
    <w:rsid w:val="00B67F9C"/>
    <w:rsid w:val="00B7509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0D7B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297D"/>
    <w:rsid w:val="00C062AB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0E1E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A752F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43BB"/>
    <w:rsid w:val="00CE55E9"/>
    <w:rsid w:val="00CE5EAF"/>
    <w:rsid w:val="00CE626C"/>
    <w:rsid w:val="00CF0282"/>
    <w:rsid w:val="00CF6BFF"/>
    <w:rsid w:val="00CF76DA"/>
    <w:rsid w:val="00CF780B"/>
    <w:rsid w:val="00CF7C23"/>
    <w:rsid w:val="00D053EF"/>
    <w:rsid w:val="00D1369A"/>
    <w:rsid w:val="00D15FE7"/>
    <w:rsid w:val="00D17733"/>
    <w:rsid w:val="00D17752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2084"/>
    <w:rsid w:val="00E227F2"/>
    <w:rsid w:val="00E23C66"/>
    <w:rsid w:val="00E26128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622"/>
    <w:rsid w:val="00E86BDA"/>
    <w:rsid w:val="00E87A2F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372"/>
    <w:rsid w:val="00F21F61"/>
    <w:rsid w:val="00F220F6"/>
    <w:rsid w:val="00F23343"/>
    <w:rsid w:val="00F245DF"/>
    <w:rsid w:val="00F27367"/>
    <w:rsid w:val="00F27606"/>
    <w:rsid w:val="00F30B09"/>
    <w:rsid w:val="00F335FC"/>
    <w:rsid w:val="00F33E78"/>
    <w:rsid w:val="00F35CFA"/>
    <w:rsid w:val="00F361AD"/>
    <w:rsid w:val="00F3683F"/>
    <w:rsid w:val="00F36BC4"/>
    <w:rsid w:val="00F40C47"/>
    <w:rsid w:val="00F427FB"/>
    <w:rsid w:val="00F52391"/>
    <w:rsid w:val="00F53E5A"/>
    <w:rsid w:val="00F552F9"/>
    <w:rsid w:val="00F5587E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0AD"/>
    <w:rsid w:val="00F9482F"/>
    <w:rsid w:val="00F94899"/>
    <w:rsid w:val="00F9605F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20BC"/>
    <w:rsid w:val="00FD50E6"/>
    <w:rsid w:val="00FD6CA1"/>
    <w:rsid w:val="00FE3A78"/>
    <w:rsid w:val="00FE6783"/>
    <w:rsid w:val="00FE7ED7"/>
    <w:rsid w:val="00FF0101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678E44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link w:val="AnaMetinChar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qFormat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link w:val="Liste-1Char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styleId="Gl">
    <w:name w:val="Strong"/>
    <w:basedOn w:val="VarsaylanParagrafYazTipi"/>
    <w:uiPriority w:val="22"/>
    <w:rsid w:val="00A62B26"/>
    <w:rPr>
      <w:b/>
      <w:bCs/>
    </w:rPr>
  </w:style>
  <w:style w:type="character" w:customStyle="1" w:styleId="AnaMetinChar">
    <w:name w:val="AnaMetin Char"/>
    <w:basedOn w:val="VarsaylanParagrafYazTipi"/>
    <w:link w:val="AnaMetin"/>
    <w:rsid w:val="00E227F2"/>
    <w:rPr>
      <w:noProof/>
      <w:sz w:val="24"/>
      <w:lang w:eastAsia="en-US"/>
    </w:rPr>
  </w:style>
  <w:style w:type="character" w:customStyle="1" w:styleId="Liste-1Char">
    <w:name w:val="Liste-1 Char"/>
    <w:basedOn w:val="AnaMetinChar"/>
    <w:link w:val="Liste-1"/>
    <w:rsid w:val="00E227F2"/>
    <w:rPr>
      <w:noProof/>
      <w:sz w:val="24"/>
      <w:lang w:eastAsia="en-US"/>
    </w:rPr>
  </w:style>
  <w:style w:type="paragraph" w:customStyle="1" w:styleId="GvdeMetni1">
    <w:name w:val="Gövde Metni1"/>
    <w:basedOn w:val="Normal"/>
    <w:rsid w:val="00BE0D7B"/>
    <w:pPr>
      <w:widowControl w:val="0"/>
    </w:pPr>
    <w:rPr>
      <w:noProof w:val="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5CDAEA-6B5A-4FA4-9C48-6FB34A1D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41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24</cp:revision>
  <cp:lastPrinted>2018-12-18T13:54:00Z</cp:lastPrinted>
  <dcterms:created xsi:type="dcterms:W3CDTF">2018-11-27T07:35:00Z</dcterms:created>
  <dcterms:modified xsi:type="dcterms:W3CDTF">2018-12-18T13:54:00Z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