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1"/>
        <w:gridCol w:w="2900"/>
        <w:gridCol w:w="3402"/>
        <w:gridCol w:w="1412"/>
      </w:tblGrid>
      <w:tr w:rsidR="00B67F7C" w14:paraId="7675ADA8" w14:textId="77777777" w:rsidTr="00B67F7C">
        <w:trPr>
          <w:trHeight w:val="555"/>
        </w:trPr>
        <w:tc>
          <w:tcPr>
            <w:tcW w:w="1631" w:type="dxa"/>
            <w:shd w:val="clear" w:color="auto" w:fill="auto"/>
            <w:vAlign w:val="center"/>
          </w:tcPr>
          <w:p w14:paraId="5921B61D" w14:textId="77777777" w:rsidR="00B67F7C" w:rsidRDefault="00B67F7C" w:rsidP="00B67F7C">
            <w:pPr>
              <w:jc w:val="center"/>
            </w:pPr>
            <w:bookmarkStart w:id="0" w:name="_GoBack"/>
            <w:bookmarkEnd w:id="0"/>
            <w:r>
              <w:t>Ünite/Birim Adı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D545C5C" w14:textId="77777777" w:rsidR="00B67F7C" w:rsidRDefault="00B67F7C" w:rsidP="00B67F7C">
            <w:pPr>
              <w:jc w:val="center"/>
            </w:pPr>
            <w:r>
              <w:t>Tetkik Tarihleri</w:t>
            </w:r>
          </w:p>
        </w:tc>
        <w:tc>
          <w:tcPr>
            <w:tcW w:w="3402" w:type="dxa"/>
            <w:vAlign w:val="center"/>
          </w:tcPr>
          <w:p w14:paraId="28682FDB" w14:textId="77777777" w:rsidR="00B67F7C" w:rsidRDefault="00B67F7C" w:rsidP="00B67F7C">
            <w:pPr>
              <w:jc w:val="center"/>
            </w:pPr>
            <w:r>
              <w:t>Bölüm/Birim Sorumlusu</w:t>
            </w:r>
          </w:p>
        </w:tc>
        <w:tc>
          <w:tcPr>
            <w:tcW w:w="1412" w:type="dxa"/>
            <w:vAlign w:val="center"/>
          </w:tcPr>
          <w:p w14:paraId="4000B6E8" w14:textId="77777777" w:rsidR="00B67F7C" w:rsidRDefault="00B67F7C" w:rsidP="00B67F7C">
            <w:pPr>
              <w:jc w:val="center"/>
            </w:pPr>
            <w:r>
              <w:t>İmza</w:t>
            </w:r>
          </w:p>
        </w:tc>
      </w:tr>
      <w:tr w:rsidR="00B67F7C" w14:paraId="28C7C0F7" w14:textId="77777777" w:rsidTr="00B67F7C">
        <w:trPr>
          <w:trHeight w:val="974"/>
        </w:trPr>
        <w:tc>
          <w:tcPr>
            <w:tcW w:w="1631" w:type="dxa"/>
            <w:shd w:val="clear" w:color="auto" w:fill="auto"/>
          </w:tcPr>
          <w:p w14:paraId="1B93FBE5" w14:textId="77777777" w:rsidR="00B67F7C" w:rsidRDefault="00B67F7C"/>
        </w:tc>
        <w:tc>
          <w:tcPr>
            <w:tcW w:w="2900" w:type="dxa"/>
            <w:shd w:val="clear" w:color="auto" w:fill="auto"/>
          </w:tcPr>
          <w:p w14:paraId="17334F65" w14:textId="77777777" w:rsidR="00B67F7C" w:rsidRDefault="00B67F7C"/>
        </w:tc>
        <w:tc>
          <w:tcPr>
            <w:tcW w:w="3402" w:type="dxa"/>
          </w:tcPr>
          <w:p w14:paraId="267988F2" w14:textId="77777777" w:rsidR="00B67F7C" w:rsidRDefault="00B67F7C"/>
        </w:tc>
        <w:tc>
          <w:tcPr>
            <w:tcW w:w="1412" w:type="dxa"/>
          </w:tcPr>
          <w:p w14:paraId="1F8768AF" w14:textId="77777777" w:rsidR="00B67F7C" w:rsidRDefault="00B67F7C"/>
        </w:tc>
      </w:tr>
      <w:tr w:rsidR="00B67F7C" w14:paraId="1A8DAC2B" w14:textId="77777777" w:rsidTr="00B67F7C">
        <w:trPr>
          <w:trHeight w:val="974"/>
        </w:trPr>
        <w:tc>
          <w:tcPr>
            <w:tcW w:w="1631" w:type="dxa"/>
            <w:shd w:val="clear" w:color="auto" w:fill="auto"/>
          </w:tcPr>
          <w:p w14:paraId="124290D6" w14:textId="77777777" w:rsidR="00B67F7C" w:rsidRDefault="00B67F7C"/>
        </w:tc>
        <w:tc>
          <w:tcPr>
            <w:tcW w:w="2900" w:type="dxa"/>
            <w:shd w:val="clear" w:color="auto" w:fill="auto"/>
          </w:tcPr>
          <w:p w14:paraId="1EBB11B3" w14:textId="77777777" w:rsidR="00B67F7C" w:rsidRDefault="00B67F7C"/>
        </w:tc>
        <w:tc>
          <w:tcPr>
            <w:tcW w:w="3402" w:type="dxa"/>
          </w:tcPr>
          <w:p w14:paraId="09A2BD19" w14:textId="77777777" w:rsidR="00B67F7C" w:rsidRDefault="00B67F7C"/>
        </w:tc>
        <w:tc>
          <w:tcPr>
            <w:tcW w:w="1412" w:type="dxa"/>
          </w:tcPr>
          <w:p w14:paraId="433D1CFB" w14:textId="77777777" w:rsidR="00B67F7C" w:rsidRDefault="00B67F7C"/>
        </w:tc>
      </w:tr>
      <w:tr w:rsidR="00B67F7C" w14:paraId="4B042C25" w14:textId="77777777" w:rsidTr="00B67F7C">
        <w:trPr>
          <w:trHeight w:val="974"/>
        </w:trPr>
        <w:tc>
          <w:tcPr>
            <w:tcW w:w="1631" w:type="dxa"/>
            <w:shd w:val="clear" w:color="auto" w:fill="auto"/>
          </w:tcPr>
          <w:p w14:paraId="48129F13" w14:textId="77777777" w:rsidR="00B67F7C" w:rsidRDefault="00B67F7C"/>
        </w:tc>
        <w:tc>
          <w:tcPr>
            <w:tcW w:w="2900" w:type="dxa"/>
            <w:shd w:val="clear" w:color="auto" w:fill="auto"/>
          </w:tcPr>
          <w:p w14:paraId="0D6D7140" w14:textId="77777777" w:rsidR="00B67F7C" w:rsidRDefault="00B67F7C"/>
        </w:tc>
        <w:tc>
          <w:tcPr>
            <w:tcW w:w="3402" w:type="dxa"/>
          </w:tcPr>
          <w:p w14:paraId="3A9E5375" w14:textId="77777777" w:rsidR="00B67F7C" w:rsidRDefault="00B67F7C"/>
        </w:tc>
        <w:tc>
          <w:tcPr>
            <w:tcW w:w="1412" w:type="dxa"/>
          </w:tcPr>
          <w:p w14:paraId="66F4739D" w14:textId="77777777" w:rsidR="00B67F7C" w:rsidRDefault="00B67F7C"/>
        </w:tc>
      </w:tr>
      <w:tr w:rsidR="00B67F7C" w14:paraId="5311F8B3" w14:textId="77777777" w:rsidTr="00B67F7C">
        <w:trPr>
          <w:trHeight w:val="974"/>
        </w:trPr>
        <w:tc>
          <w:tcPr>
            <w:tcW w:w="1631" w:type="dxa"/>
            <w:shd w:val="clear" w:color="auto" w:fill="auto"/>
          </w:tcPr>
          <w:p w14:paraId="7A1E66AC" w14:textId="77777777" w:rsidR="00B67F7C" w:rsidRDefault="00B67F7C"/>
        </w:tc>
        <w:tc>
          <w:tcPr>
            <w:tcW w:w="2900" w:type="dxa"/>
            <w:shd w:val="clear" w:color="auto" w:fill="auto"/>
          </w:tcPr>
          <w:p w14:paraId="7B55CF83" w14:textId="77777777" w:rsidR="00B67F7C" w:rsidRDefault="00B67F7C"/>
        </w:tc>
        <w:tc>
          <w:tcPr>
            <w:tcW w:w="3402" w:type="dxa"/>
          </w:tcPr>
          <w:p w14:paraId="2606DEAF" w14:textId="77777777" w:rsidR="00B67F7C" w:rsidRDefault="00B67F7C"/>
        </w:tc>
        <w:tc>
          <w:tcPr>
            <w:tcW w:w="1412" w:type="dxa"/>
          </w:tcPr>
          <w:p w14:paraId="7099B06B" w14:textId="77777777" w:rsidR="00B67F7C" w:rsidRDefault="00B67F7C"/>
        </w:tc>
      </w:tr>
      <w:tr w:rsidR="00B67F7C" w14:paraId="15A2B3BC" w14:textId="77777777" w:rsidTr="00B67F7C">
        <w:trPr>
          <w:trHeight w:val="974"/>
        </w:trPr>
        <w:tc>
          <w:tcPr>
            <w:tcW w:w="1631" w:type="dxa"/>
            <w:shd w:val="clear" w:color="auto" w:fill="auto"/>
          </w:tcPr>
          <w:p w14:paraId="737EC05E" w14:textId="77777777" w:rsidR="00B67F7C" w:rsidRDefault="00B67F7C"/>
        </w:tc>
        <w:tc>
          <w:tcPr>
            <w:tcW w:w="2900" w:type="dxa"/>
            <w:shd w:val="clear" w:color="auto" w:fill="auto"/>
          </w:tcPr>
          <w:p w14:paraId="60A6D214" w14:textId="77777777" w:rsidR="00B67F7C" w:rsidRDefault="00B67F7C"/>
        </w:tc>
        <w:tc>
          <w:tcPr>
            <w:tcW w:w="3402" w:type="dxa"/>
          </w:tcPr>
          <w:p w14:paraId="7AD633E3" w14:textId="77777777" w:rsidR="00B67F7C" w:rsidRDefault="00B67F7C"/>
        </w:tc>
        <w:tc>
          <w:tcPr>
            <w:tcW w:w="1412" w:type="dxa"/>
          </w:tcPr>
          <w:p w14:paraId="06917784" w14:textId="77777777" w:rsidR="00B67F7C" w:rsidRDefault="00B67F7C"/>
        </w:tc>
      </w:tr>
      <w:tr w:rsidR="00B67F7C" w14:paraId="215A3849" w14:textId="77777777" w:rsidTr="00B67F7C">
        <w:trPr>
          <w:trHeight w:val="974"/>
        </w:trPr>
        <w:tc>
          <w:tcPr>
            <w:tcW w:w="1631" w:type="dxa"/>
            <w:shd w:val="clear" w:color="auto" w:fill="auto"/>
          </w:tcPr>
          <w:p w14:paraId="1DD5F04A" w14:textId="77777777" w:rsidR="00B67F7C" w:rsidRDefault="00B67F7C"/>
        </w:tc>
        <w:tc>
          <w:tcPr>
            <w:tcW w:w="2900" w:type="dxa"/>
            <w:shd w:val="clear" w:color="auto" w:fill="auto"/>
          </w:tcPr>
          <w:p w14:paraId="33701B2E" w14:textId="77777777" w:rsidR="00B67F7C" w:rsidRDefault="00B67F7C"/>
        </w:tc>
        <w:tc>
          <w:tcPr>
            <w:tcW w:w="3402" w:type="dxa"/>
          </w:tcPr>
          <w:p w14:paraId="6ECF7472" w14:textId="77777777" w:rsidR="00B67F7C" w:rsidRDefault="00B67F7C"/>
        </w:tc>
        <w:tc>
          <w:tcPr>
            <w:tcW w:w="1412" w:type="dxa"/>
          </w:tcPr>
          <w:p w14:paraId="27B33738" w14:textId="77777777" w:rsidR="00B67F7C" w:rsidRDefault="00B67F7C"/>
        </w:tc>
      </w:tr>
      <w:tr w:rsidR="00B67F7C" w14:paraId="680846A3" w14:textId="77777777" w:rsidTr="00B67F7C">
        <w:trPr>
          <w:trHeight w:val="974"/>
        </w:trPr>
        <w:tc>
          <w:tcPr>
            <w:tcW w:w="1631" w:type="dxa"/>
            <w:shd w:val="clear" w:color="auto" w:fill="auto"/>
          </w:tcPr>
          <w:p w14:paraId="1D2E134D" w14:textId="77777777" w:rsidR="00B67F7C" w:rsidRDefault="00B67F7C"/>
        </w:tc>
        <w:tc>
          <w:tcPr>
            <w:tcW w:w="2900" w:type="dxa"/>
            <w:shd w:val="clear" w:color="auto" w:fill="auto"/>
          </w:tcPr>
          <w:p w14:paraId="0BA72F17" w14:textId="77777777" w:rsidR="00B67F7C" w:rsidRDefault="00B67F7C"/>
        </w:tc>
        <w:tc>
          <w:tcPr>
            <w:tcW w:w="3402" w:type="dxa"/>
          </w:tcPr>
          <w:p w14:paraId="27C64F16" w14:textId="77777777" w:rsidR="00B67F7C" w:rsidRDefault="00B67F7C"/>
        </w:tc>
        <w:tc>
          <w:tcPr>
            <w:tcW w:w="1412" w:type="dxa"/>
          </w:tcPr>
          <w:p w14:paraId="7DD4CEA3" w14:textId="77777777" w:rsidR="00B67F7C" w:rsidRDefault="00B67F7C"/>
        </w:tc>
      </w:tr>
      <w:tr w:rsidR="00B67F7C" w14:paraId="72ADDEC7" w14:textId="77777777" w:rsidTr="00B67F7C">
        <w:trPr>
          <w:trHeight w:val="974"/>
        </w:trPr>
        <w:tc>
          <w:tcPr>
            <w:tcW w:w="1631" w:type="dxa"/>
            <w:shd w:val="clear" w:color="auto" w:fill="auto"/>
          </w:tcPr>
          <w:p w14:paraId="208ACC22" w14:textId="77777777" w:rsidR="00B67F7C" w:rsidRDefault="00B67F7C"/>
        </w:tc>
        <w:tc>
          <w:tcPr>
            <w:tcW w:w="2900" w:type="dxa"/>
            <w:shd w:val="clear" w:color="auto" w:fill="auto"/>
          </w:tcPr>
          <w:p w14:paraId="07C603EE" w14:textId="77777777" w:rsidR="00B67F7C" w:rsidRDefault="00B67F7C"/>
        </w:tc>
        <w:tc>
          <w:tcPr>
            <w:tcW w:w="3402" w:type="dxa"/>
          </w:tcPr>
          <w:p w14:paraId="52917131" w14:textId="77777777" w:rsidR="00B67F7C" w:rsidRDefault="00B67F7C"/>
        </w:tc>
        <w:tc>
          <w:tcPr>
            <w:tcW w:w="1412" w:type="dxa"/>
          </w:tcPr>
          <w:p w14:paraId="30B03354" w14:textId="77777777" w:rsidR="00B67F7C" w:rsidRDefault="00B67F7C"/>
        </w:tc>
      </w:tr>
      <w:tr w:rsidR="00B67F7C" w14:paraId="487DAF58" w14:textId="77777777" w:rsidTr="00B67F7C">
        <w:trPr>
          <w:trHeight w:val="974"/>
        </w:trPr>
        <w:tc>
          <w:tcPr>
            <w:tcW w:w="1631" w:type="dxa"/>
            <w:shd w:val="clear" w:color="auto" w:fill="auto"/>
          </w:tcPr>
          <w:p w14:paraId="13485A27" w14:textId="77777777" w:rsidR="00B67F7C" w:rsidRDefault="00B67F7C"/>
        </w:tc>
        <w:tc>
          <w:tcPr>
            <w:tcW w:w="2900" w:type="dxa"/>
            <w:shd w:val="clear" w:color="auto" w:fill="auto"/>
          </w:tcPr>
          <w:p w14:paraId="59B74656" w14:textId="77777777" w:rsidR="00B67F7C" w:rsidRDefault="00B67F7C"/>
        </w:tc>
        <w:tc>
          <w:tcPr>
            <w:tcW w:w="3402" w:type="dxa"/>
          </w:tcPr>
          <w:p w14:paraId="6712259C" w14:textId="77777777" w:rsidR="00B67F7C" w:rsidRDefault="00B67F7C"/>
        </w:tc>
        <w:tc>
          <w:tcPr>
            <w:tcW w:w="1412" w:type="dxa"/>
          </w:tcPr>
          <w:p w14:paraId="3E39BFBE" w14:textId="77777777" w:rsidR="00B67F7C" w:rsidRDefault="00B67F7C"/>
        </w:tc>
      </w:tr>
    </w:tbl>
    <w:p w14:paraId="18BC9C36" w14:textId="77777777" w:rsidR="00C7670A" w:rsidRDefault="00C7670A"/>
    <w:p w14:paraId="16C183E9" w14:textId="77777777" w:rsidR="00B67F7C" w:rsidRDefault="00B67F7C"/>
    <w:p w14:paraId="18EE2F47" w14:textId="77777777" w:rsidR="00D51F47" w:rsidRDefault="00B67F7C" w:rsidP="00B67F7C">
      <w:pPr>
        <w:jc w:val="center"/>
      </w:pPr>
      <w:r>
        <w:t>Onay</w:t>
      </w:r>
    </w:p>
    <w:p w14:paraId="04988206" w14:textId="77777777" w:rsidR="00B67F7C" w:rsidRDefault="00B67F7C" w:rsidP="00B67F7C">
      <w:pPr>
        <w:jc w:val="center"/>
      </w:pPr>
      <w:r>
        <w:t>(</w:t>
      </w:r>
      <w:r w:rsidRPr="00B67F7C">
        <w:rPr>
          <w:i/>
        </w:rPr>
        <w:t>Okul Müdürü, Tarih,Adı Soyadı, İmza</w:t>
      </w:r>
      <w:r>
        <w:t>)</w:t>
      </w:r>
    </w:p>
    <w:p w14:paraId="69C0E1BD" w14:textId="77777777" w:rsidR="00B67F7C" w:rsidRDefault="00B67F7C" w:rsidP="00B67F7C">
      <w:pPr>
        <w:jc w:val="center"/>
      </w:pPr>
      <w:r>
        <w:t>…/…./……….</w:t>
      </w:r>
    </w:p>
    <w:p w14:paraId="27A10D64" w14:textId="77777777" w:rsidR="00B67F7C" w:rsidRPr="00952D7B" w:rsidRDefault="00B67F7C" w:rsidP="00952D7B"/>
    <w:sectPr w:rsidR="00B67F7C" w:rsidRPr="00952D7B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B6843" w14:textId="77777777" w:rsidR="00E913D3" w:rsidRDefault="00E913D3" w:rsidP="00C81493">
      <w:pPr>
        <w:pStyle w:val="AltBilgi"/>
      </w:pPr>
      <w:r>
        <w:separator/>
      </w:r>
    </w:p>
    <w:p w14:paraId="4FCB9EFE" w14:textId="77777777" w:rsidR="00E913D3" w:rsidRDefault="00E913D3"/>
  </w:endnote>
  <w:endnote w:type="continuationSeparator" w:id="0">
    <w:p w14:paraId="66C5E63B" w14:textId="77777777" w:rsidR="00E913D3" w:rsidRDefault="00E913D3" w:rsidP="00C81493">
      <w:pPr>
        <w:pStyle w:val="AltBilgi"/>
      </w:pPr>
      <w:r>
        <w:continuationSeparator/>
      </w:r>
    </w:p>
    <w:p w14:paraId="511E64D0" w14:textId="77777777" w:rsidR="00E913D3" w:rsidRDefault="00E91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3DBB7DCF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98CC239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6803E896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78FEACAA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5D32DE5B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038938C8" w14:textId="77777777" w:rsidR="006855E4" w:rsidRDefault="006855E4" w:rsidP="006855E4">
          <w:pPr>
            <w:jc w:val="center"/>
            <w:rPr>
              <w:bCs/>
            </w:rPr>
          </w:pPr>
        </w:p>
        <w:p w14:paraId="4253FD77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2B2F8989" w14:textId="77777777" w:rsidR="006855E4" w:rsidRDefault="006855E4" w:rsidP="006855E4">
          <w:pPr>
            <w:jc w:val="center"/>
            <w:rPr>
              <w:bCs/>
            </w:rPr>
          </w:pPr>
        </w:p>
        <w:p w14:paraId="59BC154D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1F89FE38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0BEA7C9E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5CD641D1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971E5" w14:textId="77777777" w:rsidR="00E913D3" w:rsidRDefault="00E913D3" w:rsidP="00C81493">
      <w:pPr>
        <w:pStyle w:val="AltBilgi"/>
      </w:pPr>
      <w:r>
        <w:separator/>
      </w:r>
    </w:p>
    <w:p w14:paraId="6E434690" w14:textId="77777777" w:rsidR="00E913D3" w:rsidRDefault="00E913D3"/>
  </w:footnote>
  <w:footnote w:type="continuationSeparator" w:id="0">
    <w:p w14:paraId="104DB1F2" w14:textId="77777777" w:rsidR="00E913D3" w:rsidRDefault="00E913D3" w:rsidP="00C81493">
      <w:pPr>
        <w:pStyle w:val="AltBilgi"/>
      </w:pPr>
      <w:r>
        <w:continuationSeparator/>
      </w:r>
    </w:p>
    <w:p w14:paraId="0FB05B19" w14:textId="77777777" w:rsidR="00E913D3" w:rsidRDefault="00E91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59CB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425CF535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67AE4A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552472F7" wp14:editId="725B513C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A963C4E" w14:textId="77777777" w:rsidR="00816B8E" w:rsidRDefault="00816B8E" w:rsidP="00206F76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109433B6" w14:textId="77777777" w:rsidR="00206F76" w:rsidRPr="00206F76" w:rsidRDefault="00206F76" w:rsidP="00206F76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206F76">
            <w:rPr>
              <w:rFonts w:ascii="Times New Roman" w:hAnsi="Times New Roman" w:cs="Times New Roman"/>
              <w:b/>
              <w:sz w:val="28"/>
            </w:rPr>
            <w:t>İç Tetkik Planı Formu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0908983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63F82980" w14:textId="77777777" w:rsidR="00816B8E" w:rsidRDefault="00206F76" w:rsidP="00654931">
          <w:r>
            <w:t>FR.119</w:t>
          </w:r>
        </w:p>
      </w:tc>
    </w:tr>
    <w:tr w:rsidR="00816B8E" w14:paraId="29357C06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337C6B4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DCE8FB5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86BBB98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68088078" w14:textId="77777777" w:rsidR="00816B8E" w:rsidRDefault="00206F76" w:rsidP="00654931">
          <w:r>
            <w:t>05.11.2018</w:t>
          </w:r>
        </w:p>
      </w:tc>
    </w:tr>
    <w:tr w:rsidR="00251CD6" w14:paraId="14A42996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3E3B266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13F99B8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FF8F732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5D2FFA5A" w14:textId="77777777" w:rsidR="00251CD6" w:rsidRDefault="00206F76" w:rsidP="00251CD6">
          <w:r>
            <w:t>-</w:t>
          </w:r>
        </w:p>
      </w:tc>
    </w:tr>
    <w:tr w:rsidR="00251CD6" w14:paraId="41162A6B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8DC1FA1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FB64FE9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0247132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11172C96" w14:textId="77777777" w:rsidR="00251CD6" w:rsidRDefault="00251CD6" w:rsidP="00251CD6">
          <w:r>
            <w:t>-</w:t>
          </w:r>
        </w:p>
      </w:tc>
    </w:tr>
    <w:tr w:rsidR="00251CD6" w14:paraId="6E74E617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A662E5C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D0D4329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0D6372A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450F13BC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15ABF58C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1BC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06F76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2AB7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44E6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7C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13D3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FE47A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11E004-0D7C-440C-8687-63378D0A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14</cp:revision>
  <cp:lastPrinted>2018-12-25T12:47:00Z</cp:lastPrinted>
  <dcterms:created xsi:type="dcterms:W3CDTF">2018-11-23T07:06:00Z</dcterms:created>
  <dcterms:modified xsi:type="dcterms:W3CDTF">2018-12-25T12:47:00Z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