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14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2356"/>
        <w:gridCol w:w="3261"/>
        <w:gridCol w:w="1842"/>
        <w:gridCol w:w="284"/>
        <w:gridCol w:w="283"/>
        <w:gridCol w:w="284"/>
        <w:gridCol w:w="425"/>
        <w:gridCol w:w="284"/>
        <w:gridCol w:w="425"/>
        <w:gridCol w:w="2126"/>
        <w:gridCol w:w="284"/>
        <w:gridCol w:w="283"/>
        <w:gridCol w:w="284"/>
        <w:gridCol w:w="1894"/>
      </w:tblGrid>
      <w:tr w:rsidR="000A6817" w:rsidRPr="00454E6E" w14:paraId="11B206B6" w14:textId="77777777" w:rsidTr="000A6817">
        <w:trPr>
          <w:trHeight w:val="1423"/>
          <w:tblHeader/>
        </w:trPr>
        <w:tc>
          <w:tcPr>
            <w:tcW w:w="474" w:type="dxa"/>
            <w:vMerge w:val="restart"/>
            <w:shd w:val="clear" w:color="auto" w:fill="auto"/>
            <w:vAlign w:val="bottom"/>
            <w:hideMark/>
          </w:tcPr>
          <w:p w14:paraId="6C2175F7" w14:textId="77777777" w:rsidR="000A6817" w:rsidRPr="00454E6E" w:rsidRDefault="000A6817" w:rsidP="00043BC6">
            <w:pPr>
              <w:jc w:val="center"/>
              <w:rPr>
                <w:rFonts w:ascii="Arial Narrow" w:hAnsi="Arial Narrow" w:cs="Calibri"/>
                <w:noProof w:val="0"/>
                <w:sz w:val="20"/>
                <w:szCs w:val="22"/>
                <w:lang w:eastAsia="tr-TR"/>
              </w:rPr>
            </w:pPr>
            <w:r w:rsidRPr="00454E6E">
              <w:rPr>
                <w:rFonts w:ascii="Arial Narrow" w:hAnsi="Arial Narrow" w:cs="Calibri"/>
                <w:noProof w:val="0"/>
                <w:sz w:val="20"/>
                <w:szCs w:val="22"/>
                <w:lang w:eastAsia="tr-TR"/>
              </w:rPr>
              <w:t>Sıra No</w:t>
            </w:r>
          </w:p>
          <w:p w14:paraId="5AB77C17" w14:textId="77777777" w:rsidR="000A6817" w:rsidRPr="00454E6E" w:rsidRDefault="000A6817" w:rsidP="00043BC6">
            <w:pPr>
              <w:jc w:val="center"/>
              <w:rPr>
                <w:rFonts w:ascii="Arial Narrow" w:hAnsi="Arial Narrow" w:cs="Calibri"/>
                <w:noProof w:val="0"/>
                <w:sz w:val="20"/>
                <w:szCs w:val="22"/>
                <w:lang w:eastAsia="tr-TR"/>
              </w:rPr>
            </w:pPr>
          </w:p>
        </w:tc>
        <w:tc>
          <w:tcPr>
            <w:tcW w:w="2356" w:type="dxa"/>
            <w:vMerge w:val="restart"/>
            <w:shd w:val="clear" w:color="auto" w:fill="auto"/>
            <w:vAlign w:val="bottom"/>
            <w:hideMark/>
          </w:tcPr>
          <w:p w14:paraId="4C2065D5" w14:textId="77777777" w:rsidR="000A6817" w:rsidRPr="00454E6E" w:rsidRDefault="000A6817" w:rsidP="00043BC6">
            <w:pPr>
              <w:jc w:val="center"/>
              <w:rPr>
                <w:rFonts w:ascii="Arial Narrow" w:hAnsi="Arial Narrow" w:cs="Calibri"/>
                <w:noProof w:val="0"/>
                <w:sz w:val="20"/>
                <w:szCs w:val="22"/>
                <w:lang w:eastAsia="tr-TR"/>
              </w:rPr>
            </w:pPr>
            <w:r w:rsidRPr="00454E6E">
              <w:rPr>
                <w:rFonts w:ascii="Arial Narrow" w:hAnsi="Arial Narrow" w:cs="Calibri"/>
                <w:noProof w:val="0"/>
                <w:sz w:val="20"/>
                <w:szCs w:val="22"/>
                <w:lang w:eastAsia="tr-TR"/>
              </w:rPr>
              <w:t>Paydaş Adı</w:t>
            </w:r>
          </w:p>
          <w:p w14:paraId="11EF704D" w14:textId="77777777" w:rsidR="000A6817" w:rsidRPr="00454E6E" w:rsidRDefault="000A6817" w:rsidP="00043BC6">
            <w:pPr>
              <w:jc w:val="center"/>
              <w:rPr>
                <w:rFonts w:ascii="Arial Narrow" w:hAnsi="Arial Narrow" w:cs="Calibri"/>
                <w:noProof w:val="0"/>
                <w:sz w:val="20"/>
                <w:szCs w:val="22"/>
                <w:lang w:eastAsia="tr-TR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bottom"/>
            <w:hideMark/>
          </w:tcPr>
          <w:p w14:paraId="29B3FE3C" w14:textId="77777777" w:rsidR="000A6817" w:rsidRPr="00454E6E" w:rsidRDefault="000A6817" w:rsidP="00043BC6">
            <w:pPr>
              <w:jc w:val="center"/>
              <w:rPr>
                <w:rFonts w:ascii="Arial Narrow" w:hAnsi="Arial Narrow" w:cs="Calibri"/>
                <w:noProof w:val="0"/>
                <w:sz w:val="20"/>
                <w:szCs w:val="22"/>
                <w:lang w:eastAsia="tr-TR"/>
              </w:rPr>
            </w:pPr>
            <w:r w:rsidRPr="00454E6E">
              <w:rPr>
                <w:rFonts w:ascii="Arial Narrow" w:hAnsi="Arial Narrow" w:cs="Calibri"/>
                <w:noProof w:val="0"/>
                <w:sz w:val="20"/>
                <w:szCs w:val="22"/>
                <w:lang w:eastAsia="tr-TR"/>
              </w:rPr>
              <w:t>Okulun Beklentileri</w:t>
            </w:r>
          </w:p>
          <w:p w14:paraId="792D097A" w14:textId="77777777" w:rsidR="000A6817" w:rsidRPr="00454E6E" w:rsidRDefault="000A6817" w:rsidP="00043BC6">
            <w:pPr>
              <w:jc w:val="center"/>
              <w:rPr>
                <w:rFonts w:ascii="Arial Narrow" w:hAnsi="Arial Narrow" w:cs="Calibri"/>
                <w:noProof w:val="0"/>
                <w:sz w:val="20"/>
                <w:szCs w:val="22"/>
                <w:lang w:eastAsia="tr-TR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bottom"/>
            <w:hideMark/>
          </w:tcPr>
          <w:p w14:paraId="4FD18AAD" w14:textId="77777777" w:rsidR="000A6817" w:rsidRPr="00454E6E" w:rsidRDefault="000A6817" w:rsidP="00043BC6">
            <w:pPr>
              <w:jc w:val="center"/>
              <w:rPr>
                <w:rFonts w:ascii="Arial Narrow" w:hAnsi="Arial Narrow" w:cs="Calibri"/>
                <w:noProof w:val="0"/>
                <w:sz w:val="20"/>
                <w:szCs w:val="22"/>
                <w:lang w:eastAsia="tr-TR"/>
              </w:rPr>
            </w:pPr>
            <w:r w:rsidRPr="00454E6E">
              <w:rPr>
                <w:rFonts w:ascii="Arial Narrow" w:hAnsi="Arial Narrow" w:cs="Calibri"/>
                <w:noProof w:val="0"/>
                <w:sz w:val="20"/>
                <w:szCs w:val="22"/>
                <w:lang w:eastAsia="tr-TR"/>
              </w:rPr>
              <w:t>Tanımı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14:paraId="34C1E458" w14:textId="77777777" w:rsidR="000A6817" w:rsidRPr="00454E6E" w:rsidRDefault="000A6817" w:rsidP="00043BC6">
            <w:pPr>
              <w:jc w:val="center"/>
              <w:rPr>
                <w:rFonts w:ascii="Arial Narrow" w:hAnsi="Arial Narrow" w:cs="Calibri"/>
                <w:noProof w:val="0"/>
                <w:sz w:val="20"/>
                <w:szCs w:val="22"/>
                <w:lang w:eastAsia="tr-TR"/>
              </w:rPr>
            </w:pPr>
            <w:r w:rsidRPr="00454E6E">
              <w:rPr>
                <w:rFonts w:ascii="Arial Narrow" w:hAnsi="Arial Narrow" w:cs="Calibri"/>
                <w:noProof w:val="0"/>
                <w:sz w:val="20"/>
                <w:szCs w:val="22"/>
                <w:lang w:eastAsia="tr-TR"/>
              </w:rPr>
              <w:t>Paydaş Sınıfı</w:t>
            </w:r>
          </w:p>
          <w:p w14:paraId="0D61C11D" w14:textId="77777777" w:rsidR="000A6817" w:rsidRPr="00454E6E" w:rsidRDefault="000A6817" w:rsidP="00043BC6">
            <w:pPr>
              <w:jc w:val="center"/>
              <w:rPr>
                <w:rFonts w:ascii="Arial Narrow" w:hAnsi="Arial Narrow" w:cs="Calibri"/>
                <w:noProof w:val="0"/>
                <w:sz w:val="20"/>
                <w:szCs w:val="22"/>
                <w:lang w:eastAsia="tr-TR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14:paraId="7A3A3166" w14:textId="77777777" w:rsidR="000A6817" w:rsidRPr="00454E6E" w:rsidRDefault="000A6817" w:rsidP="00043BC6">
            <w:pPr>
              <w:jc w:val="center"/>
              <w:rPr>
                <w:rFonts w:ascii="Arial Narrow" w:hAnsi="Arial Narrow" w:cs="Calibri"/>
                <w:noProof w:val="0"/>
                <w:sz w:val="20"/>
                <w:szCs w:val="22"/>
                <w:lang w:eastAsia="tr-TR"/>
              </w:rPr>
            </w:pPr>
            <w:r w:rsidRPr="00454E6E">
              <w:rPr>
                <w:rFonts w:ascii="Arial Narrow" w:hAnsi="Arial Narrow" w:cs="Calibri"/>
                <w:noProof w:val="0"/>
                <w:sz w:val="20"/>
                <w:szCs w:val="22"/>
                <w:lang w:eastAsia="tr-TR"/>
              </w:rPr>
              <w:t>Okul politikalarının oluşturulması ve yürütülmesine İlgi ve Etki Düzeyi</w:t>
            </w:r>
          </w:p>
        </w:tc>
        <w:tc>
          <w:tcPr>
            <w:tcW w:w="2126" w:type="dxa"/>
            <w:vMerge w:val="restart"/>
            <w:shd w:val="clear" w:color="auto" w:fill="auto"/>
            <w:vAlign w:val="bottom"/>
            <w:hideMark/>
          </w:tcPr>
          <w:p w14:paraId="25861B47" w14:textId="77777777" w:rsidR="000A6817" w:rsidRPr="00454E6E" w:rsidRDefault="000A6817" w:rsidP="00043BC6">
            <w:pPr>
              <w:jc w:val="center"/>
              <w:rPr>
                <w:rFonts w:ascii="Arial Narrow" w:hAnsi="Arial Narrow" w:cs="Calibri"/>
                <w:noProof w:val="0"/>
                <w:sz w:val="20"/>
                <w:szCs w:val="22"/>
                <w:lang w:eastAsia="tr-TR"/>
              </w:rPr>
            </w:pPr>
            <w:proofErr w:type="gramStart"/>
            <w:r w:rsidRPr="00454E6E">
              <w:rPr>
                <w:rFonts w:ascii="Arial Narrow" w:hAnsi="Arial Narrow" w:cs="Calibri"/>
                <w:noProof w:val="0"/>
                <w:sz w:val="20"/>
                <w:szCs w:val="22"/>
                <w:lang w:eastAsia="tr-TR"/>
              </w:rPr>
              <w:t>İşbirlikleri</w:t>
            </w:r>
            <w:proofErr w:type="gramEnd"/>
            <w:r w:rsidRPr="00454E6E">
              <w:rPr>
                <w:rFonts w:ascii="Arial Narrow" w:hAnsi="Arial Narrow" w:cs="Calibri"/>
                <w:noProof w:val="0"/>
                <w:sz w:val="20"/>
                <w:szCs w:val="22"/>
                <w:lang w:eastAsia="tr-TR"/>
              </w:rPr>
              <w:t> 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14:paraId="24D14B23" w14:textId="77777777" w:rsidR="000A6817" w:rsidRPr="00454E6E" w:rsidRDefault="000A6817" w:rsidP="00043BC6">
            <w:pPr>
              <w:jc w:val="center"/>
              <w:rPr>
                <w:rFonts w:ascii="Arial Narrow" w:hAnsi="Arial Narrow" w:cs="Calibri"/>
                <w:noProof w:val="0"/>
                <w:sz w:val="20"/>
                <w:szCs w:val="22"/>
                <w:lang w:eastAsia="tr-TR"/>
              </w:rPr>
            </w:pPr>
            <w:r w:rsidRPr="00454E6E">
              <w:rPr>
                <w:rFonts w:ascii="Arial Narrow" w:hAnsi="Arial Narrow" w:cs="Calibri"/>
                <w:noProof w:val="0"/>
                <w:sz w:val="20"/>
                <w:szCs w:val="22"/>
                <w:lang w:eastAsia="tr-TR"/>
              </w:rPr>
              <w:t>Kaynaklar oluşturma ve kaynakların yönetimine etkisi</w:t>
            </w:r>
          </w:p>
        </w:tc>
        <w:tc>
          <w:tcPr>
            <w:tcW w:w="1894" w:type="dxa"/>
            <w:vMerge w:val="restart"/>
            <w:shd w:val="clear" w:color="auto" w:fill="auto"/>
            <w:vAlign w:val="bottom"/>
            <w:hideMark/>
          </w:tcPr>
          <w:p w14:paraId="0C3C371D" w14:textId="77777777" w:rsidR="000A6817" w:rsidRPr="00454E6E" w:rsidRDefault="000A6817" w:rsidP="000A6817">
            <w:pPr>
              <w:jc w:val="center"/>
              <w:rPr>
                <w:rFonts w:ascii="Arial Narrow" w:hAnsi="Arial Narrow" w:cs="Calibri"/>
                <w:noProof w:val="0"/>
                <w:sz w:val="20"/>
                <w:szCs w:val="22"/>
                <w:lang w:eastAsia="tr-TR"/>
              </w:rPr>
            </w:pPr>
            <w:r w:rsidRPr="00454E6E">
              <w:rPr>
                <w:rFonts w:ascii="Arial Narrow" w:hAnsi="Arial Narrow" w:cs="Calibri"/>
                <w:noProof w:val="0"/>
                <w:sz w:val="20"/>
                <w:szCs w:val="22"/>
                <w:lang w:eastAsia="tr-TR"/>
              </w:rPr>
              <w:t>Paydaşın Beklentileri</w:t>
            </w:r>
          </w:p>
          <w:p w14:paraId="7D1B0C41" w14:textId="77777777" w:rsidR="000A6817" w:rsidRPr="00454E6E" w:rsidRDefault="000A6817" w:rsidP="000A6817">
            <w:pPr>
              <w:jc w:val="center"/>
              <w:rPr>
                <w:rFonts w:ascii="Arial Narrow" w:hAnsi="Arial Narrow" w:cs="Calibri"/>
                <w:noProof w:val="0"/>
                <w:sz w:val="20"/>
                <w:szCs w:val="22"/>
                <w:lang w:eastAsia="tr-TR"/>
              </w:rPr>
            </w:pPr>
          </w:p>
        </w:tc>
      </w:tr>
      <w:tr w:rsidR="000A6817" w:rsidRPr="00454E6E" w14:paraId="0169ECE1" w14:textId="77777777" w:rsidTr="00043BC6">
        <w:trPr>
          <w:trHeight w:val="653"/>
          <w:tblHeader/>
        </w:trPr>
        <w:tc>
          <w:tcPr>
            <w:tcW w:w="474" w:type="dxa"/>
            <w:vMerge/>
            <w:shd w:val="clear" w:color="auto" w:fill="auto"/>
            <w:noWrap/>
            <w:vAlign w:val="bottom"/>
            <w:hideMark/>
          </w:tcPr>
          <w:p w14:paraId="75B83993" w14:textId="77777777" w:rsidR="000A6817" w:rsidRPr="00454E6E" w:rsidRDefault="000A6817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356" w:type="dxa"/>
            <w:vMerge/>
            <w:shd w:val="clear" w:color="auto" w:fill="auto"/>
            <w:noWrap/>
            <w:vAlign w:val="bottom"/>
            <w:hideMark/>
          </w:tcPr>
          <w:p w14:paraId="3785A4DA" w14:textId="77777777" w:rsidR="000A6817" w:rsidRPr="00454E6E" w:rsidRDefault="000A6817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  <w:hideMark/>
          </w:tcPr>
          <w:p w14:paraId="1D122121" w14:textId="77777777" w:rsidR="000A6817" w:rsidRPr="00454E6E" w:rsidRDefault="000A6817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1842" w:type="dxa"/>
            <w:vMerge/>
            <w:shd w:val="clear" w:color="auto" w:fill="auto"/>
            <w:noWrap/>
            <w:vAlign w:val="bottom"/>
            <w:hideMark/>
          </w:tcPr>
          <w:p w14:paraId="5B8DB1F9" w14:textId="77777777" w:rsidR="000A6817" w:rsidRPr="00454E6E" w:rsidRDefault="000A6817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bottom"/>
            <w:hideMark/>
          </w:tcPr>
          <w:p w14:paraId="65F18621" w14:textId="77777777" w:rsidR="000A6817" w:rsidRPr="00454E6E" w:rsidRDefault="000A6817" w:rsidP="00043BC6">
            <w:pPr>
              <w:rPr>
                <w:rFonts w:ascii="Arial Narrow" w:hAnsi="Arial Narrow" w:cs="Calibri"/>
                <w:noProof w:val="0"/>
                <w:sz w:val="20"/>
                <w:szCs w:val="22"/>
                <w:lang w:eastAsia="tr-TR"/>
              </w:rPr>
            </w:pPr>
            <w:r w:rsidRPr="00454E6E">
              <w:rPr>
                <w:rFonts w:ascii="Arial Narrow" w:hAnsi="Arial Narrow" w:cs="Calibri"/>
                <w:noProof w:val="0"/>
                <w:sz w:val="20"/>
                <w:szCs w:val="22"/>
                <w:lang w:eastAsia="tr-TR"/>
              </w:rPr>
              <w:t>İç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bottom"/>
            <w:hideMark/>
          </w:tcPr>
          <w:p w14:paraId="7DB396AC" w14:textId="77777777" w:rsidR="000A6817" w:rsidRPr="00454E6E" w:rsidRDefault="000A6817" w:rsidP="00043BC6">
            <w:pPr>
              <w:rPr>
                <w:rFonts w:ascii="Arial Narrow" w:hAnsi="Arial Narrow" w:cs="Calibri"/>
                <w:noProof w:val="0"/>
                <w:sz w:val="20"/>
                <w:szCs w:val="22"/>
                <w:lang w:eastAsia="tr-TR"/>
              </w:rPr>
            </w:pPr>
            <w:r w:rsidRPr="00454E6E">
              <w:rPr>
                <w:rFonts w:ascii="Arial Narrow" w:hAnsi="Arial Narrow" w:cs="Calibri"/>
                <w:noProof w:val="0"/>
                <w:sz w:val="20"/>
                <w:szCs w:val="22"/>
                <w:lang w:eastAsia="tr-TR"/>
              </w:rPr>
              <w:t>Ara</w:t>
            </w:r>
          </w:p>
        </w:tc>
        <w:tc>
          <w:tcPr>
            <w:tcW w:w="284" w:type="dxa"/>
            <w:shd w:val="clear" w:color="auto" w:fill="auto"/>
            <w:noWrap/>
            <w:textDirection w:val="btLr"/>
            <w:vAlign w:val="bottom"/>
            <w:hideMark/>
          </w:tcPr>
          <w:p w14:paraId="6DA839E5" w14:textId="77777777" w:rsidR="000A6817" w:rsidRPr="00454E6E" w:rsidRDefault="000A6817" w:rsidP="00043BC6">
            <w:pPr>
              <w:rPr>
                <w:rFonts w:ascii="Arial Narrow" w:hAnsi="Arial Narrow" w:cs="Calibri"/>
                <w:noProof w:val="0"/>
                <w:sz w:val="20"/>
                <w:szCs w:val="22"/>
                <w:lang w:eastAsia="tr-TR"/>
              </w:rPr>
            </w:pPr>
            <w:r w:rsidRPr="00454E6E">
              <w:rPr>
                <w:rFonts w:ascii="Arial Narrow" w:hAnsi="Arial Narrow" w:cs="Calibri"/>
                <w:noProof w:val="0"/>
                <w:sz w:val="20"/>
                <w:szCs w:val="22"/>
                <w:lang w:eastAsia="tr-TR"/>
              </w:rPr>
              <w:t>Dış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14:paraId="69C1F84E" w14:textId="77777777" w:rsidR="000A6817" w:rsidRPr="00454E6E" w:rsidRDefault="000A6817" w:rsidP="00043BC6">
            <w:pPr>
              <w:rPr>
                <w:rFonts w:ascii="Arial Narrow" w:hAnsi="Arial Narrow" w:cs="Calibri"/>
                <w:noProof w:val="0"/>
                <w:sz w:val="20"/>
                <w:szCs w:val="22"/>
                <w:lang w:eastAsia="tr-TR"/>
              </w:rPr>
            </w:pPr>
            <w:r w:rsidRPr="00454E6E">
              <w:rPr>
                <w:rFonts w:ascii="Arial Narrow" w:hAnsi="Arial Narrow" w:cs="Calibri"/>
                <w:noProof w:val="0"/>
                <w:sz w:val="20"/>
                <w:szCs w:val="22"/>
                <w:lang w:eastAsia="tr-TR"/>
              </w:rPr>
              <w:t>Düşük</w:t>
            </w: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  <w:hideMark/>
          </w:tcPr>
          <w:p w14:paraId="515FBAC0" w14:textId="77777777" w:rsidR="000A6817" w:rsidRPr="00454E6E" w:rsidRDefault="000A6817" w:rsidP="00043BC6">
            <w:pPr>
              <w:rPr>
                <w:rFonts w:ascii="Arial Narrow" w:hAnsi="Arial Narrow" w:cs="Calibri"/>
                <w:noProof w:val="0"/>
                <w:sz w:val="20"/>
                <w:szCs w:val="22"/>
                <w:lang w:eastAsia="tr-TR"/>
              </w:rPr>
            </w:pPr>
            <w:r w:rsidRPr="00454E6E">
              <w:rPr>
                <w:rFonts w:ascii="Arial Narrow" w:hAnsi="Arial Narrow" w:cs="Calibri"/>
                <w:noProof w:val="0"/>
                <w:sz w:val="20"/>
                <w:szCs w:val="22"/>
                <w:lang w:eastAsia="tr-TR"/>
              </w:rPr>
              <w:t>Orta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14:paraId="608C3F99" w14:textId="77777777" w:rsidR="000A6817" w:rsidRPr="00454E6E" w:rsidRDefault="000A6817" w:rsidP="00043BC6">
            <w:pPr>
              <w:rPr>
                <w:rFonts w:ascii="Arial Narrow" w:hAnsi="Arial Narrow" w:cs="Calibri"/>
                <w:noProof w:val="0"/>
                <w:sz w:val="20"/>
                <w:szCs w:val="22"/>
                <w:lang w:eastAsia="tr-TR"/>
              </w:rPr>
            </w:pPr>
            <w:r w:rsidRPr="00454E6E">
              <w:rPr>
                <w:rFonts w:ascii="Arial Narrow" w:hAnsi="Arial Narrow" w:cs="Calibri"/>
                <w:noProof w:val="0"/>
                <w:sz w:val="20"/>
                <w:szCs w:val="22"/>
                <w:lang w:eastAsia="tr-TR"/>
              </w:rPr>
              <w:t>Yüksek</w:t>
            </w:r>
          </w:p>
        </w:tc>
        <w:tc>
          <w:tcPr>
            <w:tcW w:w="2126" w:type="dxa"/>
            <w:vMerge/>
            <w:shd w:val="clear" w:color="auto" w:fill="auto"/>
            <w:noWrap/>
            <w:vAlign w:val="bottom"/>
            <w:hideMark/>
          </w:tcPr>
          <w:p w14:paraId="7F70C757" w14:textId="77777777" w:rsidR="000A6817" w:rsidRPr="00454E6E" w:rsidRDefault="000A6817" w:rsidP="00043BC6">
            <w:pPr>
              <w:rPr>
                <w:rFonts w:ascii="Arial Narrow" w:hAnsi="Arial Narrow" w:cs="Calibri"/>
                <w:noProof w:val="0"/>
                <w:sz w:val="20"/>
                <w:szCs w:val="22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  <w:hideMark/>
          </w:tcPr>
          <w:p w14:paraId="249C50FD" w14:textId="77777777" w:rsidR="000A6817" w:rsidRPr="00454E6E" w:rsidRDefault="000A6817" w:rsidP="00043BC6">
            <w:pPr>
              <w:rPr>
                <w:rFonts w:ascii="Arial Narrow" w:hAnsi="Arial Narrow" w:cs="Calibri"/>
                <w:noProof w:val="0"/>
                <w:sz w:val="20"/>
                <w:szCs w:val="22"/>
                <w:lang w:eastAsia="tr-TR"/>
              </w:rPr>
            </w:pPr>
            <w:r w:rsidRPr="00454E6E">
              <w:rPr>
                <w:rFonts w:ascii="Arial Narrow" w:hAnsi="Arial Narrow" w:cs="Calibri"/>
                <w:noProof w:val="0"/>
                <w:sz w:val="20"/>
                <w:szCs w:val="22"/>
                <w:lang w:eastAsia="tr-TR"/>
              </w:rPr>
              <w:t>Düşük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  <w:hideMark/>
          </w:tcPr>
          <w:p w14:paraId="1BDBC178" w14:textId="77777777" w:rsidR="000A6817" w:rsidRPr="00454E6E" w:rsidRDefault="000A6817" w:rsidP="00043BC6">
            <w:pPr>
              <w:rPr>
                <w:rFonts w:ascii="Arial Narrow" w:hAnsi="Arial Narrow" w:cs="Calibri"/>
                <w:noProof w:val="0"/>
                <w:sz w:val="20"/>
                <w:szCs w:val="22"/>
                <w:lang w:eastAsia="tr-TR"/>
              </w:rPr>
            </w:pPr>
            <w:r w:rsidRPr="00454E6E">
              <w:rPr>
                <w:rFonts w:ascii="Arial Narrow" w:hAnsi="Arial Narrow" w:cs="Calibri"/>
                <w:noProof w:val="0"/>
                <w:sz w:val="20"/>
                <w:szCs w:val="22"/>
                <w:lang w:eastAsia="tr-TR"/>
              </w:rPr>
              <w:t>Orta</w:t>
            </w: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  <w:hideMark/>
          </w:tcPr>
          <w:p w14:paraId="5899DDFA" w14:textId="77777777" w:rsidR="000A6817" w:rsidRPr="00454E6E" w:rsidRDefault="000A6817" w:rsidP="00043BC6">
            <w:pPr>
              <w:rPr>
                <w:rFonts w:ascii="Arial Narrow" w:hAnsi="Arial Narrow" w:cs="Calibri"/>
                <w:noProof w:val="0"/>
                <w:sz w:val="20"/>
                <w:szCs w:val="22"/>
                <w:lang w:eastAsia="tr-TR"/>
              </w:rPr>
            </w:pPr>
            <w:r w:rsidRPr="00454E6E">
              <w:rPr>
                <w:rFonts w:ascii="Arial Narrow" w:hAnsi="Arial Narrow" w:cs="Calibri"/>
                <w:noProof w:val="0"/>
                <w:sz w:val="20"/>
                <w:szCs w:val="22"/>
                <w:lang w:eastAsia="tr-TR"/>
              </w:rPr>
              <w:t>Yüksek</w:t>
            </w:r>
          </w:p>
        </w:tc>
        <w:tc>
          <w:tcPr>
            <w:tcW w:w="1894" w:type="dxa"/>
            <w:vMerge/>
            <w:shd w:val="clear" w:color="auto" w:fill="auto"/>
            <w:noWrap/>
            <w:vAlign w:val="bottom"/>
            <w:hideMark/>
          </w:tcPr>
          <w:p w14:paraId="21E5A14E" w14:textId="77777777" w:rsidR="000A6817" w:rsidRPr="00454E6E" w:rsidRDefault="000A6817" w:rsidP="00043BC6">
            <w:pPr>
              <w:rPr>
                <w:rFonts w:ascii="Arial Narrow" w:hAnsi="Arial Narrow" w:cs="Calibri"/>
                <w:noProof w:val="0"/>
                <w:sz w:val="20"/>
                <w:szCs w:val="22"/>
                <w:lang w:eastAsia="tr-TR"/>
              </w:rPr>
            </w:pPr>
          </w:p>
        </w:tc>
      </w:tr>
      <w:tr w:rsidR="00454E6E" w:rsidRPr="00454E6E" w14:paraId="453C8DB3" w14:textId="77777777" w:rsidTr="00043BC6">
        <w:trPr>
          <w:trHeight w:val="508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57B12869" w14:textId="77777777" w:rsidR="00454E6E" w:rsidRPr="00454E6E" w:rsidRDefault="00454E6E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 w:rsidRPr="00454E6E"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2683896" w14:textId="77777777" w:rsidR="00454E6E" w:rsidRPr="00454E6E" w:rsidRDefault="00454E6E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 w:rsidRPr="00454E6E"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 </w:t>
            </w:r>
            <w:r w:rsidR="0072142A"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Millî Eğitim Bakanlığı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334F9BC6" w14:textId="77777777" w:rsidR="00454E6E" w:rsidRPr="00454E6E" w:rsidRDefault="00454E6E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 w:rsidRPr="00454E6E"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 </w:t>
            </w:r>
            <w:r w:rsidR="0072142A"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Okulun yönetim ve eğitim öğretim faaliyetlerine kaynak desteğinde bulunması, politikalarımızın oluşması ve uygulanmasında en üst düzeyde destek ve katkı sağlaması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017C723" w14:textId="77777777" w:rsidR="00454E6E" w:rsidRPr="00454E6E" w:rsidRDefault="00454E6E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 w:rsidRPr="00454E6E"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 </w:t>
            </w:r>
            <w:r w:rsidR="0072142A"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Okulun tüm süreçlerini doğrudan ve dolaylı olarak denetim ve gözetimi altında tutan kurum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7B3F32C6" w14:textId="77777777" w:rsidR="00454E6E" w:rsidRPr="00454E6E" w:rsidRDefault="00454E6E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 w:rsidRPr="00454E6E"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428BC473" w14:textId="77777777" w:rsidR="00454E6E" w:rsidRPr="00454E6E" w:rsidRDefault="00454E6E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 w:rsidRPr="00454E6E"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06FC469F" w14:textId="77777777" w:rsidR="00454E6E" w:rsidRPr="00454E6E" w:rsidRDefault="00454E6E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 w:rsidRPr="00454E6E"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 </w:t>
            </w:r>
            <w:proofErr w:type="gramStart"/>
            <w:r w:rsidR="0072142A"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x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72E093F" w14:textId="77777777" w:rsidR="00454E6E" w:rsidRPr="00454E6E" w:rsidRDefault="00454E6E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 w:rsidRPr="00454E6E"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5C25744D" w14:textId="77777777" w:rsidR="00454E6E" w:rsidRPr="00454E6E" w:rsidRDefault="00454E6E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 w:rsidRPr="00454E6E"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3EB9394" w14:textId="77777777" w:rsidR="00454E6E" w:rsidRPr="00454E6E" w:rsidRDefault="00454E6E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 w:rsidRPr="00454E6E"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 </w:t>
            </w:r>
            <w:proofErr w:type="gramStart"/>
            <w:r w:rsidR="0072142A"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x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F8953EF" w14:textId="77777777" w:rsidR="00454E6E" w:rsidRPr="00454E6E" w:rsidRDefault="00454E6E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 w:rsidRPr="00454E6E"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 </w:t>
            </w:r>
            <w:r w:rsidR="0072142A"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 xml:space="preserve">İşbirliklerinin etkin olarak </w:t>
            </w:r>
            <w:proofErr w:type="spellStart"/>
            <w:r w:rsidR="0072142A"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sürüdürülmesi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7265B005" w14:textId="77777777" w:rsidR="00454E6E" w:rsidRPr="00454E6E" w:rsidRDefault="00454E6E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 w:rsidRPr="00454E6E"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421E927F" w14:textId="77777777" w:rsidR="00454E6E" w:rsidRPr="00454E6E" w:rsidRDefault="00454E6E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 w:rsidRPr="00454E6E"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29E6F485" w14:textId="77777777" w:rsidR="00454E6E" w:rsidRPr="00454E6E" w:rsidRDefault="00454E6E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 w:rsidRPr="00454E6E"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 </w:t>
            </w:r>
            <w:proofErr w:type="gramStart"/>
            <w:r w:rsidR="0072142A"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x</w:t>
            </w:r>
            <w:proofErr w:type="gramEnd"/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1C3F58C0" w14:textId="77777777" w:rsidR="00454E6E" w:rsidRPr="00454E6E" w:rsidRDefault="00454E6E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 w:rsidRPr="00454E6E"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 </w:t>
            </w:r>
            <w:r w:rsidR="0072142A"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Eğitim öğretim faaliyetlerinin ilgili yasalar ve Bakanlığın politikaları çerçevesinde en üst düzeyde yürütmek ve beklenen sonuçları almak</w:t>
            </w:r>
          </w:p>
        </w:tc>
      </w:tr>
      <w:tr w:rsidR="00454E6E" w:rsidRPr="00454E6E" w14:paraId="72EE66DF" w14:textId="77777777" w:rsidTr="00043BC6">
        <w:trPr>
          <w:trHeight w:val="508"/>
        </w:trPr>
        <w:tc>
          <w:tcPr>
            <w:tcW w:w="474" w:type="dxa"/>
            <w:shd w:val="clear" w:color="auto" w:fill="auto"/>
            <w:noWrap/>
            <w:vAlign w:val="bottom"/>
          </w:tcPr>
          <w:p w14:paraId="3F14DE99" w14:textId="77777777" w:rsidR="00454E6E" w:rsidRPr="00454E6E" w:rsidRDefault="00454E6E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356" w:type="dxa"/>
            <w:shd w:val="clear" w:color="auto" w:fill="auto"/>
            <w:noWrap/>
            <w:vAlign w:val="bottom"/>
          </w:tcPr>
          <w:p w14:paraId="1EAC73DE" w14:textId="77777777" w:rsidR="00454E6E" w:rsidRPr="00454E6E" w:rsidRDefault="0072142A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Ankara Valiliği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14:paraId="58E5CEC8" w14:textId="77777777" w:rsidR="00454E6E" w:rsidRPr="00454E6E" w:rsidRDefault="0072142A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Okulun yerelde bağlı olduğu en üst makam olarak kadro oluşumu ve kaynak tedarikinde destek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33AC546" w14:textId="77777777" w:rsidR="00454E6E" w:rsidRPr="00454E6E" w:rsidRDefault="0072142A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Okulun yerelde bağlı olduğu en üst makam</w:t>
            </w: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00AEB027" w14:textId="77777777" w:rsidR="00454E6E" w:rsidRPr="00454E6E" w:rsidRDefault="00454E6E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48A8719B" w14:textId="77777777" w:rsidR="00454E6E" w:rsidRPr="00454E6E" w:rsidRDefault="00454E6E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011B22F2" w14:textId="77777777" w:rsidR="00454E6E" w:rsidRPr="00454E6E" w:rsidRDefault="0072142A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proofErr w:type="gramStart"/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x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091843E8" w14:textId="77777777" w:rsidR="00454E6E" w:rsidRPr="00454E6E" w:rsidRDefault="00454E6E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02F1D249" w14:textId="77777777" w:rsidR="00454E6E" w:rsidRPr="00454E6E" w:rsidRDefault="00454E6E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121CDF93" w14:textId="77777777" w:rsidR="00454E6E" w:rsidRPr="00454E6E" w:rsidRDefault="0072142A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proofErr w:type="gramStart"/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x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8B9CA34" w14:textId="77777777" w:rsidR="00454E6E" w:rsidRPr="00454E6E" w:rsidRDefault="0072142A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Sürekli bilgilendirme yapılarak okula olan desteğin sürdürülmesini sağlamak</w:t>
            </w: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0A8F2425" w14:textId="77777777" w:rsidR="00454E6E" w:rsidRPr="00454E6E" w:rsidRDefault="00454E6E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306A42E2" w14:textId="77777777" w:rsidR="00454E6E" w:rsidRPr="00454E6E" w:rsidRDefault="00454E6E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7794AEB7" w14:textId="77777777" w:rsidR="00454E6E" w:rsidRPr="00454E6E" w:rsidRDefault="0072142A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proofErr w:type="gramStart"/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x</w:t>
            </w:r>
            <w:proofErr w:type="gramEnd"/>
          </w:p>
        </w:tc>
        <w:tc>
          <w:tcPr>
            <w:tcW w:w="1894" w:type="dxa"/>
            <w:shd w:val="clear" w:color="auto" w:fill="auto"/>
            <w:noWrap/>
            <w:vAlign w:val="bottom"/>
          </w:tcPr>
          <w:p w14:paraId="1DFFA1C9" w14:textId="77777777" w:rsidR="00454E6E" w:rsidRPr="00454E6E" w:rsidRDefault="0072142A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Okulun belirlenen amaç ve ilkeler doğrultusunda faaliyetini sürdürmesi</w:t>
            </w:r>
          </w:p>
        </w:tc>
      </w:tr>
      <w:tr w:rsidR="00454E6E" w:rsidRPr="00454E6E" w14:paraId="6A56C92C" w14:textId="77777777" w:rsidTr="00043BC6">
        <w:trPr>
          <w:trHeight w:val="508"/>
        </w:trPr>
        <w:tc>
          <w:tcPr>
            <w:tcW w:w="474" w:type="dxa"/>
            <w:shd w:val="clear" w:color="auto" w:fill="auto"/>
            <w:noWrap/>
            <w:vAlign w:val="bottom"/>
          </w:tcPr>
          <w:p w14:paraId="3EED6476" w14:textId="77777777" w:rsidR="00454E6E" w:rsidRPr="00454E6E" w:rsidRDefault="00454E6E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356" w:type="dxa"/>
            <w:shd w:val="clear" w:color="auto" w:fill="auto"/>
            <w:noWrap/>
            <w:vAlign w:val="bottom"/>
          </w:tcPr>
          <w:p w14:paraId="3433C8A0" w14:textId="77777777" w:rsidR="00454E6E" w:rsidRPr="00454E6E" w:rsidRDefault="0072142A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Ankara İl/İlçe Millî Eğitim Müdürlüğü</w:t>
            </w:r>
            <w:bookmarkStart w:id="0" w:name="_GoBack"/>
            <w:bookmarkEnd w:id="0"/>
          </w:p>
        </w:tc>
        <w:tc>
          <w:tcPr>
            <w:tcW w:w="3261" w:type="dxa"/>
            <w:shd w:val="clear" w:color="auto" w:fill="auto"/>
            <w:noWrap/>
            <w:vAlign w:val="bottom"/>
          </w:tcPr>
          <w:p w14:paraId="41A48016" w14:textId="77777777" w:rsidR="00454E6E" w:rsidRPr="00454E6E" w:rsidRDefault="0072142A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 xml:space="preserve">Kadro </w:t>
            </w:r>
            <w:proofErr w:type="spellStart"/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ihityaçlarının</w:t>
            </w:r>
            <w:proofErr w:type="spellEnd"/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 xml:space="preserve"> karşılanması, onarım ve yatırım </w:t>
            </w:r>
            <w:proofErr w:type="spellStart"/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ihtiyçlarının</w:t>
            </w:r>
            <w:proofErr w:type="spellEnd"/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 xml:space="preserve"> karşılanması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5ED29D4A" w14:textId="77777777" w:rsidR="00454E6E" w:rsidRPr="00454E6E" w:rsidRDefault="0072142A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Okulun yerelde bağlı olduğu en etkin kurum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50E8FCCB" w14:textId="77777777" w:rsidR="00454E6E" w:rsidRPr="00454E6E" w:rsidRDefault="00454E6E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536DA94" w14:textId="77777777" w:rsidR="00454E6E" w:rsidRPr="00454E6E" w:rsidRDefault="00454E6E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746C29A4" w14:textId="77777777" w:rsidR="00454E6E" w:rsidRPr="00454E6E" w:rsidRDefault="0072142A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proofErr w:type="gramStart"/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x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867C86" w14:textId="77777777" w:rsidR="00454E6E" w:rsidRPr="00454E6E" w:rsidRDefault="00454E6E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66641BEF" w14:textId="77777777" w:rsidR="00454E6E" w:rsidRPr="00454E6E" w:rsidRDefault="00454E6E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9909863" w14:textId="77777777" w:rsidR="00454E6E" w:rsidRPr="00454E6E" w:rsidRDefault="0072142A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proofErr w:type="gramStart"/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x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B32CB68" w14:textId="77777777" w:rsidR="00454E6E" w:rsidRPr="00454E6E" w:rsidRDefault="0072142A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 xml:space="preserve">Bilgi akışı ve </w:t>
            </w:r>
            <w:proofErr w:type="gramStart"/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işbirliğini</w:t>
            </w:r>
            <w:proofErr w:type="gramEnd"/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 xml:space="preserve"> en üst düzeyde sürdürmek</w:t>
            </w: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56B22C85" w14:textId="77777777" w:rsidR="00454E6E" w:rsidRPr="00454E6E" w:rsidRDefault="00454E6E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0C62DF0F" w14:textId="77777777" w:rsidR="00454E6E" w:rsidRPr="00454E6E" w:rsidRDefault="00454E6E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4813F5C6" w14:textId="77777777" w:rsidR="00454E6E" w:rsidRPr="00454E6E" w:rsidRDefault="0072142A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proofErr w:type="gramStart"/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x</w:t>
            </w:r>
            <w:proofErr w:type="gramEnd"/>
          </w:p>
        </w:tc>
        <w:tc>
          <w:tcPr>
            <w:tcW w:w="1894" w:type="dxa"/>
            <w:shd w:val="clear" w:color="auto" w:fill="auto"/>
            <w:noWrap/>
            <w:vAlign w:val="bottom"/>
          </w:tcPr>
          <w:p w14:paraId="40C89707" w14:textId="77777777" w:rsidR="00454E6E" w:rsidRPr="00454E6E" w:rsidRDefault="0072142A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Okulun belirlenen amaç ve ilkeler doğrultusunda faaliyetini sürdürmesi</w:t>
            </w:r>
          </w:p>
        </w:tc>
      </w:tr>
      <w:tr w:rsidR="00454E6E" w:rsidRPr="00454E6E" w14:paraId="5CFC5B88" w14:textId="77777777" w:rsidTr="00043BC6">
        <w:trPr>
          <w:trHeight w:val="508"/>
        </w:trPr>
        <w:tc>
          <w:tcPr>
            <w:tcW w:w="474" w:type="dxa"/>
            <w:shd w:val="clear" w:color="auto" w:fill="auto"/>
            <w:noWrap/>
            <w:vAlign w:val="bottom"/>
          </w:tcPr>
          <w:p w14:paraId="1E7090D3" w14:textId="77777777" w:rsidR="00454E6E" w:rsidRPr="00454E6E" w:rsidRDefault="00454E6E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356" w:type="dxa"/>
            <w:shd w:val="clear" w:color="auto" w:fill="auto"/>
            <w:noWrap/>
            <w:vAlign w:val="bottom"/>
          </w:tcPr>
          <w:p w14:paraId="5F70C172" w14:textId="77777777" w:rsidR="00454E6E" w:rsidRPr="00454E6E" w:rsidRDefault="00291852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Okul Aile Birliği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14:paraId="03BA279B" w14:textId="77777777" w:rsidR="00454E6E" w:rsidRPr="00454E6E" w:rsidRDefault="00D65443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 xml:space="preserve">Okula kaynak oluşturması, veli okul </w:t>
            </w:r>
            <w:proofErr w:type="gramStart"/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işbirliğinde</w:t>
            </w:r>
            <w:proofErr w:type="gramEnd"/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 xml:space="preserve"> en üst düzeyde görev yapması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78E1C15" w14:textId="77777777" w:rsidR="00454E6E" w:rsidRPr="00454E6E" w:rsidRDefault="00D65443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Okula destek olan öncelikli kuruluş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41D82300" w14:textId="77777777" w:rsidR="00454E6E" w:rsidRPr="00454E6E" w:rsidRDefault="00454E6E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BC39AE2" w14:textId="77777777" w:rsidR="00454E6E" w:rsidRPr="00454E6E" w:rsidRDefault="00D65443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proofErr w:type="gramStart"/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x</w:t>
            </w:r>
            <w:proofErr w:type="gramEnd"/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3A198873" w14:textId="77777777" w:rsidR="00454E6E" w:rsidRPr="00454E6E" w:rsidRDefault="00454E6E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946E09" w14:textId="77777777" w:rsidR="00454E6E" w:rsidRPr="00454E6E" w:rsidRDefault="00454E6E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594E02F8" w14:textId="77777777" w:rsidR="00454E6E" w:rsidRPr="00454E6E" w:rsidRDefault="00454E6E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0D4CAAD" w14:textId="77777777" w:rsidR="00454E6E" w:rsidRPr="00454E6E" w:rsidRDefault="00D65443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proofErr w:type="gramStart"/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x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E7000FA" w14:textId="77777777" w:rsidR="00454E6E" w:rsidRPr="00454E6E" w:rsidRDefault="00D65443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İş birliklerinin en ileri derecede sürdürülmesi</w:t>
            </w: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49E23E27" w14:textId="77777777" w:rsidR="00454E6E" w:rsidRPr="00454E6E" w:rsidRDefault="00454E6E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07773503" w14:textId="77777777" w:rsidR="00454E6E" w:rsidRPr="00454E6E" w:rsidRDefault="00454E6E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03397B93" w14:textId="77777777" w:rsidR="00454E6E" w:rsidRPr="00454E6E" w:rsidRDefault="00454E6E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1894" w:type="dxa"/>
            <w:shd w:val="clear" w:color="auto" w:fill="auto"/>
            <w:noWrap/>
            <w:vAlign w:val="bottom"/>
          </w:tcPr>
          <w:p w14:paraId="4F4674D1" w14:textId="77777777" w:rsidR="00454E6E" w:rsidRPr="00454E6E" w:rsidRDefault="00D65443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 xml:space="preserve">Çocuklarının en üst düzey ve kalitede eğitim almalarının, 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lastRenderedPageBreak/>
              <w:t>üst öğretime hazırlanmalarının sağlanması</w:t>
            </w:r>
          </w:p>
        </w:tc>
      </w:tr>
      <w:tr w:rsidR="00454E6E" w:rsidRPr="00454E6E" w14:paraId="57D4F2F9" w14:textId="77777777" w:rsidTr="00043BC6">
        <w:trPr>
          <w:trHeight w:val="508"/>
        </w:trPr>
        <w:tc>
          <w:tcPr>
            <w:tcW w:w="474" w:type="dxa"/>
            <w:shd w:val="clear" w:color="auto" w:fill="auto"/>
            <w:noWrap/>
            <w:vAlign w:val="bottom"/>
          </w:tcPr>
          <w:p w14:paraId="58504693" w14:textId="77777777" w:rsidR="00454E6E" w:rsidRPr="00454E6E" w:rsidRDefault="00454E6E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356" w:type="dxa"/>
            <w:shd w:val="clear" w:color="auto" w:fill="auto"/>
            <w:noWrap/>
            <w:vAlign w:val="bottom"/>
          </w:tcPr>
          <w:p w14:paraId="1AB04AE6" w14:textId="77777777" w:rsidR="00454E6E" w:rsidRPr="00454E6E" w:rsidRDefault="00DC3023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Eğitim Planlama ve Yürütme Kurulu (EPYK)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14:paraId="783616B1" w14:textId="77777777" w:rsidR="00454E6E" w:rsidRPr="00454E6E" w:rsidRDefault="00DC3023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 xml:space="preserve">Okulun her türlü ihtiyacının karşılanması, faaliyetlere destek olunması, okul sanayi </w:t>
            </w:r>
            <w:proofErr w:type="gramStart"/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işbirliğinde</w:t>
            </w:r>
            <w:proofErr w:type="gramEnd"/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 xml:space="preserve"> destek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E118CE5" w14:textId="77777777" w:rsidR="00454E6E" w:rsidRPr="00454E6E" w:rsidRDefault="00DC3023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Okul yönetiminde ve üst düzey politikaların oluşturulmasında rol oynayan dış kaynaklı kurul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12570C21" w14:textId="77777777" w:rsidR="00454E6E" w:rsidRPr="00454E6E" w:rsidRDefault="00454E6E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07906C9" w14:textId="77777777" w:rsidR="00454E6E" w:rsidRPr="00454E6E" w:rsidRDefault="00DE270B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proofErr w:type="gramStart"/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x</w:t>
            </w:r>
            <w:proofErr w:type="gramEnd"/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2E061AB9" w14:textId="77777777" w:rsidR="00454E6E" w:rsidRPr="00454E6E" w:rsidRDefault="00454E6E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3BEC8C" w14:textId="77777777" w:rsidR="00454E6E" w:rsidRPr="00454E6E" w:rsidRDefault="00454E6E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04EE7953" w14:textId="77777777" w:rsidR="00454E6E" w:rsidRPr="00454E6E" w:rsidRDefault="00454E6E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B11D0C" w14:textId="77777777" w:rsidR="00454E6E" w:rsidRPr="00454E6E" w:rsidRDefault="00653B04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proofErr w:type="gramStart"/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x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4B44287" w14:textId="77777777" w:rsidR="00454E6E" w:rsidRPr="00454E6E" w:rsidRDefault="00454E6E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726927D5" w14:textId="77777777" w:rsidR="00454E6E" w:rsidRPr="00454E6E" w:rsidRDefault="00454E6E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4729FAB5" w14:textId="77777777" w:rsidR="00454E6E" w:rsidRPr="00454E6E" w:rsidRDefault="00454E6E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3083D3FC" w14:textId="77777777" w:rsidR="00454E6E" w:rsidRPr="00454E6E" w:rsidRDefault="00454E6E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1894" w:type="dxa"/>
            <w:shd w:val="clear" w:color="auto" w:fill="auto"/>
            <w:noWrap/>
            <w:vAlign w:val="bottom"/>
          </w:tcPr>
          <w:p w14:paraId="4C684968" w14:textId="77777777" w:rsidR="00454E6E" w:rsidRPr="00454E6E" w:rsidRDefault="00454E6E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</w:tr>
      <w:tr w:rsidR="00454E6E" w:rsidRPr="00454E6E" w14:paraId="5A521492" w14:textId="77777777" w:rsidTr="00043BC6">
        <w:trPr>
          <w:trHeight w:val="508"/>
        </w:trPr>
        <w:tc>
          <w:tcPr>
            <w:tcW w:w="474" w:type="dxa"/>
            <w:shd w:val="clear" w:color="auto" w:fill="auto"/>
            <w:noWrap/>
            <w:vAlign w:val="bottom"/>
          </w:tcPr>
          <w:p w14:paraId="1F7A0C48" w14:textId="77777777" w:rsidR="00454E6E" w:rsidRPr="00454E6E" w:rsidRDefault="00454E6E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356" w:type="dxa"/>
            <w:shd w:val="clear" w:color="auto" w:fill="auto"/>
            <w:noWrap/>
            <w:vAlign w:val="bottom"/>
          </w:tcPr>
          <w:p w14:paraId="2835E71F" w14:textId="77777777" w:rsidR="00454E6E" w:rsidRPr="00454E6E" w:rsidRDefault="00991537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Başkent Organize Sanayi Bölgesi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14:paraId="36F0563F" w14:textId="77777777" w:rsidR="00454E6E" w:rsidRPr="00454E6E" w:rsidRDefault="00991537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Okulun her alanda desteklenmesi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D297B64" w14:textId="77777777" w:rsidR="00454E6E" w:rsidRPr="00454E6E" w:rsidRDefault="00991537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Okulun bir anlamda varlık sebebi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7B6F7042" w14:textId="77777777" w:rsidR="00454E6E" w:rsidRPr="00454E6E" w:rsidRDefault="00454E6E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D32985F" w14:textId="77777777" w:rsidR="00454E6E" w:rsidRPr="00454E6E" w:rsidRDefault="00454E6E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190C7338" w14:textId="77777777" w:rsidR="00454E6E" w:rsidRPr="00454E6E" w:rsidRDefault="00991537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proofErr w:type="gramStart"/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x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ACE4D1" w14:textId="77777777" w:rsidR="00454E6E" w:rsidRPr="00454E6E" w:rsidRDefault="00454E6E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3CD2E59E" w14:textId="77777777" w:rsidR="00454E6E" w:rsidRPr="00454E6E" w:rsidRDefault="00454E6E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BFA104" w14:textId="77777777" w:rsidR="00454E6E" w:rsidRPr="00454E6E" w:rsidRDefault="00991537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proofErr w:type="gramStart"/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x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F90B5ED" w14:textId="77777777" w:rsidR="00454E6E" w:rsidRPr="00454E6E" w:rsidRDefault="00991537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proofErr w:type="gramStart"/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İşbirliği</w:t>
            </w:r>
            <w:proofErr w:type="gramEnd"/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 xml:space="preserve"> ve ortak çalışmaların en üst düzeyde </w:t>
            </w:r>
            <w:proofErr w:type="spellStart"/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yürürtülmesi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5DA003AA" w14:textId="77777777" w:rsidR="00454E6E" w:rsidRPr="00454E6E" w:rsidRDefault="00454E6E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5EB974EF" w14:textId="77777777" w:rsidR="00454E6E" w:rsidRPr="00454E6E" w:rsidRDefault="00454E6E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0BC7EF69" w14:textId="77777777" w:rsidR="00454E6E" w:rsidRPr="00454E6E" w:rsidRDefault="00454E6E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1894" w:type="dxa"/>
            <w:shd w:val="clear" w:color="auto" w:fill="auto"/>
            <w:noWrap/>
            <w:vAlign w:val="bottom"/>
          </w:tcPr>
          <w:p w14:paraId="103848EB" w14:textId="77777777" w:rsidR="00454E6E" w:rsidRPr="00454E6E" w:rsidRDefault="00991537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Bölge sanayi kuruluşlarının yetişmiş insan gücü ihtiyacının karşılanması</w:t>
            </w:r>
          </w:p>
        </w:tc>
      </w:tr>
      <w:tr w:rsidR="00454E6E" w:rsidRPr="00454E6E" w14:paraId="23E9F753" w14:textId="77777777" w:rsidTr="00043BC6">
        <w:trPr>
          <w:trHeight w:val="508"/>
        </w:trPr>
        <w:tc>
          <w:tcPr>
            <w:tcW w:w="474" w:type="dxa"/>
            <w:shd w:val="clear" w:color="auto" w:fill="auto"/>
            <w:noWrap/>
            <w:vAlign w:val="bottom"/>
          </w:tcPr>
          <w:p w14:paraId="19EBFD88" w14:textId="77777777" w:rsidR="00454E6E" w:rsidRPr="00454E6E" w:rsidRDefault="00454E6E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356" w:type="dxa"/>
            <w:shd w:val="clear" w:color="auto" w:fill="auto"/>
            <w:noWrap/>
            <w:vAlign w:val="bottom"/>
          </w:tcPr>
          <w:p w14:paraId="0D6A11BE" w14:textId="77777777" w:rsidR="00454E6E" w:rsidRPr="00454E6E" w:rsidRDefault="00F77388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Hacettepe Üniversitesi (Teknik Bilimler Meslek Yüksekokulu)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14:paraId="39375681" w14:textId="77777777" w:rsidR="00454E6E" w:rsidRPr="00454E6E" w:rsidRDefault="00F77388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 xml:space="preserve">Okulla i </w:t>
            </w:r>
            <w:proofErr w:type="spellStart"/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şbirliklerinin</w:t>
            </w:r>
            <w:proofErr w:type="spellEnd"/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 xml:space="preserve"> geliştirilerek, akademik destek sağlanması, binaların ortak kullanımı ve alt yapı </w:t>
            </w:r>
            <w:proofErr w:type="gramStart"/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desteği,  ortak</w:t>
            </w:r>
            <w:proofErr w:type="gramEnd"/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 xml:space="preserve"> proje hazırlanması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AFE5A59" w14:textId="77777777" w:rsidR="00454E6E" w:rsidRPr="00454E6E" w:rsidRDefault="00454E6E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2ADCC6C0" w14:textId="77777777" w:rsidR="00454E6E" w:rsidRPr="00454E6E" w:rsidRDefault="00454E6E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2C172FD" w14:textId="77777777" w:rsidR="00454E6E" w:rsidRPr="00454E6E" w:rsidRDefault="00454E6E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02653971" w14:textId="77777777" w:rsidR="00454E6E" w:rsidRPr="00454E6E" w:rsidRDefault="00F77388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proofErr w:type="gramStart"/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x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595C53" w14:textId="77777777" w:rsidR="00454E6E" w:rsidRPr="00454E6E" w:rsidRDefault="00454E6E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7F379F70" w14:textId="77777777" w:rsidR="00454E6E" w:rsidRPr="00454E6E" w:rsidRDefault="00F77388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proofErr w:type="gramStart"/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x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3EC80DF" w14:textId="77777777" w:rsidR="00454E6E" w:rsidRPr="00454E6E" w:rsidRDefault="00454E6E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318B7F6" w14:textId="77777777" w:rsidR="00454E6E" w:rsidRPr="00454E6E" w:rsidRDefault="00F77388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 xml:space="preserve">Ortak çalışma, bilgi akışı ve </w:t>
            </w:r>
            <w:proofErr w:type="gramStart"/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işbirliğinin</w:t>
            </w:r>
            <w:proofErr w:type="gramEnd"/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 xml:space="preserve"> sürdürülmesi</w:t>
            </w: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1656471D" w14:textId="77777777" w:rsidR="00454E6E" w:rsidRPr="00454E6E" w:rsidRDefault="00454E6E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06F2E8FF" w14:textId="77777777" w:rsidR="00454E6E" w:rsidRPr="00454E6E" w:rsidRDefault="00454E6E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2FE140BA" w14:textId="77777777" w:rsidR="00454E6E" w:rsidRPr="00454E6E" w:rsidRDefault="00454E6E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1894" w:type="dxa"/>
            <w:shd w:val="clear" w:color="auto" w:fill="auto"/>
            <w:noWrap/>
            <w:vAlign w:val="bottom"/>
          </w:tcPr>
          <w:p w14:paraId="6F7CDAFC" w14:textId="77777777" w:rsidR="00454E6E" w:rsidRPr="00454E6E" w:rsidRDefault="00F77388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Okul alt yapısının ortak kullanımı, kadronun ortak kullanımı</w:t>
            </w:r>
          </w:p>
        </w:tc>
      </w:tr>
      <w:tr w:rsidR="00864B7F" w:rsidRPr="00454E6E" w14:paraId="3FD3ABDF" w14:textId="77777777" w:rsidTr="00043BC6">
        <w:trPr>
          <w:trHeight w:val="508"/>
        </w:trPr>
        <w:tc>
          <w:tcPr>
            <w:tcW w:w="474" w:type="dxa"/>
            <w:shd w:val="clear" w:color="auto" w:fill="auto"/>
            <w:noWrap/>
            <w:vAlign w:val="bottom"/>
          </w:tcPr>
          <w:p w14:paraId="61C1F5B4" w14:textId="77777777" w:rsidR="00864B7F" w:rsidRPr="00454E6E" w:rsidRDefault="00864B7F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356" w:type="dxa"/>
            <w:shd w:val="clear" w:color="auto" w:fill="auto"/>
            <w:noWrap/>
            <w:vAlign w:val="bottom"/>
          </w:tcPr>
          <w:p w14:paraId="68FBF053" w14:textId="77777777" w:rsidR="00864B7F" w:rsidRPr="00454E6E" w:rsidRDefault="00F77388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Çankaya Üniversitesi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14:paraId="243F9C9C" w14:textId="77777777" w:rsidR="00864B7F" w:rsidRPr="00454E6E" w:rsidRDefault="00F77388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Okul ile iş birliklerini geliştirerek akademik destek sağlanması, ortak proje hazırlanması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767DB33" w14:textId="77777777" w:rsidR="00864B7F" w:rsidRPr="00454E6E" w:rsidRDefault="00864B7F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2650F4CB" w14:textId="77777777" w:rsidR="00864B7F" w:rsidRPr="00454E6E" w:rsidRDefault="00864B7F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ACBCB3E" w14:textId="77777777" w:rsidR="00864B7F" w:rsidRPr="00454E6E" w:rsidRDefault="00864B7F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4740C58A" w14:textId="77777777" w:rsidR="00864B7F" w:rsidRPr="00454E6E" w:rsidRDefault="00F77388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proofErr w:type="gramStart"/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x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AE72BEE" w14:textId="77777777" w:rsidR="00864B7F" w:rsidRPr="00454E6E" w:rsidRDefault="00F77388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proofErr w:type="gramStart"/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x</w:t>
            </w:r>
            <w:proofErr w:type="gramEnd"/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318D1969" w14:textId="77777777" w:rsidR="00864B7F" w:rsidRPr="00454E6E" w:rsidRDefault="00864B7F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14A3B8" w14:textId="77777777" w:rsidR="00864B7F" w:rsidRPr="00454E6E" w:rsidRDefault="00864B7F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BD983C3" w14:textId="77777777" w:rsidR="00864B7F" w:rsidRPr="00454E6E" w:rsidRDefault="00F77388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İşbirliğinin sürdürülmesi</w:t>
            </w: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12A0B958" w14:textId="77777777" w:rsidR="00864B7F" w:rsidRPr="00454E6E" w:rsidRDefault="00864B7F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3AF30EDB" w14:textId="77777777" w:rsidR="00864B7F" w:rsidRPr="00454E6E" w:rsidRDefault="00864B7F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198DAFA4" w14:textId="77777777" w:rsidR="00864B7F" w:rsidRPr="00454E6E" w:rsidRDefault="00864B7F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1894" w:type="dxa"/>
            <w:shd w:val="clear" w:color="auto" w:fill="auto"/>
            <w:noWrap/>
            <w:vAlign w:val="bottom"/>
          </w:tcPr>
          <w:p w14:paraId="6B97F660" w14:textId="77777777" w:rsidR="00864B7F" w:rsidRPr="00454E6E" w:rsidRDefault="00F77388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Ortak proje geliştirilmesi</w:t>
            </w:r>
          </w:p>
        </w:tc>
      </w:tr>
      <w:tr w:rsidR="00864B7F" w:rsidRPr="00454E6E" w14:paraId="757A25D6" w14:textId="77777777" w:rsidTr="00043BC6">
        <w:trPr>
          <w:trHeight w:val="508"/>
        </w:trPr>
        <w:tc>
          <w:tcPr>
            <w:tcW w:w="474" w:type="dxa"/>
            <w:shd w:val="clear" w:color="auto" w:fill="auto"/>
            <w:noWrap/>
            <w:vAlign w:val="bottom"/>
          </w:tcPr>
          <w:p w14:paraId="3675728A" w14:textId="77777777" w:rsidR="00864B7F" w:rsidRPr="00454E6E" w:rsidRDefault="00864B7F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356" w:type="dxa"/>
            <w:shd w:val="clear" w:color="auto" w:fill="auto"/>
            <w:noWrap/>
            <w:vAlign w:val="bottom"/>
          </w:tcPr>
          <w:p w14:paraId="52B7DA85" w14:textId="77777777" w:rsidR="00864B7F" w:rsidRPr="00454E6E" w:rsidRDefault="000A6817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Öğretmenler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14:paraId="7246F79B" w14:textId="77777777" w:rsidR="00864B7F" w:rsidRPr="00454E6E" w:rsidRDefault="000A6817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Eğitim öğretim faaliyetlerinin en üst düzeyde yürütülmesi, yönetime gerekli katkı ve desteğin sağlanması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2795E69A" w14:textId="77777777" w:rsidR="00864B7F" w:rsidRPr="00454E6E" w:rsidRDefault="00864B7F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3CBC6E00" w14:textId="77777777" w:rsidR="00864B7F" w:rsidRPr="00454E6E" w:rsidRDefault="000A6817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proofErr w:type="gramStart"/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x</w:t>
            </w:r>
            <w:proofErr w:type="gramEnd"/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3D4B77D" w14:textId="77777777" w:rsidR="00864B7F" w:rsidRPr="00454E6E" w:rsidRDefault="00864B7F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329006CF" w14:textId="77777777" w:rsidR="00864B7F" w:rsidRPr="00454E6E" w:rsidRDefault="00864B7F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620937" w14:textId="77777777" w:rsidR="00864B7F" w:rsidRPr="00454E6E" w:rsidRDefault="00864B7F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7E0870E6" w14:textId="77777777" w:rsidR="00864B7F" w:rsidRPr="00454E6E" w:rsidRDefault="00864B7F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E0134E" w14:textId="77777777" w:rsidR="00864B7F" w:rsidRPr="00454E6E" w:rsidRDefault="000A6817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proofErr w:type="gramStart"/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x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351529B" w14:textId="77777777" w:rsidR="00864B7F" w:rsidRPr="00454E6E" w:rsidRDefault="000A6817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Birlikte çalışma</w:t>
            </w: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21DAD1C9" w14:textId="77777777" w:rsidR="00864B7F" w:rsidRPr="00454E6E" w:rsidRDefault="00864B7F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62AEDED0" w14:textId="77777777" w:rsidR="00864B7F" w:rsidRPr="00454E6E" w:rsidRDefault="00864B7F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69A6C6C0" w14:textId="77777777" w:rsidR="00864B7F" w:rsidRPr="00454E6E" w:rsidRDefault="00864B7F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1894" w:type="dxa"/>
            <w:shd w:val="clear" w:color="auto" w:fill="auto"/>
            <w:noWrap/>
            <w:vAlign w:val="bottom"/>
          </w:tcPr>
          <w:p w14:paraId="3E2390E3" w14:textId="77777777" w:rsidR="00864B7F" w:rsidRPr="00454E6E" w:rsidRDefault="00864B7F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</w:tr>
      <w:tr w:rsidR="00096795" w:rsidRPr="00454E6E" w14:paraId="59224DA3" w14:textId="77777777" w:rsidTr="00043BC6">
        <w:trPr>
          <w:trHeight w:val="508"/>
        </w:trPr>
        <w:tc>
          <w:tcPr>
            <w:tcW w:w="474" w:type="dxa"/>
            <w:shd w:val="clear" w:color="auto" w:fill="auto"/>
            <w:noWrap/>
            <w:vAlign w:val="bottom"/>
          </w:tcPr>
          <w:p w14:paraId="6A0A669F" w14:textId="77777777" w:rsidR="00096795" w:rsidRPr="00454E6E" w:rsidRDefault="00096795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356" w:type="dxa"/>
            <w:shd w:val="clear" w:color="auto" w:fill="auto"/>
            <w:noWrap/>
            <w:vAlign w:val="bottom"/>
          </w:tcPr>
          <w:p w14:paraId="2C0FC08C" w14:textId="77777777" w:rsidR="00096795" w:rsidRDefault="00096795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İdari personel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14:paraId="735A8C14" w14:textId="77777777" w:rsidR="00096795" w:rsidRDefault="00096795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Yönetim faaliyetinin en üst düzeyde yürütülmesi, eğitim öğretime gerekli desteğin sağlanması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3BCD792" w14:textId="77777777" w:rsidR="00096795" w:rsidRPr="00454E6E" w:rsidRDefault="00096795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2EA6E311" w14:textId="77777777" w:rsidR="00096795" w:rsidRDefault="00096795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proofErr w:type="gramStart"/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x</w:t>
            </w:r>
            <w:proofErr w:type="gramEnd"/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361D3B9" w14:textId="77777777" w:rsidR="00096795" w:rsidRPr="00454E6E" w:rsidRDefault="00096795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6B044429" w14:textId="77777777" w:rsidR="00096795" w:rsidRPr="00454E6E" w:rsidRDefault="00096795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B7BE93" w14:textId="77777777" w:rsidR="00096795" w:rsidRPr="00454E6E" w:rsidRDefault="00096795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2D16D39D" w14:textId="77777777" w:rsidR="00096795" w:rsidRPr="00454E6E" w:rsidRDefault="00096795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FC0E914" w14:textId="77777777" w:rsidR="00096795" w:rsidRDefault="00096795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proofErr w:type="gramStart"/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x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6BA8334" w14:textId="77777777" w:rsidR="00096795" w:rsidRDefault="00096795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Ekip çalışması</w:t>
            </w: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3C481AB0" w14:textId="77777777" w:rsidR="00096795" w:rsidRPr="00454E6E" w:rsidRDefault="00096795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35349FA4" w14:textId="77777777" w:rsidR="00096795" w:rsidRPr="00454E6E" w:rsidRDefault="00096795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3EDD17EA" w14:textId="77777777" w:rsidR="00096795" w:rsidRPr="00454E6E" w:rsidRDefault="00096795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1894" w:type="dxa"/>
            <w:shd w:val="clear" w:color="auto" w:fill="auto"/>
            <w:noWrap/>
            <w:vAlign w:val="bottom"/>
          </w:tcPr>
          <w:p w14:paraId="42EB54D5" w14:textId="77777777" w:rsidR="00096795" w:rsidRPr="00454E6E" w:rsidRDefault="00096795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</w:tr>
      <w:tr w:rsidR="00096795" w:rsidRPr="00454E6E" w14:paraId="4560B663" w14:textId="77777777" w:rsidTr="00043BC6">
        <w:trPr>
          <w:trHeight w:val="508"/>
        </w:trPr>
        <w:tc>
          <w:tcPr>
            <w:tcW w:w="474" w:type="dxa"/>
            <w:shd w:val="clear" w:color="auto" w:fill="auto"/>
            <w:noWrap/>
            <w:vAlign w:val="bottom"/>
          </w:tcPr>
          <w:p w14:paraId="14095363" w14:textId="77777777" w:rsidR="00096795" w:rsidRPr="00454E6E" w:rsidRDefault="00096795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356" w:type="dxa"/>
            <w:shd w:val="clear" w:color="auto" w:fill="auto"/>
            <w:noWrap/>
            <w:vAlign w:val="bottom"/>
          </w:tcPr>
          <w:p w14:paraId="44D0C964" w14:textId="77777777" w:rsidR="00096795" w:rsidRDefault="00096795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Memur ve yardımcı hizmetli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14:paraId="18CAE5A9" w14:textId="77777777" w:rsidR="00096795" w:rsidRDefault="00096795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Yönetim ve eğitim öğretime gerekli desteğin sağlanması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AD94030" w14:textId="77777777" w:rsidR="00096795" w:rsidRPr="00454E6E" w:rsidRDefault="00096795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3B804954" w14:textId="77777777" w:rsidR="00096795" w:rsidRDefault="00096795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proofErr w:type="gramStart"/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x</w:t>
            </w:r>
            <w:proofErr w:type="gramEnd"/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389F7D4" w14:textId="77777777" w:rsidR="00096795" w:rsidRPr="00454E6E" w:rsidRDefault="00096795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1EF55177" w14:textId="77777777" w:rsidR="00096795" w:rsidRPr="00454E6E" w:rsidRDefault="00096795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4306B7" w14:textId="77777777" w:rsidR="00096795" w:rsidRPr="00454E6E" w:rsidRDefault="00096795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5A657511" w14:textId="77777777" w:rsidR="00096795" w:rsidRPr="00454E6E" w:rsidRDefault="00096795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48FE2C" w14:textId="77777777" w:rsidR="00096795" w:rsidRDefault="00096795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proofErr w:type="gramStart"/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x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84B8E29" w14:textId="77777777" w:rsidR="00096795" w:rsidRDefault="00096795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Ekip çalışması</w:t>
            </w: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3599B33B" w14:textId="77777777" w:rsidR="00096795" w:rsidRPr="00454E6E" w:rsidRDefault="00096795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647DB8CC" w14:textId="77777777" w:rsidR="00096795" w:rsidRPr="00454E6E" w:rsidRDefault="00096795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46274632" w14:textId="77777777" w:rsidR="00096795" w:rsidRPr="00454E6E" w:rsidRDefault="00096795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1894" w:type="dxa"/>
            <w:shd w:val="clear" w:color="auto" w:fill="auto"/>
            <w:noWrap/>
            <w:vAlign w:val="bottom"/>
          </w:tcPr>
          <w:p w14:paraId="6BBCCF11" w14:textId="77777777" w:rsidR="00096795" w:rsidRPr="00454E6E" w:rsidRDefault="00096795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</w:tr>
      <w:tr w:rsidR="00096795" w:rsidRPr="00454E6E" w14:paraId="500BF97D" w14:textId="77777777" w:rsidTr="00043BC6">
        <w:trPr>
          <w:trHeight w:val="508"/>
        </w:trPr>
        <w:tc>
          <w:tcPr>
            <w:tcW w:w="474" w:type="dxa"/>
            <w:shd w:val="clear" w:color="auto" w:fill="auto"/>
            <w:noWrap/>
            <w:vAlign w:val="bottom"/>
          </w:tcPr>
          <w:p w14:paraId="2A41CD81" w14:textId="77777777" w:rsidR="00096795" w:rsidRPr="00454E6E" w:rsidRDefault="00096795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356" w:type="dxa"/>
            <w:shd w:val="clear" w:color="auto" w:fill="auto"/>
            <w:noWrap/>
            <w:vAlign w:val="bottom"/>
          </w:tcPr>
          <w:p w14:paraId="3975AA07" w14:textId="77777777" w:rsidR="00096795" w:rsidRDefault="00096795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Öğrenciler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14:paraId="7208920D" w14:textId="77777777" w:rsidR="00096795" w:rsidRDefault="00271F95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Okula devam, faaliyetlere katılım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DD7EFD0" w14:textId="77777777" w:rsidR="00096795" w:rsidRPr="00454E6E" w:rsidRDefault="00096795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7017D866" w14:textId="77777777" w:rsidR="00096795" w:rsidRDefault="00096795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proofErr w:type="gramStart"/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x</w:t>
            </w:r>
            <w:proofErr w:type="gramEnd"/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DD5B917" w14:textId="77777777" w:rsidR="00096795" w:rsidRPr="00454E6E" w:rsidRDefault="00096795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6B2A80E4" w14:textId="77777777" w:rsidR="00096795" w:rsidRPr="00454E6E" w:rsidRDefault="00096795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89FAD5A" w14:textId="77777777" w:rsidR="00096795" w:rsidRPr="00454E6E" w:rsidRDefault="00096795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00CA3FB9" w14:textId="77777777" w:rsidR="00096795" w:rsidRPr="00454E6E" w:rsidRDefault="00096795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9FB5081" w14:textId="77777777" w:rsidR="00096795" w:rsidRDefault="00096795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proofErr w:type="gramStart"/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x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94C5CD3" w14:textId="77777777" w:rsidR="00096795" w:rsidRDefault="00096795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3191E88A" w14:textId="77777777" w:rsidR="00096795" w:rsidRPr="00454E6E" w:rsidRDefault="00096795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4592C076" w14:textId="77777777" w:rsidR="00096795" w:rsidRPr="00454E6E" w:rsidRDefault="00096795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29EE4FE7" w14:textId="77777777" w:rsidR="00096795" w:rsidRPr="00454E6E" w:rsidRDefault="00096795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1894" w:type="dxa"/>
            <w:shd w:val="clear" w:color="auto" w:fill="auto"/>
            <w:noWrap/>
            <w:vAlign w:val="bottom"/>
          </w:tcPr>
          <w:p w14:paraId="367C0D03" w14:textId="77777777" w:rsidR="00096795" w:rsidRPr="00454E6E" w:rsidRDefault="00271F95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Kaliteli eğitim öğretim, eğitsel, sosyal sportif faaliyet desteği</w:t>
            </w:r>
          </w:p>
        </w:tc>
      </w:tr>
      <w:tr w:rsidR="0069200C" w:rsidRPr="00454E6E" w14:paraId="4502287B" w14:textId="77777777" w:rsidTr="00043BC6">
        <w:trPr>
          <w:trHeight w:val="508"/>
        </w:trPr>
        <w:tc>
          <w:tcPr>
            <w:tcW w:w="474" w:type="dxa"/>
            <w:shd w:val="clear" w:color="auto" w:fill="auto"/>
            <w:noWrap/>
            <w:vAlign w:val="bottom"/>
          </w:tcPr>
          <w:p w14:paraId="766F2299" w14:textId="77777777" w:rsidR="0069200C" w:rsidRPr="00454E6E" w:rsidRDefault="0069200C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356" w:type="dxa"/>
            <w:shd w:val="clear" w:color="auto" w:fill="auto"/>
            <w:noWrap/>
            <w:vAlign w:val="bottom"/>
          </w:tcPr>
          <w:p w14:paraId="208F40E5" w14:textId="77777777" w:rsidR="0069200C" w:rsidRDefault="0069200C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Veliler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14:paraId="32B947AA" w14:textId="77777777" w:rsidR="0069200C" w:rsidRDefault="00F67350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 xml:space="preserve">Öğrencinin okula devamını sağlaması, 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8FF20A0" w14:textId="77777777" w:rsidR="0069200C" w:rsidRPr="00454E6E" w:rsidRDefault="0069200C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3E9341C3" w14:textId="77777777" w:rsidR="0069200C" w:rsidRDefault="0069200C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24EB30D" w14:textId="77777777" w:rsidR="0069200C" w:rsidRPr="00454E6E" w:rsidRDefault="00F67350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proofErr w:type="gramStart"/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x</w:t>
            </w:r>
            <w:proofErr w:type="gramEnd"/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1037D211" w14:textId="77777777" w:rsidR="0069200C" w:rsidRPr="00454E6E" w:rsidRDefault="0069200C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828F92" w14:textId="77777777" w:rsidR="0069200C" w:rsidRPr="00454E6E" w:rsidRDefault="0069200C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53CAB31F" w14:textId="77777777" w:rsidR="0069200C" w:rsidRPr="00454E6E" w:rsidRDefault="0069200C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246995C" w14:textId="77777777" w:rsidR="0069200C" w:rsidRDefault="00F67350" w:rsidP="00043BC6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proofErr w:type="gramStart"/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x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97623E2" w14:textId="77777777" w:rsidR="0069200C" w:rsidRDefault="0069200C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144B5731" w14:textId="77777777" w:rsidR="0069200C" w:rsidRPr="00454E6E" w:rsidRDefault="0069200C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295CAE38" w14:textId="77777777" w:rsidR="0069200C" w:rsidRPr="00454E6E" w:rsidRDefault="0069200C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</w:tcPr>
          <w:p w14:paraId="639475C1" w14:textId="77777777" w:rsidR="0069200C" w:rsidRPr="00454E6E" w:rsidRDefault="0069200C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1894" w:type="dxa"/>
            <w:shd w:val="clear" w:color="auto" w:fill="auto"/>
            <w:noWrap/>
            <w:vAlign w:val="bottom"/>
          </w:tcPr>
          <w:p w14:paraId="51765E08" w14:textId="77777777" w:rsidR="0069200C" w:rsidRDefault="00F67350" w:rsidP="00043BC6">
            <w:pP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eastAsia="tr-TR"/>
              </w:rPr>
              <w:t>Kaliteli eğitim, işe yerleştirme, bir üst öğretimi kazanma</w:t>
            </w:r>
          </w:p>
        </w:tc>
      </w:tr>
    </w:tbl>
    <w:p w14:paraId="7ED7CCC6" w14:textId="77777777" w:rsidR="00454E6E" w:rsidRDefault="00043BC6">
      <w:r>
        <w:br w:type="textWrapping" w:clear="all"/>
      </w:r>
    </w:p>
    <w:p w14:paraId="37D7BCD2" w14:textId="77777777" w:rsidR="00D51F47" w:rsidRPr="00952D7B" w:rsidRDefault="00D51F47" w:rsidP="00952D7B"/>
    <w:sectPr w:rsidR="00D51F47" w:rsidRPr="00952D7B" w:rsidSect="00DE21EE">
      <w:headerReference w:type="default" r:id="rId9"/>
      <w:footerReference w:type="default" r:id="rId10"/>
      <w:pgSz w:w="16840" w:h="11907" w:orient="landscape" w:code="9"/>
      <w:pgMar w:top="1134" w:right="1134" w:bottom="1418" w:left="1134" w:header="0" w:footer="17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03914" w14:textId="77777777" w:rsidR="00FB3CFC" w:rsidRDefault="00FB3CFC" w:rsidP="00C81493">
      <w:pPr>
        <w:pStyle w:val="AltBilgi"/>
      </w:pPr>
      <w:r>
        <w:separator/>
      </w:r>
    </w:p>
    <w:p w14:paraId="535AB777" w14:textId="77777777" w:rsidR="00FB3CFC" w:rsidRDefault="00FB3CFC"/>
  </w:endnote>
  <w:endnote w:type="continuationSeparator" w:id="0">
    <w:p w14:paraId="77D44296" w14:textId="77777777" w:rsidR="00FB3CFC" w:rsidRDefault="00FB3CFC" w:rsidP="00C81493">
      <w:pPr>
        <w:pStyle w:val="AltBilgi"/>
      </w:pPr>
      <w:r>
        <w:continuationSeparator/>
      </w:r>
    </w:p>
    <w:p w14:paraId="250B73F2" w14:textId="77777777" w:rsidR="00FB3CFC" w:rsidRDefault="00FB3C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76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4636"/>
      <w:gridCol w:w="5080"/>
      <w:gridCol w:w="5077"/>
    </w:tblGrid>
    <w:tr w:rsidR="006855E4" w:rsidRPr="00654931" w14:paraId="09FEDCF1" w14:textId="77777777" w:rsidTr="00942085">
      <w:trPr>
        <w:cantSplit/>
        <w:trHeight w:val="1104"/>
        <w:jc w:val="center"/>
      </w:trPr>
      <w:tc>
        <w:tcPr>
          <w:tcW w:w="1567" w:type="pct"/>
          <w:shd w:val="clear" w:color="auto" w:fill="auto"/>
          <w:vAlign w:val="bottom"/>
        </w:tcPr>
        <w:p w14:paraId="586B5195" w14:textId="77777777" w:rsidR="006855E4" w:rsidRDefault="006855E4" w:rsidP="006855E4">
          <w:pPr>
            <w:ind w:right="-391"/>
            <w:jc w:val="center"/>
            <w:rPr>
              <w:bCs/>
            </w:rPr>
          </w:pPr>
          <w:r>
            <w:rPr>
              <w:bCs/>
            </w:rPr>
            <w:t>Hazırlayan</w:t>
          </w:r>
        </w:p>
        <w:p w14:paraId="2825B2A6" w14:textId="77777777" w:rsidR="006855E4" w:rsidRDefault="006855E4" w:rsidP="006855E4">
          <w:pPr>
            <w:ind w:right="-391"/>
            <w:jc w:val="center"/>
            <w:rPr>
              <w:bCs/>
            </w:rPr>
          </w:pPr>
        </w:p>
        <w:p w14:paraId="4943505D" w14:textId="77777777" w:rsidR="006855E4" w:rsidRPr="00654931" w:rsidRDefault="006855E4" w:rsidP="006855E4">
          <w:pPr>
            <w:ind w:right="-391"/>
            <w:jc w:val="center"/>
            <w:rPr>
              <w:bCs/>
            </w:rPr>
          </w:pPr>
        </w:p>
      </w:tc>
      <w:tc>
        <w:tcPr>
          <w:tcW w:w="1717" w:type="pct"/>
          <w:shd w:val="clear" w:color="auto" w:fill="auto"/>
          <w:vAlign w:val="bottom"/>
        </w:tcPr>
        <w:p w14:paraId="366ED342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Kontrol Eden</w:t>
          </w:r>
        </w:p>
        <w:p w14:paraId="54AB4BCA" w14:textId="77777777" w:rsidR="006855E4" w:rsidRDefault="006855E4" w:rsidP="006855E4">
          <w:pPr>
            <w:jc w:val="center"/>
            <w:rPr>
              <w:bCs/>
            </w:rPr>
          </w:pPr>
        </w:p>
        <w:p w14:paraId="4A8762CB" w14:textId="77777777" w:rsidR="006855E4" w:rsidRDefault="006855E4" w:rsidP="006855E4">
          <w:pPr>
            <w:jc w:val="center"/>
            <w:rPr>
              <w:bCs/>
            </w:rPr>
          </w:pPr>
        </w:p>
      </w:tc>
      <w:tc>
        <w:tcPr>
          <w:tcW w:w="1716" w:type="pct"/>
          <w:shd w:val="clear" w:color="auto" w:fill="auto"/>
          <w:vAlign w:val="bottom"/>
        </w:tcPr>
        <w:p w14:paraId="46E5DA7D" w14:textId="77777777" w:rsidR="006855E4" w:rsidRDefault="006855E4" w:rsidP="006855E4">
          <w:pPr>
            <w:jc w:val="center"/>
            <w:rPr>
              <w:bCs/>
            </w:rPr>
          </w:pPr>
        </w:p>
        <w:p w14:paraId="7AFBD7F4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Onaylayan</w:t>
          </w:r>
        </w:p>
        <w:p w14:paraId="2A98B715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Sıdıka BAŞBUĞA</w:t>
          </w:r>
        </w:p>
        <w:p w14:paraId="3FB47BD1" w14:textId="77777777" w:rsidR="006855E4" w:rsidRPr="006C69A2" w:rsidRDefault="006855E4" w:rsidP="006855E4">
          <w:pPr>
            <w:jc w:val="center"/>
            <w:rPr>
              <w:rStyle w:val="SayfaNumaras"/>
              <w:bCs/>
            </w:rPr>
          </w:pPr>
          <w:r>
            <w:rPr>
              <w:bCs/>
            </w:rPr>
            <w:t>Okul Müdürü</w:t>
          </w:r>
        </w:p>
      </w:tc>
    </w:tr>
  </w:tbl>
  <w:p w14:paraId="116EBF21" w14:textId="77777777" w:rsidR="00952D7B" w:rsidRDefault="00952D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826A8" w14:textId="77777777" w:rsidR="00FB3CFC" w:rsidRDefault="00FB3CFC" w:rsidP="00C81493">
      <w:pPr>
        <w:pStyle w:val="AltBilgi"/>
      </w:pPr>
      <w:r>
        <w:separator/>
      </w:r>
    </w:p>
    <w:p w14:paraId="202FEECC" w14:textId="77777777" w:rsidR="00FB3CFC" w:rsidRDefault="00FB3CFC"/>
  </w:footnote>
  <w:footnote w:type="continuationSeparator" w:id="0">
    <w:p w14:paraId="24177123" w14:textId="77777777" w:rsidR="00FB3CFC" w:rsidRDefault="00FB3CFC" w:rsidP="00C81493">
      <w:pPr>
        <w:pStyle w:val="AltBilgi"/>
      </w:pPr>
      <w:r>
        <w:continuationSeparator/>
      </w:r>
    </w:p>
    <w:p w14:paraId="325C021D" w14:textId="77777777" w:rsidR="00FB3CFC" w:rsidRDefault="00FB3C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5A7C8" w14:textId="77777777" w:rsidR="00816B8E" w:rsidRDefault="00816B8E" w:rsidP="00654931">
    <w:pPr>
      <w:pStyle w:val="stBilgi"/>
    </w:pPr>
  </w:p>
  <w:tbl>
    <w:tblPr>
      <w:tblStyle w:val="TableGrid"/>
      <w:tblW w:w="1474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8994"/>
      <w:gridCol w:w="1985"/>
      <w:gridCol w:w="1984"/>
    </w:tblGrid>
    <w:tr w:rsidR="00816B8E" w14:paraId="50C99063" w14:textId="77777777" w:rsidTr="00BD7192">
      <w:trPr>
        <w:trHeight w:val="312"/>
      </w:trPr>
      <w:tc>
        <w:tcPr>
          <w:tcW w:w="178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227B40" w14:textId="77777777" w:rsidR="00816B8E" w:rsidRDefault="00816B8E" w:rsidP="00654931">
          <w:pPr>
            <w:ind w:left="83" w:hanging="83"/>
            <w:jc w:val="center"/>
          </w:pPr>
          <w:r>
            <w:drawing>
              <wp:inline distT="0" distB="0" distL="0" distR="0" wp14:anchorId="46D35381" wp14:editId="343758DA">
                <wp:extent cx="1047750" cy="1049431"/>
                <wp:effectExtent l="0" t="0" r="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94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5DF06B0" w14:textId="77777777" w:rsidR="00816B8E" w:rsidRDefault="00816B8E" w:rsidP="00BD7192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>Meslekî ve Teknik Anadolu Lisesi</w:t>
          </w:r>
        </w:p>
        <w:p w14:paraId="48106FDE" w14:textId="77777777" w:rsidR="00454E6E" w:rsidRDefault="00454E6E" w:rsidP="00BD7192">
          <w:pPr>
            <w:ind w:firstLine="8"/>
            <w:jc w:val="center"/>
          </w:pPr>
          <w:r w:rsidRPr="00454E6E">
            <w:rPr>
              <w:rFonts w:ascii="Times New Roman" w:hAnsi="Times New Roman" w:cs="Times New Roman"/>
              <w:b/>
              <w:sz w:val="28"/>
            </w:rPr>
            <w:t>Paydaş Analizi</w:t>
          </w: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39A08100" w14:textId="77777777" w:rsidR="00816B8E" w:rsidRDefault="00816B8E" w:rsidP="00654931">
          <w:r>
            <w:t>Dokuman No</w:t>
          </w:r>
        </w:p>
      </w:tc>
      <w:tc>
        <w:tcPr>
          <w:tcW w:w="1984" w:type="dxa"/>
          <w:vAlign w:val="center"/>
        </w:tcPr>
        <w:p w14:paraId="5D819F4F" w14:textId="77777777" w:rsidR="00816B8E" w:rsidRDefault="00043BC6" w:rsidP="00654931">
          <w:r>
            <w:t>FR.123</w:t>
          </w:r>
        </w:p>
      </w:tc>
    </w:tr>
    <w:tr w:rsidR="00816B8E" w14:paraId="0C4BE2BF" w14:textId="77777777" w:rsidTr="00BD7192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FB4F503" w14:textId="77777777" w:rsidR="00816B8E" w:rsidRDefault="00816B8E" w:rsidP="00654931">
          <w:pPr>
            <w:ind w:left="83"/>
            <w:jc w:val="center"/>
          </w:pPr>
        </w:p>
      </w:tc>
      <w:tc>
        <w:tcPr>
          <w:tcW w:w="8994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C286622" w14:textId="77777777" w:rsidR="00816B8E" w:rsidRDefault="00816B8E" w:rsidP="00654931">
          <w:pPr>
            <w:jc w:val="center"/>
          </w:pP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74E2EB5C" w14:textId="77777777" w:rsidR="00816B8E" w:rsidRDefault="00251CD6" w:rsidP="00654931">
          <w:r>
            <w:t>İlk Yayın Tarihi</w:t>
          </w:r>
        </w:p>
      </w:tc>
      <w:tc>
        <w:tcPr>
          <w:tcW w:w="1984" w:type="dxa"/>
          <w:vAlign w:val="center"/>
        </w:tcPr>
        <w:p w14:paraId="406C0D6D" w14:textId="77777777" w:rsidR="00816B8E" w:rsidRDefault="00DE21EE" w:rsidP="00654931">
          <w:r>
            <w:t>10.12</w:t>
          </w:r>
          <w:r w:rsidR="00991537">
            <w:t>.2018</w:t>
          </w:r>
        </w:p>
      </w:tc>
    </w:tr>
    <w:tr w:rsidR="00251CD6" w14:paraId="6C1887CD" w14:textId="77777777" w:rsidTr="00BD7192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6466C30" w14:textId="77777777" w:rsidR="00251CD6" w:rsidRDefault="00251CD6" w:rsidP="00251CD6">
          <w:pPr>
            <w:ind w:left="83"/>
            <w:jc w:val="center"/>
          </w:pPr>
        </w:p>
      </w:tc>
      <w:tc>
        <w:tcPr>
          <w:tcW w:w="8994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6B14D1E" w14:textId="77777777" w:rsidR="00251CD6" w:rsidRDefault="00251CD6" w:rsidP="00251CD6">
          <w:pPr>
            <w:jc w:val="center"/>
          </w:pP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3AE87661" w14:textId="77777777" w:rsidR="00251CD6" w:rsidRDefault="00D1782E" w:rsidP="00251CD6">
          <w:r>
            <w:t>Revizyon No</w:t>
          </w:r>
        </w:p>
      </w:tc>
      <w:tc>
        <w:tcPr>
          <w:tcW w:w="1984" w:type="dxa"/>
          <w:vAlign w:val="center"/>
        </w:tcPr>
        <w:p w14:paraId="03123218" w14:textId="77777777" w:rsidR="00251CD6" w:rsidRDefault="00991537" w:rsidP="00251CD6">
          <w:r>
            <w:t>-</w:t>
          </w:r>
        </w:p>
      </w:tc>
    </w:tr>
    <w:tr w:rsidR="00251CD6" w14:paraId="592DB28E" w14:textId="77777777" w:rsidTr="00BD7192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41EAF73" w14:textId="77777777" w:rsidR="00251CD6" w:rsidRDefault="00251CD6" w:rsidP="00251CD6">
          <w:pPr>
            <w:ind w:left="83"/>
            <w:jc w:val="center"/>
          </w:pPr>
        </w:p>
      </w:tc>
      <w:tc>
        <w:tcPr>
          <w:tcW w:w="8994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83D8F71" w14:textId="77777777" w:rsidR="00251CD6" w:rsidRDefault="00251CD6" w:rsidP="00251CD6">
          <w:pPr>
            <w:jc w:val="center"/>
          </w:pP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5CB4B286" w14:textId="77777777" w:rsidR="00251CD6" w:rsidRDefault="00251CD6" w:rsidP="00251CD6">
          <w:r>
            <w:t>Revizyon Tarihi</w:t>
          </w:r>
        </w:p>
      </w:tc>
      <w:tc>
        <w:tcPr>
          <w:tcW w:w="1984" w:type="dxa"/>
          <w:vAlign w:val="center"/>
        </w:tcPr>
        <w:p w14:paraId="1B319BAB" w14:textId="77777777" w:rsidR="00251CD6" w:rsidRDefault="00251CD6" w:rsidP="00251CD6">
          <w:r>
            <w:t>-</w:t>
          </w:r>
        </w:p>
      </w:tc>
    </w:tr>
    <w:tr w:rsidR="00251CD6" w14:paraId="0A1783BA" w14:textId="77777777" w:rsidTr="00BD7192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927DDB5" w14:textId="77777777" w:rsidR="00251CD6" w:rsidRDefault="00251CD6" w:rsidP="00251CD6">
          <w:pPr>
            <w:ind w:left="83"/>
            <w:jc w:val="center"/>
          </w:pPr>
        </w:p>
      </w:tc>
      <w:tc>
        <w:tcPr>
          <w:tcW w:w="8994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97146B7" w14:textId="77777777" w:rsidR="00251CD6" w:rsidRDefault="00251CD6" w:rsidP="00251CD6">
          <w:pPr>
            <w:jc w:val="center"/>
          </w:pP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29B2ABC8" w14:textId="77777777" w:rsidR="00251CD6" w:rsidRDefault="00251CD6" w:rsidP="00251CD6">
          <w:r>
            <w:t>Sayfa</w:t>
          </w:r>
        </w:p>
      </w:tc>
      <w:tc>
        <w:tcPr>
          <w:tcW w:w="1984" w:type="dxa"/>
          <w:vAlign w:val="center"/>
        </w:tcPr>
        <w:p w14:paraId="4674CE34" w14:textId="77777777" w:rsidR="00251CD6" w:rsidRDefault="00251CD6" w:rsidP="00251CD6"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Pr="00791D86">
            <w:t xml:space="preserve"> / </w:t>
          </w:r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NUMPAGES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2</w:t>
          </w:r>
          <w:r w:rsidRPr="00791D86">
            <w:rPr>
              <w:b/>
              <w:bCs/>
            </w:rPr>
            <w:fldChar w:fldCharType="end"/>
          </w:r>
        </w:p>
      </w:tc>
    </w:tr>
  </w:tbl>
  <w:p w14:paraId="43251A16" w14:textId="77777777" w:rsidR="00816B8E" w:rsidRDefault="00816B8E" w:rsidP="006549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D8F7C41"/>
    <w:multiLevelType w:val="hybridMultilevel"/>
    <w:tmpl w:val="F4A62FCA"/>
    <w:lvl w:ilvl="0" w:tplc="B6D20F9A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5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0094E"/>
    <w:multiLevelType w:val="multilevel"/>
    <w:tmpl w:val="9B32675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28"/>
  </w:num>
  <w:num w:numId="4">
    <w:abstractNumId w:val="9"/>
  </w:num>
  <w:num w:numId="5">
    <w:abstractNumId w:val="26"/>
  </w:num>
  <w:num w:numId="6">
    <w:abstractNumId w:val="0"/>
  </w:num>
  <w:num w:numId="7">
    <w:abstractNumId w:val="23"/>
  </w:num>
  <w:num w:numId="8">
    <w:abstractNumId w:val="7"/>
  </w:num>
  <w:num w:numId="9">
    <w:abstractNumId w:val="14"/>
  </w:num>
  <w:num w:numId="10">
    <w:abstractNumId w:val="17"/>
  </w:num>
  <w:num w:numId="11">
    <w:abstractNumId w:val="4"/>
  </w:num>
  <w:num w:numId="12">
    <w:abstractNumId w:val="22"/>
  </w:num>
  <w:num w:numId="13">
    <w:abstractNumId w:val="1"/>
  </w:num>
  <w:num w:numId="14">
    <w:abstractNumId w:val="24"/>
  </w:num>
  <w:num w:numId="15">
    <w:abstractNumId w:val="28"/>
  </w:num>
  <w:num w:numId="16">
    <w:abstractNumId w:val="2"/>
  </w:num>
  <w:num w:numId="17">
    <w:abstractNumId w:val="28"/>
  </w:num>
  <w:num w:numId="18">
    <w:abstractNumId w:val="28"/>
  </w:num>
  <w:num w:numId="19">
    <w:abstractNumId w:val="10"/>
  </w:num>
  <w:num w:numId="20">
    <w:abstractNumId w:val="28"/>
  </w:num>
  <w:num w:numId="21">
    <w:abstractNumId w:val="28"/>
  </w:num>
  <w:num w:numId="22">
    <w:abstractNumId w:val="28"/>
  </w:num>
  <w:num w:numId="23">
    <w:abstractNumId w:val="21"/>
  </w:num>
  <w:num w:numId="24">
    <w:abstractNumId w:val="29"/>
  </w:num>
  <w:num w:numId="25">
    <w:abstractNumId w:val="12"/>
  </w:num>
  <w:num w:numId="26">
    <w:abstractNumId w:val="19"/>
  </w:num>
  <w:num w:numId="27">
    <w:abstractNumId w:val="27"/>
  </w:num>
  <w:num w:numId="28">
    <w:abstractNumId w:val="11"/>
  </w:num>
  <w:num w:numId="29">
    <w:abstractNumId w:val="5"/>
  </w:num>
  <w:num w:numId="30">
    <w:abstractNumId w:val="6"/>
  </w:num>
  <w:num w:numId="31">
    <w:abstractNumId w:val="13"/>
  </w:num>
  <w:num w:numId="32">
    <w:abstractNumId w:val="25"/>
  </w:num>
  <w:num w:numId="33">
    <w:abstractNumId w:val="8"/>
  </w:num>
  <w:num w:numId="34">
    <w:abstractNumId w:val="16"/>
  </w:num>
  <w:num w:numId="35">
    <w:abstractNumId w:val="20"/>
  </w:num>
  <w:num w:numId="3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04E88"/>
    <w:rsid w:val="0001075A"/>
    <w:rsid w:val="00012E67"/>
    <w:rsid w:val="00014069"/>
    <w:rsid w:val="00014BE0"/>
    <w:rsid w:val="0001728B"/>
    <w:rsid w:val="00024AAB"/>
    <w:rsid w:val="00024F86"/>
    <w:rsid w:val="00025690"/>
    <w:rsid w:val="000310D1"/>
    <w:rsid w:val="00034737"/>
    <w:rsid w:val="00037012"/>
    <w:rsid w:val="000373D6"/>
    <w:rsid w:val="00037761"/>
    <w:rsid w:val="00040C7B"/>
    <w:rsid w:val="00042A9A"/>
    <w:rsid w:val="00042C87"/>
    <w:rsid w:val="00043BC6"/>
    <w:rsid w:val="0004674E"/>
    <w:rsid w:val="0005224F"/>
    <w:rsid w:val="000556E2"/>
    <w:rsid w:val="00055FBC"/>
    <w:rsid w:val="00057FF7"/>
    <w:rsid w:val="00060203"/>
    <w:rsid w:val="00061EF2"/>
    <w:rsid w:val="00064460"/>
    <w:rsid w:val="00067364"/>
    <w:rsid w:val="00073517"/>
    <w:rsid w:val="00074FC9"/>
    <w:rsid w:val="00084A43"/>
    <w:rsid w:val="00085062"/>
    <w:rsid w:val="00085FC8"/>
    <w:rsid w:val="00090E1E"/>
    <w:rsid w:val="00094763"/>
    <w:rsid w:val="00096795"/>
    <w:rsid w:val="000A0EAE"/>
    <w:rsid w:val="000A5B3E"/>
    <w:rsid w:val="000A6817"/>
    <w:rsid w:val="000A6D7D"/>
    <w:rsid w:val="000A75BF"/>
    <w:rsid w:val="000B01F5"/>
    <w:rsid w:val="000B0680"/>
    <w:rsid w:val="000B0FD8"/>
    <w:rsid w:val="000B535C"/>
    <w:rsid w:val="000C6E94"/>
    <w:rsid w:val="000C7F1D"/>
    <w:rsid w:val="000D294A"/>
    <w:rsid w:val="000D4B36"/>
    <w:rsid w:val="000D55ED"/>
    <w:rsid w:val="000D625A"/>
    <w:rsid w:val="000D63F4"/>
    <w:rsid w:val="000D7037"/>
    <w:rsid w:val="000D729B"/>
    <w:rsid w:val="000E2912"/>
    <w:rsid w:val="000E38A0"/>
    <w:rsid w:val="000E48DB"/>
    <w:rsid w:val="000E5947"/>
    <w:rsid w:val="000E5BF1"/>
    <w:rsid w:val="000E5DC1"/>
    <w:rsid w:val="000F410F"/>
    <w:rsid w:val="000F42CE"/>
    <w:rsid w:val="000F5817"/>
    <w:rsid w:val="000F668F"/>
    <w:rsid w:val="00101368"/>
    <w:rsid w:val="00101977"/>
    <w:rsid w:val="00102ECA"/>
    <w:rsid w:val="00103E6C"/>
    <w:rsid w:val="001136A8"/>
    <w:rsid w:val="001146A9"/>
    <w:rsid w:val="00114CFE"/>
    <w:rsid w:val="0011591C"/>
    <w:rsid w:val="00120A08"/>
    <w:rsid w:val="00122CBC"/>
    <w:rsid w:val="00126080"/>
    <w:rsid w:val="00127811"/>
    <w:rsid w:val="001353D4"/>
    <w:rsid w:val="001363B9"/>
    <w:rsid w:val="00140954"/>
    <w:rsid w:val="00144C59"/>
    <w:rsid w:val="001454B8"/>
    <w:rsid w:val="00147031"/>
    <w:rsid w:val="0014772E"/>
    <w:rsid w:val="00147B8E"/>
    <w:rsid w:val="00147F85"/>
    <w:rsid w:val="00150589"/>
    <w:rsid w:val="00151427"/>
    <w:rsid w:val="00156AC3"/>
    <w:rsid w:val="00161A36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83739"/>
    <w:rsid w:val="001838FE"/>
    <w:rsid w:val="00184C55"/>
    <w:rsid w:val="00187F62"/>
    <w:rsid w:val="00190D8E"/>
    <w:rsid w:val="001930F7"/>
    <w:rsid w:val="001932F3"/>
    <w:rsid w:val="00196388"/>
    <w:rsid w:val="001A0703"/>
    <w:rsid w:val="001A25A0"/>
    <w:rsid w:val="001A2685"/>
    <w:rsid w:val="001A4136"/>
    <w:rsid w:val="001A5CA5"/>
    <w:rsid w:val="001A79C7"/>
    <w:rsid w:val="001B20E3"/>
    <w:rsid w:val="001B28D5"/>
    <w:rsid w:val="001B298B"/>
    <w:rsid w:val="001B40CC"/>
    <w:rsid w:val="001B452E"/>
    <w:rsid w:val="001B48DD"/>
    <w:rsid w:val="001B7526"/>
    <w:rsid w:val="001B7B4D"/>
    <w:rsid w:val="001C17BB"/>
    <w:rsid w:val="001C2CF6"/>
    <w:rsid w:val="001C2D11"/>
    <w:rsid w:val="001C39E1"/>
    <w:rsid w:val="001C409E"/>
    <w:rsid w:val="001C4773"/>
    <w:rsid w:val="001D0AA1"/>
    <w:rsid w:val="001D1185"/>
    <w:rsid w:val="001D142D"/>
    <w:rsid w:val="001D4BD7"/>
    <w:rsid w:val="001E009A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101E6"/>
    <w:rsid w:val="0021449E"/>
    <w:rsid w:val="00215522"/>
    <w:rsid w:val="00215D17"/>
    <w:rsid w:val="00216526"/>
    <w:rsid w:val="00220962"/>
    <w:rsid w:val="002216E0"/>
    <w:rsid w:val="00227D73"/>
    <w:rsid w:val="00227DE5"/>
    <w:rsid w:val="00230705"/>
    <w:rsid w:val="002324CC"/>
    <w:rsid w:val="00232D2D"/>
    <w:rsid w:val="002354CA"/>
    <w:rsid w:val="00235748"/>
    <w:rsid w:val="00235EE4"/>
    <w:rsid w:val="00235F5F"/>
    <w:rsid w:val="0023675B"/>
    <w:rsid w:val="00236B83"/>
    <w:rsid w:val="00236E91"/>
    <w:rsid w:val="0023795E"/>
    <w:rsid w:val="00237C70"/>
    <w:rsid w:val="0024044F"/>
    <w:rsid w:val="00240662"/>
    <w:rsid w:val="002412C2"/>
    <w:rsid w:val="0024174B"/>
    <w:rsid w:val="0024296F"/>
    <w:rsid w:val="002509AF"/>
    <w:rsid w:val="00251700"/>
    <w:rsid w:val="00251CD6"/>
    <w:rsid w:val="002550F2"/>
    <w:rsid w:val="002557DA"/>
    <w:rsid w:val="002564AC"/>
    <w:rsid w:val="00257A2F"/>
    <w:rsid w:val="002602EC"/>
    <w:rsid w:val="0026158C"/>
    <w:rsid w:val="002622EB"/>
    <w:rsid w:val="00262E99"/>
    <w:rsid w:val="0026479B"/>
    <w:rsid w:val="00267DCA"/>
    <w:rsid w:val="00270CED"/>
    <w:rsid w:val="00270D12"/>
    <w:rsid w:val="0027180C"/>
    <w:rsid w:val="00271C49"/>
    <w:rsid w:val="00271F95"/>
    <w:rsid w:val="00272E54"/>
    <w:rsid w:val="00273375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1852"/>
    <w:rsid w:val="00293D64"/>
    <w:rsid w:val="00293EC5"/>
    <w:rsid w:val="00294C4A"/>
    <w:rsid w:val="00295A51"/>
    <w:rsid w:val="00297270"/>
    <w:rsid w:val="002A0DAE"/>
    <w:rsid w:val="002A280C"/>
    <w:rsid w:val="002A37DF"/>
    <w:rsid w:val="002A5490"/>
    <w:rsid w:val="002A6833"/>
    <w:rsid w:val="002A77D0"/>
    <w:rsid w:val="002B00C3"/>
    <w:rsid w:val="002B1254"/>
    <w:rsid w:val="002B431E"/>
    <w:rsid w:val="002C0E10"/>
    <w:rsid w:val="002C4762"/>
    <w:rsid w:val="002C5977"/>
    <w:rsid w:val="002D203D"/>
    <w:rsid w:val="002D3051"/>
    <w:rsid w:val="002D412F"/>
    <w:rsid w:val="002D73BD"/>
    <w:rsid w:val="002E38F0"/>
    <w:rsid w:val="002F2A45"/>
    <w:rsid w:val="002F3F8B"/>
    <w:rsid w:val="002F4EBC"/>
    <w:rsid w:val="002F5B2E"/>
    <w:rsid w:val="002F72AB"/>
    <w:rsid w:val="00300006"/>
    <w:rsid w:val="00305225"/>
    <w:rsid w:val="00306043"/>
    <w:rsid w:val="00306C70"/>
    <w:rsid w:val="003104A6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3003C"/>
    <w:rsid w:val="00331D36"/>
    <w:rsid w:val="00331E40"/>
    <w:rsid w:val="00332676"/>
    <w:rsid w:val="003332F3"/>
    <w:rsid w:val="00333A16"/>
    <w:rsid w:val="00335702"/>
    <w:rsid w:val="00335C52"/>
    <w:rsid w:val="00335F42"/>
    <w:rsid w:val="003369E8"/>
    <w:rsid w:val="003415FD"/>
    <w:rsid w:val="003446CA"/>
    <w:rsid w:val="00345353"/>
    <w:rsid w:val="00346C94"/>
    <w:rsid w:val="00353725"/>
    <w:rsid w:val="00356F7E"/>
    <w:rsid w:val="00357A88"/>
    <w:rsid w:val="00360EDA"/>
    <w:rsid w:val="00361631"/>
    <w:rsid w:val="0036263A"/>
    <w:rsid w:val="00362B55"/>
    <w:rsid w:val="00363B27"/>
    <w:rsid w:val="00363B31"/>
    <w:rsid w:val="00363D2B"/>
    <w:rsid w:val="003657AE"/>
    <w:rsid w:val="00375C8E"/>
    <w:rsid w:val="00376090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A0934"/>
    <w:rsid w:val="003A79C6"/>
    <w:rsid w:val="003B43C4"/>
    <w:rsid w:val="003B69F5"/>
    <w:rsid w:val="003B7D74"/>
    <w:rsid w:val="003D1E88"/>
    <w:rsid w:val="003D2D33"/>
    <w:rsid w:val="003D3D31"/>
    <w:rsid w:val="003D5DD9"/>
    <w:rsid w:val="003D619E"/>
    <w:rsid w:val="003D6611"/>
    <w:rsid w:val="003D694E"/>
    <w:rsid w:val="003E0270"/>
    <w:rsid w:val="003E204E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6431"/>
    <w:rsid w:val="00406F81"/>
    <w:rsid w:val="00407B44"/>
    <w:rsid w:val="00416C7F"/>
    <w:rsid w:val="00423E1D"/>
    <w:rsid w:val="00423E2F"/>
    <w:rsid w:val="004265DC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1A0B"/>
    <w:rsid w:val="00452888"/>
    <w:rsid w:val="0045427C"/>
    <w:rsid w:val="004542B0"/>
    <w:rsid w:val="00454E6E"/>
    <w:rsid w:val="00461749"/>
    <w:rsid w:val="00462F8E"/>
    <w:rsid w:val="004635F0"/>
    <w:rsid w:val="0047405B"/>
    <w:rsid w:val="004833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41C8"/>
    <w:rsid w:val="004A59B3"/>
    <w:rsid w:val="004A7A92"/>
    <w:rsid w:val="004B0DD7"/>
    <w:rsid w:val="004B4FA0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E8"/>
    <w:rsid w:val="004D7F1C"/>
    <w:rsid w:val="004E16ED"/>
    <w:rsid w:val="004E1953"/>
    <w:rsid w:val="004E5202"/>
    <w:rsid w:val="004E66E7"/>
    <w:rsid w:val="004E6B62"/>
    <w:rsid w:val="004F335F"/>
    <w:rsid w:val="004F4A8E"/>
    <w:rsid w:val="004F7AEC"/>
    <w:rsid w:val="00503E34"/>
    <w:rsid w:val="0050728E"/>
    <w:rsid w:val="005072D5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73CD"/>
    <w:rsid w:val="00537AD6"/>
    <w:rsid w:val="00543A50"/>
    <w:rsid w:val="00546D53"/>
    <w:rsid w:val="0055084F"/>
    <w:rsid w:val="00555F8C"/>
    <w:rsid w:val="00557AB4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117"/>
    <w:rsid w:val="0059082D"/>
    <w:rsid w:val="00590A36"/>
    <w:rsid w:val="005911F4"/>
    <w:rsid w:val="00591CF0"/>
    <w:rsid w:val="00592C61"/>
    <w:rsid w:val="00593633"/>
    <w:rsid w:val="0059376B"/>
    <w:rsid w:val="005938AE"/>
    <w:rsid w:val="005939EA"/>
    <w:rsid w:val="005962DA"/>
    <w:rsid w:val="00597E5F"/>
    <w:rsid w:val="005A0D2C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B5759"/>
    <w:rsid w:val="005B5CBE"/>
    <w:rsid w:val="005C0DB4"/>
    <w:rsid w:val="005C48B1"/>
    <w:rsid w:val="005C5F9F"/>
    <w:rsid w:val="005D15C4"/>
    <w:rsid w:val="005D1E30"/>
    <w:rsid w:val="005D2A28"/>
    <w:rsid w:val="005D31D2"/>
    <w:rsid w:val="005E155C"/>
    <w:rsid w:val="005E3E65"/>
    <w:rsid w:val="005E43A8"/>
    <w:rsid w:val="005E52BE"/>
    <w:rsid w:val="005E65F2"/>
    <w:rsid w:val="005E6F24"/>
    <w:rsid w:val="005E7DF6"/>
    <w:rsid w:val="005F333E"/>
    <w:rsid w:val="005F603B"/>
    <w:rsid w:val="005F6076"/>
    <w:rsid w:val="00600393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441A"/>
    <w:rsid w:val="00625004"/>
    <w:rsid w:val="00625CEB"/>
    <w:rsid w:val="00626F8A"/>
    <w:rsid w:val="00632B1E"/>
    <w:rsid w:val="006330F2"/>
    <w:rsid w:val="006344D5"/>
    <w:rsid w:val="006412CD"/>
    <w:rsid w:val="006455D5"/>
    <w:rsid w:val="00645702"/>
    <w:rsid w:val="00645ACD"/>
    <w:rsid w:val="00653417"/>
    <w:rsid w:val="00653B04"/>
    <w:rsid w:val="00654199"/>
    <w:rsid w:val="00654931"/>
    <w:rsid w:val="00655D28"/>
    <w:rsid w:val="006602B4"/>
    <w:rsid w:val="00665503"/>
    <w:rsid w:val="00665B68"/>
    <w:rsid w:val="0066678C"/>
    <w:rsid w:val="0067158C"/>
    <w:rsid w:val="006722EC"/>
    <w:rsid w:val="00673A7F"/>
    <w:rsid w:val="00676330"/>
    <w:rsid w:val="00677A34"/>
    <w:rsid w:val="00677DE2"/>
    <w:rsid w:val="00681BA6"/>
    <w:rsid w:val="00681E79"/>
    <w:rsid w:val="0068384A"/>
    <w:rsid w:val="00683CE3"/>
    <w:rsid w:val="006855E4"/>
    <w:rsid w:val="0069031D"/>
    <w:rsid w:val="00691197"/>
    <w:rsid w:val="0069200C"/>
    <w:rsid w:val="00695281"/>
    <w:rsid w:val="00697928"/>
    <w:rsid w:val="006A07E1"/>
    <w:rsid w:val="006A351C"/>
    <w:rsid w:val="006A5305"/>
    <w:rsid w:val="006B08BB"/>
    <w:rsid w:val="006B2C72"/>
    <w:rsid w:val="006B373F"/>
    <w:rsid w:val="006B707A"/>
    <w:rsid w:val="006B783A"/>
    <w:rsid w:val="006B7E8E"/>
    <w:rsid w:val="006C04F1"/>
    <w:rsid w:val="006C1BDD"/>
    <w:rsid w:val="006C1D01"/>
    <w:rsid w:val="006C2625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E03D3"/>
    <w:rsid w:val="006E5093"/>
    <w:rsid w:val="006E71BF"/>
    <w:rsid w:val="006F0648"/>
    <w:rsid w:val="006F723A"/>
    <w:rsid w:val="006F750C"/>
    <w:rsid w:val="006F7BB9"/>
    <w:rsid w:val="006F7EBD"/>
    <w:rsid w:val="00701064"/>
    <w:rsid w:val="0070144D"/>
    <w:rsid w:val="00702700"/>
    <w:rsid w:val="00704997"/>
    <w:rsid w:val="00711088"/>
    <w:rsid w:val="007112DB"/>
    <w:rsid w:val="00711409"/>
    <w:rsid w:val="00712D9B"/>
    <w:rsid w:val="0071396D"/>
    <w:rsid w:val="00716064"/>
    <w:rsid w:val="00717C64"/>
    <w:rsid w:val="00720278"/>
    <w:rsid w:val="00720E28"/>
    <w:rsid w:val="0072142A"/>
    <w:rsid w:val="00723A9D"/>
    <w:rsid w:val="0073081B"/>
    <w:rsid w:val="007328DE"/>
    <w:rsid w:val="00733373"/>
    <w:rsid w:val="00733FD9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4FCF"/>
    <w:rsid w:val="00765ADD"/>
    <w:rsid w:val="0077381A"/>
    <w:rsid w:val="00776A8F"/>
    <w:rsid w:val="00776DB9"/>
    <w:rsid w:val="00776EE3"/>
    <w:rsid w:val="00777F44"/>
    <w:rsid w:val="0078064A"/>
    <w:rsid w:val="0078152C"/>
    <w:rsid w:val="00782438"/>
    <w:rsid w:val="00782514"/>
    <w:rsid w:val="00791D86"/>
    <w:rsid w:val="00791F50"/>
    <w:rsid w:val="00793401"/>
    <w:rsid w:val="007940E8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FB5"/>
    <w:rsid w:val="007B26CA"/>
    <w:rsid w:val="007B525F"/>
    <w:rsid w:val="007B60FB"/>
    <w:rsid w:val="007C2BFF"/>
    <w:rsid w:val="007C5D80"/>
    <w:rsid w:val="007D3FAE"/>
    <w:rsid w:val="007D4EF8"/>
    <w:rsid w:val="007E376E"/>
    <w:rsid w:val="007E41B5"/>
    <w:rsid w:val="007E47F6"/>
    <w:rsid w:val="007E4AF8"/>
    <w:rsid w:val="007E5484"/>
    <w:rsid w:val="007E680D"/>
    <w:rsid w:val="007F077F"/>
    <w:rsid w:val="007F0F79"/>
    <w:rsid w:val="007F17C6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380B"/>
    <w:rsid w:val="00813AA1"/>
    <w:rsid w:val="00813B80"/>
    <w:rsid w:val="00815F71"/>
    <w:rsid w:val="00816646"/>
    <w:rsid w:val="00816B8E"/>
    <w:rsid w:val="00817AC1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109F"/>
    <w:rsid w:val="008624BA"/>
    <w:rsid w:val="00863907"/>
    <w:rsid w:val="00864575"/>
    <w:rsid w:val="00864B7F"/>
    <w:rsid w:val="00865674"/>
    <w:rsid w:val="00867492"/>
    <w:rsid w:val="00867F9F"/>
    <w:rsid w:val="008710B2"/>
    <w:rsid w:val="008713E8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38A7"/>
    <w:rsid w:val="008A4043"/>
    <w:rsid w:val="008B1D50"/>
    <w:rsid w:val="008C02B6"/>
    <w:rsid w:val="008C2768"/>
    <w:rsid w:val="008C3713"/>
    <w:rsid w:val="008C61C8"/>
    <w:rsid w:val="008D05B1"/>
    <w:rsid w:val="008D0DA2"/>
    <w:rsid w:val="008D3BF7"/>
    <w:rsid w:val="008E2F80"/>
    <w:rsid w:val="008E7342"/>
    <w:rsid w:val="008F1CCB"/>
    <w:rsid w:val="008F5C7B"/>
    <w:rsid w:val="008F7AD4"/>
    <w:rsid w:val="00900762"/>
    <w:rsid w:val="00903A92"/>
    <w:rsid w:val="00905231"/>
    <w:rsid w:val="00907488"/>
    <w:rsid w:val="009074F3"/>
    <w:rsid w:val="00910AA2"/>
    <w:rsid w:val="00911F20"/>
    <w:rsid w:val="00913447"/>
    <w:rsid w:val="00914241"/>
    <w:rsid w:val="009144B3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5D79"/>
    <w:rsid w:val="0092726F"/>
    <w:rsid w:val="0092793F"/>
    <w:rsid w:val="00930097"/>
    <w:rsid w:val="00930EF9"/>
    <w:rsid w:val="009310D6"/>
    <w:rsid w:val="00934F0C"/>
    <w:rsid w:val="009362ED"/>
    <w:rsid w:val="00937649"/>
    <w:rsid w:val="00940325"/>
    <w:rsid w:val="009429E8"/>
    <w:rsid w:val="00943A02"/>
    <w:rsid w:val="00943B97"/>
    <w:rsid w:val="00952D7B"/>
    <w:rsid w:val="009549B5"/>
    <w:rsid w:val="0095584E"/>
    <w:rsid w:val="0095634D"/>
    <w:rsid w:val="00956DA8"/>
    <w:rsid w:val="0095782B"/>
    <w:rsid w:val="00960314"/>
    <w:rsid w:val="009628AB"/>
    <w:rsid w:val="0096640A"/>
    <w:rsid w:val="00970501"/>
    <w:rsid w:val="009756D2"/>
    <w:rsid w:val="00976996"/>
    <w:rsid w:val="00981310"/>
    <w:rsid w:val="0098163A"/>
    <w:rsid w:val="00981820"/>
    <w:rsid w:val="0098367F"/>
    <w:rsid w:val="00983704"/>
    <w:rsid w:val="00984B76"/>
    <w:rsid w:val="009878D7"/>
    <w:rsid w:val="009911C6"/>
    <w:rsid w:val="00991213"/>
    <w:rsid w:val="00991537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C2754"/>
    <w:rsid w:val="009C5A09"/>
    <w:rsid w:val="009C5BBB"/>
    <w:rsid w:val="009D2139"/>
    <w:rsid w:val="009D2406"/>
    <w:rsid w:val="009D375F"/>
    <w:rsid w:val="009D64CB"/>
    <w:rsid w:val="009D6DB8"/>
    <w:rsid w:val="009D74F0"/>
    <w:rsid w:val="009E0879"/>
    <w:rsid w:val="009E1236"/>
    <w:rsid w:val="009E19CD"/>
    <w:rsid w:val="009E3D72"/>
    <w:rsid w:val="009E4B07"/>
    <w:rsid w:val="009E61E4"/>
    <w:rsid w:val="009E6A94"/>
    <w:rsid w:val="009E6B11"/>
    <w:rsid w:val="009E7858"/>
    <w:rsid w:val="009F0A99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3507"/>
    <w:rsid w:val="00A33686"/>
    <w:rsid w:val="00A33916"/>
    <w:rsid w:val="00A3612D"/>
    <w:rsid w:val="00A40076"/>
    <w:rsid w:val="00A410D7"/>
    <w:rsid w:val="00A44A10"/>
    <w:rsid w:val="00A45F5F"/>
    <w:rsid w:val="00A51846"/>
    <w:rsid w:val="00A51C00"/>
    <w:rsid w:val="00A529DF"/>
    <w:rsid w:val="00A5353E"/>
    <w:rsid w:val="00A538DD"/>
    <w:rsid w:val="00A53A77"/>
    <w:rsid w:val="00A56B6B"/>
    <w:rsid w:val="00A62DD9"/>
    <w:rsid w:val="00A65056"/>
    <w:rsid w:val="00A65C24"/>
    <w:rsid w:val="00A67B74"/>
    <w:rsid w:val="00A76114"/>
    <w:rsid w:val="00A76A39"/>
    <w:rsid w:val="00A806D5"/>
    <w:rsid w:val="00A8262A"/>
    <w:rsid w:val="00A83D5D"/>
    <w:rsid w:val="00A841B6"/>
    <w:rsid w:val="00A862C8"/>
    <w:rsid w:val="00A86E0B"/>
    <w:rsid w:val="00A87507"/>
    <w:rsid w:val="00A90380"/>
    <w:rsid w:val="00A907C9"/>
    <w:rsid w:val="00A94189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2B17"/>
    <w:rsid w:val="00AB58F4"/>
    <w:rsid w:val="00AB76C5"/>
    <w:rsid w:val="00AB7BB8"/>
    <w:rsid w:val="00AC0AAB"/>
    <w:rsid w:val="00AC193F"/>
    <w:rsid w:val="00AC3196"/>
    <w:rsid w:val="00AC3712"/>
    <w:rsid w:val="00AC5D90"/>
    <w:rsid w:val="00AC74AC"/>
    <w:rsid w:val="00AD1F25"/>
    <w:rsid w:val="00AD2662"/>
    <w:rsid w:val="00AD6283"/>
    <w:rsid w:val="00AE0546"/>
    <w:rsid w:val="00AE15A5"/>
    <w:rsid w:val="00AE1ED3"/>
    <w:rsid w:val="00AE2E2C"/>
    <w:rsid w:val="00AE782E"/>
    <w:rsid w:val="00AF2F99"/>
    <w:rsid w:val="00AF40DD"/>
    <w:rsid w:val="00AF5302"/>
    <w:rsid w:val="00AF68FC"/>
    <w:rsid w:val="00B00D37"/>
    <w:rsid w:val="00B01764"/>
    <w:rsid w:val="00B01EAA"/>
    <w:rsid w:val="00B02C0F"/>
    <w:rsid w:val="00B06177"/>
    <w:rsid w:val="00B114F5"/>
    <w:rsid w:val="00B12571"/>
    <w:rsid w:val="00B14F86"/>
    <w:rsid w:val="00B15640"/>
    <w:rsid w:val="00B1616F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58F4"/>
    <w:rsid w:val="00B56219"/>
    <w:rsid w:val="00B60626"/>
    <w:rsid w:val="00B619FA"/>
    <w:rsid w:val="00B63FB2"/>
    <w:rsid w:val="00B661FE"/>
    <w:rsid w:val="00B66B86"/>
    <w:rsid w:val="00B67AE0"/>
    <w:rsid w:val="00B67F1A"/>
    <w:rsid w:val="00B67F9C"/>
    <w:rsid w:val="00B75094"/>
    <w:rsid w:val="00B763D4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7478"/>
    <w:rsid w:val="00BA77FD"/>
    <w:rsid w:val="00BB0639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D7192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62AB"/>
    <w:rsid w:val="00C133E4"/>
    <w:rsid w:val="00C136EC"/>
    <w:rsid w:val="00C1436B"/>
    <w:rsid w:val="00C143BF"/>
    <w:rsid w:val="00C145AB"/>
    <w:rsid w:val="00C15228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E2C"/>
    <w:rsid w:val="00C36E37"/>
    <w:rsid w:val="00C3735B"/>
    <w:rsid w:val="00C42FE5"/>
    <w:rsid w:val="00C50A4F"/>
    <w:rsid w:val="00C51F5E"/>
    <w:rsid w:val="00C537A5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7670A"/>
    <w:rsid w:val="00C81250"/>
    <w:rsid w:val="00C81493"/>
    <w:rsid w:val="00C81738"/>
    <w:rsid w:val="00C817BF"/>
    <w:rsid w:val="00C8234A"/>
    <w:rsid w:val="00C82713"/>
    <w:rsid w:val="00C8441B"/>
    <w:rsid w:val="00C85F29"/>
    <w:rsid w:val="00C8778B"/>
    <w:rsid w:val="00C877E5"/>
    <w:rsid w:val="00C908B8"/>
    <w:rsid w:val="00C92620"/>
    <w:rsid w:val="00CA33F8"/>
    <w:rsid w:val="00CA3942"/>
    <w:rsid w:val="00CA41C4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3880"/>
    <w:rsid w:val="00CE55E9"/>
    <w:rsid w:val="00CE5EAF"/>
    <w:rsid w:val="00CE626C"/>
    <w:rsid w:val="00CF0282"/>
    <w:rsid w:val="00CF6BFF"/>
    <w:rsid w:val="00CF780B"/>
    <w:rsid w:val="00CF7C23"/>
    <w:rsid w:val="00D053EF"/>
    <w:rsid w:val="00D1369A"/>
    <w:rsid w:val="00D15FE7"/>
    <w:rsid w:val="00D17733"/>
    <w:rsid w:val="00D17752"/>
    <w:rsid w:val="00D1782E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73AB"/>
    <w:rsid w:val="00D4752F"/>
    <w:rsid w:val="00D4764E"/>
    <w:rsid w:val="00D51F47"/>
    <w:rsid w:val="00D55028"/>
    <w:rsid w:val="00D55F56"/>
    <w:rsid w:val="00D56D18"/>
    <w:rsid w:val="00D61198"/>
    <w:rsid w:val="00D6332E"/>
    <w:rsid w:val="00D635F1"/>
    <w:rsid w:val="00D64720"/>
    <w:rsid w:val="00D653D0"/>
    <w:rsid w:val="00D65443"/>
    <w:rsid w:val="00D65B48"/>
    <w:rsid w:val="00D67157"/>
    <w:rsid w:val="00D6737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1B58"/>
    <w:rsid w:val="00DA2B6A"/>
    <w:rsid w:val="00DA31C2"/>
    <w:rsid w:val="00DA6936"/>
    <w:rsid w:val="00DB0FB0"/>
    <w:rsid w:val="00DB558C"/>
    <w:rsid w:val="00DB6508"/>
    <w:rsid w:val="00DB652E"/>
    <w:rsid w:val="00DB734D"/>
    <w:rsid w:val="00DC002F"/>
    <w:rsid w:val="00DC2CCB"/>
    <w:rsid w:val="00DC2D4B"/>
    <w:rsid w:val="00DC3023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1EE"/>
    <w:rsid w:val="00DE270B"/>
    <w:rsid w:val="00DE2780"/>
    <w:rsid w:val="00DE5864"/>
    <w:rsid w:val="00DE7A91"/>
    <w:rsid w:val="00DF3346"/>
    <w:rsid w:val="00DF670A"/>
    <w:rsid w:val="00DF6C43"/>
    <w:rsid w:val="00E008C6"/>
    <w:rsid w:val="00E017B0"/>
    <w:rsid w:val="00E01A19"/>
    <w:rsid w:val="00E04F1D"/>
    <w:rsid w:val="00E0562D"/>
    <w:rsid w:val="00E06339"/>
    <w:rsid w:val="00E1164C"/>
    <w:rsid w:val="00E13959"/>
    <w:rsid w:val="00E140E8"/>
    <w:rsid w:val="00E14DE6"/>
    <w:rsid w:val="00E16CE5"/>
    <w:rsid w:val="00E210A7"/>
    <w:rsid w:val="00E21694"/>
    <w:rsid w:val="00E217F2"/>
    <w:rsid w:val="00E22084"/>
    <w:rsid w:val="00E23C66"/>
    <w:rsid w:val="00E30DA0"/>
    <w:rsid w:val="00E31F8B"/>
    <w:rsid w:val="00E32384"/>
    <w:rsid w:val="00E32D69"/>
    <w:rsid w:val="00E33619"/>
    <w:rsid w:val="00E33A95"/>
    <w:rsid w:val="00E34A81"/>
    <w:rsid w:val="00E35C3D"/>
    <w:rsid w:val="00E35D47"/>
    <w:rsid w:val="00E40A2C"/>
    <w:rsid w:val="00E4290A"/>
    <w:rsid w:val="00E45E77"/>
    <w:rsid w:val="00E46E25"/>
    <w:rsid w:val="00E50F0F"/>
    <w:rsid w:val="00E5246B"/>
    <w:rsid w:val="00E54854"/>
    <w:rsid w:val="00E5677E"/>
    <w:rsid w:val="00E61A5C"/>
    <w:rsid w:val="00E62439"/>
    <w:rsid w:val="00E6529E"/>
    <w:rsid w:val="00E656B2"/>
    <w:rsid w:val="00E66362"/>
    <w:rsid w:val="00E70B0B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E29"/>
    <w:rsid w:val="00E848DF"/>
    <w:rsid w:val="00E86BDA"/>
    <w:rsid w:val="00E936C1"/>
    <w:rsid w:val="00E95945"/>
    <w:rsid w:val="00EA1F2D"/>
    <w:rsid w:val="00EA22C1"/>
    <w:rsid w:val="00EA3818"/>
    <w:rsid w:val="00EB1CE0"/>
    <w:rsid w:val="00EB4CDF"/>
    <w:rsid w:val="00EB4F93"/>
    <w:rsid w:val="00EB7303"/>
    <w:rsid w:val="00EB767A"/>
    <w:rsid w:val="00EB78FA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88E"/>
    <w:rsid w:val="00EF0750"/>
    <w:rsid w:val="00EF12F5"/>
    <w:rsid w:val="00EF18CB"/>
    <w:rsid w:val="00EF6218"/>
    <w:rsid w:val="00EF67B9"/>
    <w:rsid w:val="00F0095E"/>
    <w:rsid w:val="00F0191E"/>
    <w:rsid w:val="00F03165"/>
    <w:rsid w:val="00F07D38"/>
    <w:rsid w:val="00F11653"/>
    <w:rsid w:val="00F126CD"/>
    <w:rsid w:val="00F148D3"/>
    <w:rsid w:val="00F15825"/>
    <w:rsid w:val="00F16C14"/>
    <w:rsid w:val="00F1720F"/>
    <w:rsid w:val="00F17671"/>
    <w:rsid w:val="00F21F61"/>
    <w:rsid w:val="00F220F6"/>
    <w:rsid w:val="00F23343"/>
    <w:rsid w:val="00F245DF"/>
    <w:rsid w:val="00F27367"/>
    <w:rsid w:val="00F27606"/>
    <w:rsid w:val="00F30B09"/>
    <w:rsid w:val="00F33E78"/>
    <w:rsid w:val="00F35CFA"/>
    <w:rsid w:val="00F361AD"/>
    <w:rsid w:val="00F3658C"/>
    <w:rsid w:val="00F3683F"/>
    <w:rsid w:val="00F36BC4"/>
    <w:rsid w:val="00F40C47"/>
    <w:rsid w:val="00F427FB"/>
    <w:rsid w:val="00F52391"/>
    <w:rsid w:val="00F5355D"/>
    <w:rsid w:val="00F53E5A"/>
    <w:rsid w:val="00F552F9"/>
    <w:rsid w:val="00F6424F"/>
    <w:rsid w:val="00F65109"/>
    <w:rsid w:val="00F6532F"/>
    <w:rsid w:val="00F67350"/>
    <w:rsid w:val="00F67F22"/>
    <w:rsid w:val="00F722C7"/>
    <w:rsid w:val="00F77388"/>
    <w:rsid w:val="00F8273B"/>
    <w:rsid w:val="00F82FE4"/>
    <w:rsid w:val="00F83C36"/>
    <w:rsid w:val="00F8469B"/>
    <w:rsid w:val="00F86870"/>
    <w:rsid w:val="00F873D3"/>
    <w:rsid w:val="00F91EB1"/>
    <w:rsid w:val="00F92F15"/>
    <w:rsid w:val="00F93695"/>
    <w:rsid w:val="00F93A4C"/>
    <w:rsid w:val="00F9482F"/>
    <w:rsid w:val="00F94899"/>
    <w:rsid w:val="00F96C5C"/>
    <w:rsid w:val="00FA0305"/>
    <w:rsid w:val="00FA0470"/>
    <w:rsid w:val="00FA33F2"/>
    <w:rsid w:val="00FA3F58"/>
    <w:rsid w:val="00FA6105"/>
    <w:rsid w:val="00FA6433"/>
    <w:rsid w:val="00FA7642"/>
    <w:rsid w:val="00FB049B"/>
    <w:rsid w:val="00FB2CEA"/>
    <w:rsid w:val="00FB3CFC"/>
    <w:rsid w:val="00FB53D0"/>
    <w:rsid w:val="00FB61EF"/>
    <w:rsid w:val="00FB6C54"/>
    <w:rsid w:val="00FB7E55"/>
    <w:rsid w:val="00FC28BA"/>
    <w:rsid w:val="00FC57D9"/>
    <w:rsid w:val="00FC59A6"/>
    <w:rsid w:val="00FC5F41"/>
    <w:rsid w:val="00FC6044"/>
    <w:rsid w:val="00FD0D8F"/>
    <w:rsid w:val="00FD50E6"/>
    <w:rsid w:val="00FD6CA1"/>
    <w:rsid w:val="00FE3A78"/>
    <w:rsid w:val="00FE6783"/>
    <w:rsid w:val="00FE7ED7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5866A1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7F0F79"/>
    <w:pPr>
      <w:keepNext/>
      <w:numPr>
        <w:numId w:val="24"/>
      </w:numPr>
      <w:spacing w:before="60"/>
      <w:ind w:left="993"/>
      <w:outlineLvl w:val="0"/>
    </w:pPr>
    <w:rPr>
      <w:b/>
      <w:caps/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qFormat/>
    <w:rsid w:val="008E2F80"/>
    <w:pPr>
      <w:ind w:firstLine="567"/>
      <w:jc w:val="both"/>
    </w:pPr>
  </w:style>
  <w:style w:type="paragraph" w:styleId="TBal">
    <w:name w:val="TOC Heading"/>
    <w:basedOn w:val="Balk1"/>
    <w:next w:val="Normal"/>
    <w:uiPriority w:val="39"/>
    <w:unhideWhenUsed/>
    <w:qFormat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qFormat/>
    <w:rsid w:val="00AE782E"/>
    <w:pPr>
      <w:numPr>
        <w:numId w:val="28"/>
      </w:numPr>
      <w:ind w:left="1134" w:hanging="283"/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1F9836-318E-40F3-9DDF-F1744F68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56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32</cp:revision>
  <cp:lastPrinted>2018-12-21T11:36:00Z</cp:lastPrinted>
  <dcterms:created xsi:type="dcterms:W3CDTF">2018-11-23T07:06:00Z</dcterms:created>
  <dcterms:modified xsi:type="dcterms:W3CDTF">2018-12-21T11:36:00Z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