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5EA0" w14:textId="77777777" w:rsidR="003A18A7" w:rsidRDefault="003A18A7" w:rsidP="003A18A7">
      <w:pPr>
        <w:pStyle w:val="AnaMetin"/>
      </w:pPr>
      <w:r w:rsidRPr="003A18A7">
        <w:t>Değerli çalışanımız</w:t>
      </w:r>
      <w:r>
        <w:t>;</w:t>
      </w:r>
      <w:bookmarkStart w:id="0" w:name="_GoBack"/>
      <w:bookmarkEnd w:id="0"/>
    </w:p>
    <w:p w14:paraId="56E9026E" w14:textId="77777777" w:rsidR="003A18A7" w:rsidRPr="003A18A7" w:rsidRDefault="003A18A7" w:rsidP="003A18A7">
      <w:pPr>
        <w:pStyle w:val="AnaMetin"/>
      </w:pPr>
      <w:r>
        <w:t>O</w:t>
      </w:r>
      <w:r w:rsidRPr="003A18A7">
        <w:t xml:space="preserve">kulumuzun sizlere sizlerle birlikte daha kaliteli hizmet verebilmesi için okuldaki  uygulamalarla ilgili görüşlerinize ihtiyaç duyulmaktadır. Tüm soruları eksiksiz ve samimiyetle doldurmanızı rica eder, katkılarınız için teşekkür ederiz.   </w:t>
      </w:r>
    </w:p>
    <w:p w14:paraId="440F1BCA" w14:textId="77777777" w:rsidR="003A18A7" w:rsidRDefault="003A18A7" w:rsidP="002145FC">
      <w:pPr>
        <w:pStyle w:val="AnaMetin"/>
        <w:ind w:firstLine="6521"/>
        <w:jc w:val="center"/>
      </w:pPr>
      <w:r>
        <w:t>Sıdıka BAŞBUĞA</w:t>
      </w:r>
    </w:p>
    <w:p w14:paraId="12A9E875" w14:textId="77777777" w:rsidR="004A1D80" w:rsidRPr="003A18A7" w:rsidRDefault="003A18A7" w:rsidP="002145FC">
      <w:pPr>
        <w:pStyle w:val="AnaMetin"/>
        <w:ind w:firstLine="6521"/>
        <w:jc w:val="center"/>
      </w:pPr>
      <w:r>
        <w:t>Okul Müdürü</w:t>
      </w:r>
    </w:p>
    <w:p w14:paraId="1B477C57" w14:textId="77777777" w:rsidR="003A6443" w:rsidRPr="003A6443" w:rsidRDefault="003A6443" w:rsidP="003A6443">
      <w:pPr>
        <w:jc w:val="center"/>
        <w:rPr>
          <w:szCs w:val="24"/>
        </w:rPr>
      </w:pPr>
      <w:r w:rsidRPr="003A6443">
        <w:rPr>
          <w:szCs w:val="24"/>
        </w:rPr>
        <w:t>Not: Bu ankette geçen Okul; “Başkent OSB Mesleki ve Teknik Anadolu Lisesi”ni ifade eder.</w:t>
      </w:r>
    </w:p>
    <w:p w14:paraId="2079D30D" w14:textId="77777777" w:rsidR="003A6443" w:rsidRPr="003A6443" w:rsidRDefault="003A6443" w:rsidP="003A6443">
      <w:pPr>
        <w:rPr>
          <w:b/>
          <w:bCs/>
          <w:color w:val="000000"/>
          <w:szCs w:val="24"/>
        </w:rPr>
      </w:pPr>
      <w:r w:rsidRPr="003A6443">
        <w:rPr>
          <w:b/>
          <w:bCs/>
          <w:color w:val="000000"/>
          <w:szCs w:val="24"/>
        </w:rPr>
        <w:t>Aşağıdakilerden konumunuza uygun olanı  (x)  şeklinde işaretleyiniz.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556"/>
        <w:gridCol w:w="436"/>
        <w:gridCol w:w="567"/>
        <w:gridCol w:w="426"/>
        <w:gridCol w:w="419"/>
      </w:tblGrid>
      <w:tr w:rsidR="003A18A7" w:rsidRPr="003A18A7" w14:paraId="7927F2D1" w14:textId="77777777" w:rsidTr="005007BC">
        <w:trPr>
          <w:trHeight w:val="36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A24B19" w14:textId="77777777" w:rsidR="003A18A7" w:rsidRPr="003A18A7" w:rsidRDefault="003A18A7" w:rsidP="003A18A7">
            <w:pPr>
              <w:jc w:val="center"/>
              <w:rPr>
                <w:b/>
                <w:bCs/>
                <w:noProof w:val="0"/>
                <w:sz w:val="32"/>
                <w:szCs w:val="32"/>
                <w:lang w:eastAsia="tr-TR"/>
              </w:rPr>
            </w:pPr>
            <w:r w:rsidRPr="003A18A7">
              <w:rPr>
                <w:b/>
                <w:bCs/>
                <w:noProof w:val="0"/>
                <w:sz w:val="32"/>
                <w:szCs w:val="32"/>
                <w:lang w:eastAsia="tr-TR"/>
              </w:rPr>
              <w:t>ANKET SORULARI</w:t>
            </w:r>
          </w:p>
        </w:tc>
      </w:tr>
      <w:tr w:rsidR="005007BC" w:rsidRPr="003A18A7" w14:paraId="3A5E8FBC" w14:textId="77777777" w:rsidTr="00774597">
        <w:trPr>
          <w:trHeight w:val="51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C9B3C22" w14:textId="77777777" w:rsidR="005007BC" w:rsidRPr="002A28EB" w:rsidRDefault="005007BC" w:rsidP="005007BC">
            <w:pPr>
              <w:pStyle w:val="AnaMetin"/>
              <w:ind w:firstLine="0"/>
              <w:rPr>
                <w:bCs/>
                <w:noProof w:val="0"/>
                <w:sz w:val="20"/>
              </w:rPr>
            </w:pPr>
            <w:r w:rsidRPr="005007BC">
              <w:rPr>
                <w:bCs/>
                <w:noProof w:val="0"/>
              </w:rPr>
              <w:t xml:space="preserve">Okuldaki Göreviniz: </w:t>
            </w:r>
            <w:proofErr w:type="gramStart"/>
            <w:r w:rsidRPr="005007BC">
              <w:rPr>
                <w:bCs/>
                <w:noProof w:val="0"/>
              </w:rPr>
              <w:t>( )</w:t>
            </w:r>
            <w:proofErr w:type="gramEnd"/>
            <w:r w:rsidRPr="005007BC">
              <w:rPr>
                <w:bCs/>
                <w:noProof w:val="0"/>
              </w:rPr>
              <w:t xml:space="preserve"> Müdür Yardımcısı, ( ) Öğretmen, ( ) Bunların dışındaki görevde çalışan</w:t>
            </w:r>
          </w:p>
        </w:tc>
      </w:tr>
      <w:tr w:rsidR="00765454" w:rsidRPr="003A18A7" w14:paraId="07F01A1B" w14:textId="77777777" w:rsidTr="00707160">
        <w:trPr>
          <w:trHeight w:val="5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58BCFFA7" w14:textId="77777777" w:rsidR="003A18A7" w:rsidRPr="00565602" w:rsidRDefault="003A18A7" w:rsidP="00565602">
            <w:pPr>
              <w:pStyle w:val="Balk1"/>
            </w:pPr>
            <w:proofErr w:type="spellStart"/>
            <w:r w:rsidRPr="00565602">
              <w:t>Kariyer</w:t>
            </w:r>
            <w:proofErr w:type="spellEnd"/>
            <w:r w:rsidRPr="00565602">
              <w:t xml:space="preserve"> </w:t>
            </w:r>
            <w:proofErr w:type="spellStart"/>
            <w:r w:rsidRPr="00565602">
              <w:t>Geliştime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5A89A22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02DFCD8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F49B2EC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961FA60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ECF0B45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689B22D0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62E97" w14:textId="77777777" w:rsidR="00565602" w:rsidRPr="005007BC" w:rsidRDefault="00565602" w:rsidP="005007BC">
            <w:pPr>
              <w:pStyle w:val="Balk2"/>
            </w:pPr>
            <w:r w:rsidRPr="005007BC">
              <w:t>Yöneticiler, çalışanlara yeterince  rehberlik yapmaktadırlar.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D613D9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4402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DCF2B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58A10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25C8F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204AA7E4" w14:textId="77777777" w:rsidTr="00707160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36E3D" w14:textId="77777777" w:rsidR="00565602" w:rsidRPr="003A18A7" w:rsidRDefault="00565602" w:rsidP="005007BC">
            <w:pPr>
              <w:pStyle w:val="Balk2"/>
            </w:pPr>
            <w:r w:rsidRPr="003A18A7">
              <w:t>Çalışanların niteliklerinin artırılması  için,  seminer, kurslar vb. düzenlenmektedir.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F8EA7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48661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8198C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CE35D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F4AAD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5930301D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788A1" w14:textId="77777777" w:rsidR="00565602" w:rsidRPr="003A18A7" w:rsidRDefault="00565602" w:rsidP="005007BC">
            <w:pPr>
              <w:pStyle w:val="Balk2"/>
            </w:pPr>
            <w:r w:rsidRPr="003A18A7">
              <w:t>Çalıştığım okul bana kendimi geliştirme imkanı tanımaktadır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E1682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66382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85E82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28AC6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6B1C7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01843364" w14:textId="77777777" w:rsidTr="00707160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2A06E" w14:textId="77777777" w:rsidR="00565602" w:rsidRPr="003A18A7" w:rsidRDefault="00565602" w:rsidP="005007BC">
            <w:pPr>
              <w:pStyle w:val="Balk2"/>
            </w:pPr>
            <w:r w:rsidRPr="003A18A7">
              <w:t>Yöneticiler, çalışanların mesleklerinde gelişmeleri için gerekli desteği verir  (H</w:t>
            </w:r>
            <w:r w:rsidR="00FC43E0">
              <w:t xml:space="preserve">izmet </w:t>
            </w:r>
            <w:r w:rsidRPr="003A18A7">
              <w:t>İ</w:t>
            </w:r>
            <w:r w:rsidR="00FC43E0">
              <w:t>çi Eğitim</w:t>
            </w:r>
            <w:r w:rsidRPr="003A18A7">
              <w:t>lere katılımlarda, yüksek lisans yapmada vs...)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C151E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70291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E5423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299FA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DDBC0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03672B26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47B42FAF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İletişim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6963AC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C5A6A78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3B34693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FA74C18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01F14A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0BF749FC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F0F4C" w14:textId="77777777" w:rsidR="00565602" w:rsidRPr="003A18A7" w:rsidRDefault="00565602" w:rsidP="005007BC">
            <w:pPr>
              <w:pStyle w:val="Balk2"/>
            </w:pPr>
            <w:r w:rsidRPr="003A18A7">
              <w:t>Okul yöneticileri ile sağlıklı iletişim kurabiliyorum.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2A9CD2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EDF56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5A9ED1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8B70B9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7036E9" w14:textId="77777777" w:rsidR="00565602" w:rsidRPr="002A28EB" w:rsidRDefault="00565602" w:rsidP="003A18A7">
            <w:pPr>
              <w:jc w:val="center"/>
              <w:rPr>
                <w:rFonts w:ascii="Arial TUR" w:hAnsi="Arial TUR" w:cs="Arial TUR"/>
                <w:noProof w:val="0"/>
                <w:sz w:val="20"/>
                <w:lang w:eastAsia="tr-TR"/>
              </w:rPr>
            </w:pPr>
            <w:r w:rsidRPr="002A28EB">
              <w:rPr>
                <w:rFonts w:ascii="Arial TUR" w:hAnsi="Arial TUR" w:cs="Arial TUR"/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6599A3B9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E0B03" w14:textId="77777777" w:rsidR="00565602" w:rsidRPr="003A18A7" w:rsidRDefault="00565602" w:rsidP="005007BC">
            <w:pPr>
              <w:pStyle w:val="Balk2"/>
            </w:pPr>
            <w:r w:rsidRPr="003A18A7">
              <w:t>Okulda, öğretmenler ile sağlıklı iletişim kurabiliyorum.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929F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AC95B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F8804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5DBB6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EAF3D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5C134883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2ACC85" w14:textId="77777777" w:rsidR="00565602" w:rsidRPr="003A18A7" w:rsidRDefault="00565602" w:rsidP="005007BC">
            <w:pPr>
              <w:pStyle w:val="Balk2"/>
            </w:pPr>
            <w:r w:rsidRPr="003A18A7">
              <w:t xml:space="preserve">Okulda, diğer çalışanlar ile sağlıklı iletişim kurabiliyorum.  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F4DBC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9FB2B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96E48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C9D9A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B0720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76E61684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1BEDA" w14:textId="77777777" w:rsidR="00565602" w:rsidRPr="003A18A7" w:rsidRDefault="00565602" w:rsidP="005007BC">
            <w:pPr>
              <w:pStyle w:val="Balk2"/>
            </w:pPr>
            <w:r w:rsidRPr="003A18A7">
              <w:t>Toplantılar yapılarak, çalışanlar  bilgilendirilmektedir.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93954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D3783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B806F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E68F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6CB19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6D8DC57F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AC148" w14:textId="77777777" w:rsidR="00565602" w:rsidRPr="003A18A7" w:rsidRDefault="00565602" w:rsidP="005007BC">
            <w:pPr>
              <w:pStyle w:val="Balk2"/>
            </w:pPr>
            <w:r w:rsidRPr="003A18A7">
              <w:t>Kuruma ait duyurular tüm personele zamanında iletilmektedir.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D5E6C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02873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09B0E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D5688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1833F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46AF89E9" w14:textId="77777777" w:rsidTr="00707160">
        <w:trPr>
          <w:trHeight w:val="5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2DE7944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Yetkilendirme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BDF27B4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B0303ED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DBA654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2CC27E3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D231A29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43C62725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A8297" w14:textId="77777777" w:rsidR="00565602" w:rsidRPr="003A18A7" w:rsidRDefault="00565602" w:rsidP="005007BC">
            <w:pPr>
              <w:pStyle w:val="Balk2"/>
            </w:pPr>
            <w:r w:rsidRPr="003A18A7">
              <w:t xml:space="preserve">Okulda işimle ilgili  inisiyatif kullanma </w:t>
            </w:r>
            <w:r w:rsidR="00FC43E0">
              <w:t>imkânına</w:t>
            </w:r>
            <w:r w:rsidRPr="003A18A7">
              <w:t xml:space="preserve"> sahibim.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80B79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10FD4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D1F85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320AF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DC416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1941663B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893A7" w14:textId="77777777" w:rsidR="00565602" w:rsidRPr="003A18A7" w:rsidRDefault="00565602" w:rsidP="005007BC">
            <w:pPr>
              <w:pStyle w:val="Balk2"/>
            </w:pPr>
            <w:r w:rsidRPr="003A18A7">
              <w:t>Çalışanlara, görevleri ile ilgili kararlar almada yetki ve sorumluluk  verilmektedir.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A5460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7B9A7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E2662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74ED1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9B82A7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63B94FAB" w14:textId="77777777" w:rsidTr="00707160">
        <w:trPr>
          <w:trHeight w:val="5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CFBA0D9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Eşitliği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C56A69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342793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83175A5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C7B110A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8496BCC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139FDE7F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235CD" w14:textId="77777777" w:rsidR="00565602" w:rsidRPr="003A18A7" w:rsidRDefault="00565602" w:rsidP="005007BC">
            <w:pPr>
              <w:pStyle w:val="Balk2"/>
            </w:pPr>
            <w:r w:rsidRPr="003A18A7">
              <w:t>Okulumuzda, çalışanlar arasında her türlü fırsat eşitliği sağlanmaktadır.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46DBC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6A472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37445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45431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2B13B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42FE3B9C" w14:textId="77777777" w:rsidTr="00707160">
        <w:trPr>
          <w:trHeight w:val="54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77C82" w14:textId="77777777" w:rsidR="00565602" w:rsidRPr="003A18A7" w:rsidRDefault="00565602" w:rsidP="005007BC">
            <w:pPr>
              <w:pStyle w:val="Balk2"/>
            </w:pPr>
            <w:r w:rsidRPr="003A18A7">
              <w:t>Okulumuzda çalışanlara yaptıkları işlerde destek olunarak işlerini başarma fırsatı sağlanmaktadır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E0874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B298F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A3245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B59A3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EACE6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61B98EFF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41ADDC" w14:textId="77777777" w:rsidR="00565602" w:rsidRPr="003A18A7" w:rsidRDefault="00565602" w:rsidP="005007BC">
            <w:pPr>
              <w:pStyle w:val="Balk2"/>
            </w:pPr>
            <w:r w:rsidRPr="003A18A7">
              <w:t>Okulda bilgi ve becerilerimi sergileme olanağına sahibim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B790C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39596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270EE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74330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D73FD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70DE270C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6AFAFB2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lastRenderedPageBreak/>
              <w:t>Kararlara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Katılım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CF3F81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681353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5E354EC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D3DC8C4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64BB15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6C4FC733" w14:textId="77777777" w:rsidTr="00707160">
        <w:trPr>
          <w:trHeight w:val="52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CE129" w14:textId="77777777" w:rsidR="00565602" w:rsidRPr="003A18A7" w:rsidRDefault="00565602" w:rsidP="005007BC">
            <w:pPr>
              <w:pStyle w:val="Balk2"/>
            </w:pPr>
            <w:r w:rsidRPr="003A18A7">
              <w:t xml:space="preserve">Okulumuzla çalışanlarla ilgili kararlar, çalışanların katılımıyla </w:t>
            </w:r>
            <w:r w:rsidR="00FC43E0">
              <w:t xml:space="preserve">yasaların belirlediği sınırlar içerisinde </w:t>
            </w:r>
            <w:r w:rsidRPr="003A18A7">
              <w:t>demokratik bir şekilde alınır.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A6A7A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7A8FA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E4E4C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29CFE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1AC04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58ADEE53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9D415" w14:textId="77777777" w:rsidR="00565602" w:rsidRPr="003A18A7" w:rsidRDefault="00565602" w:rsidP="005007BC">
            <w:pPr>
              <w:pStyle w:val="Balk2"/>
            </w:pPr>
            <w:r w:rsidRPr="003A18A7">
              <w:t>Yöneticiler, işle ilgili kararlarda çalışanların görüşlerini almaktadırlar.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69FA7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BAF3C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273B3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17749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E1776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788AC1B0" w14:textId="77777777" w:rsidTr="0070716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CCC6E" w14:textId="77777777" w:rsidR="00565602" w:rsidRPr="003A18A7" w:rsidRDefault="00565602" w:rsidP="005007BC">
            <w:pPr>
              <w:pStyle w:val="Balk2"/>
            </w:pPr>
            <w:r w:rsidRPr="003A18A7">
              <w:t>Okulda çalışanların dile getirdiği şikayet ve öneriler dikkate alınmaktadır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5B6F7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D07B2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116D3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97E65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6B9D9F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7F2803D6" w14:textId="77777777" w:rsidTr="00707160">
        <w:trPr>
          <w:trHeight w:val="5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E357079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Yönetimden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Memnuniyet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328D5C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09D3A6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AD78EB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A89D20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44B1315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3FD0EA2B" w14:textId="77777777" w:rsidTr="00707160">
        <w:trPr>
          <w:trHeight w:val="40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828A5" w14:textId="77777777" w:rsidR="00565602" w:rsidRPr="003A18A7" w:rsidRDefault="00565602" w:rsidP="005007BC">
            <w:pPr>
              <w:pStyle w:val="Balk2"/>
            </w:pPr>
            <w:r w:rsidRPr="003A18A7">
              <w:t>Okulun  yönetiminden genel olarak memnunum.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AC1E2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0E953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7E416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A00CF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1F60C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6E22E4B0" w14:textId="77777777" w:rsidTr="00707160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4CB443B8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Takdir-Tanıma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Sistemi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A96CA5A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5DDB6BC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5B8348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6C4A810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1705969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72F9006C" w14:textId="77777777" w:rsidTr="00707160">
        <w:trPr>
          <w:trHeight w:val="52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C2215" w14:textId="77777777" w:rsidR="00565602" w:rsidRPr="003A18A7" w:rsidRDefault="00565602" w:rsidP="005007BC">
            <w:pPr>
              <w:pStyle w:val="Balk2"/>
            </w:pPr>
            <w:r w:rsidRPr="003A18A7">
              <w:t>Yöneticiler,  ödüllendirilecek personeli belirlemede adil, tarafsız ve objektif davranmaktadır.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A45A1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20213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A7B33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933C9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875C9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2A7F5CB1" w14:textId="77777777" w:rsidTr="00707160">
        <w:trPr>
          <w:trHeight w:val="52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22612" w14:textId="77777777" w:rsidR="00565602" w:rsidRPr="003A18A7" w:rsidRDefault="00565602" w:rsidP="005007BC">
            <w:pPr>
              <w:pStyle w:val="Balk2"/>
            </w:pPr>
            <w:r w:rsidRPr="003A18A7">
              <w:t>Yöneticiler, iyi performans gösteren  personeli/ekibi, öğretmenler kurulu toplantılarında, törenlerde vb. duyurarak  takdir eder.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CB5DA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D5873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B1533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D2906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FB232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2C2756B8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313B283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Performans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Değerlendirme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Sistemi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5B43EFA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EE0F287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6C532F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640BC0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C7AC013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504F6F1F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6A50F" w14:textId="77777777" w:rsidR="00565602" w:rsidRPr="003A18A7" w:rsidRDefault="00565602" w:rsidP="005007BC">
            <w:pPr>
              <w:pStyle w:val="Balk2"/>
            </w:pPr>
            <w:r w:rsidRPr="003A18A7">
              <w:t>Yöneticinin çalışanları değerlendirirken kullandığı kriterler çalışanlara duyurulur.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6736F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B3BD8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7BA9A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2961C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99333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5C9FD8EF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6C870" w14:textId="77777777" w:rsidR="00565602" w:rsidRPr="003A18A7" w:rsidRDefault="00565602" w:rsidP="005007BC">
            <w:pPr>
              <w:pStyle w:val="Balk2"/>
            </w:pPr>
            <w:r w:rsidRPr="003A18A7">
              <w:t>Bireysel performans değerlendirmesi adil, tarafsız ve objektif olarak yapılmaktadır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2431C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97596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4D3BF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01C55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FBD82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796A3623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522C53" w14:textId="77777777" w:rsidR="00565602" w:rsidRPr="003A18A7" w:rsidRDefault="00565602" w:rsidP="005007BC">
            <w:pPr>
              <w:pStyle w:val="Balk2"/>
            </w:pPr>
            <w:r w:rsidRPr="003A18A7">
              <w:t>Yöneticiler, çalışanların performansını etkileyen sebepleri araştırmaktadır.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7B74C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3AA25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7202F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E7F1F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3AEB8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4967317D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BE156" w14:textId="77777777" w:rsidR="00565602" w:rsidRPr="003A18A7" w:rsidRDefault="00565602" w:rsidP="005007BC">
            <w:pPr>
              <w:pStyle w:val="Balk2"/>
            </w:pPr>
            <w:r w:rsidRPr="003A18A7">
              <w:t xml:space="preserve">Yöneticiler, çalışanların performanslarını yükseltmek için gerekli önlemleri alır.               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F08D9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73A7C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F753C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56E4A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8D78F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0631FB88" w14:textId="77777777" w:rsidTr="00707160">
        <w:trPr>
          <w:trHeight w:val="54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E26F5D" w14:textId="77777777" w:rsidR="00565602" w:rsidRPr="003A18A7" w:rsidRDefault="00565602" w:rsidP="005007BC">
            <w:pPr>
              <w:pStyle w:val="Balk2"/>
            </w:pPr>
            <w:r w:rsidRPr="003A18A7">
              <w:t>Okulumuz, çalışanları için hedefler belirlenmekte ve hedeflere ilişkin performansları değerlendirilmektedir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D70C4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FF53F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45FA5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A17E8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7FA6E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1BDD24DE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468B3233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Okulun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Vizyon</w:t>
            </w:r>
            <w:proofErr w:type="spellEnd"/>
            <w:r w:rsidRPr="003A18A7">
              <w:t xml:space="preserve">, </w:t>
            </w:r>
            <w:proofErr w:type="spellStart"/>
            <w:r w:rsidRPr="003A18A7">
              <w:t>Misyon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ve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Değerlerine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ilişkin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Algılama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511A54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0FF151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4DA2F2A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1501D1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97A1750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535405CF" w14:textId="77777777" w:rsidTr="00707160">
        <w:trPr>
          <w:trHeight w:val="54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DC1319" w14:textId="77777777" w:rsidR="00565602" w:rsidRPr="003A18A7" w:rsidRDefault="00565602" w:rsidP="005007BC">
            <w:pPr>
              <w:pStyle w:val="Balk2"/>
            </w:pPr>
            <w:r w:rsidRPr="003A18A7">
              <w:t>Okulumuzun değerleri, misyonu, vizyonu, politika ve stratejisi tüm çalışanların katılımıyla birlikte belirlenmektedir.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D54D4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0229D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0B9B1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49522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E0FCE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0ADF75A5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FBDD3" w14:textId="77777777" w:rsidR="00565602" w:rsidRPr="003A18A7" w:rsidRDefault="00565602" w:rsidP="005007BC">
            <w:pPr>
              <w:pStyle w:val="Balk2"/>
            </w:pPr>
            <w:r w:rsidRPr="003A18A7">
              <w:t>Okulumuzun değerlerini, misyonu, vizyonu biliyorum.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D2298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8F429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FB211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31D8C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55D0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2D5920FA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0FE14" w14:textId="77777777" w:rsidR="00565602" w:rsidRPr="003A18A7" w:rsidRDefault="00565602" w:rsidP="005007BC">
            <w:pPr>
              <w:pStyle w:val="Balk2"/>
            </w:pPr>
            <w:r w:rsidRPr="003A18A7">
              <w:t>Okulumuzun değerlerini, misyonu, vizyonu benimsiyorum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10158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16310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63F61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E3D52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75E18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29815380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52EE1C" w14:textId="77777777" w:rsidR="00565602" w:rsidRPr="003A18A7" w:rsidRDefault="00565602" w:rsidP="005007BC">
            <w:pPr>
              <w:pStyle w:val="Balk2"/>
            </w:pPr>
            <w:r w:rsidRPr="003A18A7">
              <w:t>Okulumun temel politikasını ve önemli stratejilerini biliyorum.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85997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5D364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F8500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222D2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29FAA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11056D94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6D1AE2" w14:textId="77777777" w:rsidR="00565602" w:rsidRPr="003A18A7" w:rsidRDefault="00565602" w:rsidP="005007BC">
            <w:pPr>
              <w:pStyle w:val="Balk2"/>
            </w:pPr>
            <w:r w:rsidRPr="003A18A7">
              <w:t>Okulun insan kaynakları yönetimi politika strateji ve uygulamalarını benimsiyorum.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AD319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54070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9E98F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5E49FD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49531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0B5A4526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1849808A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lastRenderedPageBreak/>
              <w:t>Destek</w:t>
            </w:r>
            <w:proofErr w:type="spellEnd"/>
            <w:r w:rsidRPr="003A18A7">
              <w:t xml:space="preserve"> (moral, </w:t>
            </w:r>
            <w:proofErr w:type="spellStart"/>
            <w:r w:rsidRPr="003A18A7">
              <w:t>motivasyon</w:t>
            </w:r>
            <w:proofErr w:type="spellEnd"/>
            <w:r w:rsidRPr="003A18A7">
              <w:t xml:space="preserve">, </w:t>
            </w:r>
            <w:proofErr w:type="spellStart"/>
            <w:r w:rsidRPr="003A18A7">
              <w:t>kariyer</w:t>
            </w:r>
            <w:proofErr w:type="spellEnd"/>
            <w:r w:rsidRPr="003A18A7">
              <w:t xml:space="preserve">, </w:t>
            </w:r>
            <w:proofErr w:type="spellStart"/>
            <w:r w:rsidRPr="003A18A7">
              <w:t>ekipman</w:t>
            </w:r>
            <w:proofErr w:type="spellEnd"/>
            <w:r w:rsidRPr="003A18A7">
              <w:t>, vb.)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6D4E355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0220C5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5415FD7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806B84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4D99C9E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1548A509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B7DED" w14:textId="77777777" w:rsidR="00565602" w:rsidRPr="003A18A7" w:rsidRDefault="00565602" w:rsidP="005007BC">
            <w:pPr>
              <w:pStyle w:val="Balk2"/>
            </w:pPr>
            <w:r w:rsidRPr="003A18A7">
              <w:t>Yöneticilerimiz, okulda birlikte çalışmayı (takım çalışmasını) destekler.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BAACA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7DC44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DEBFB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6CA71F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53FE1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46864373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FFF79" w14:textId="77777777" w:rsidR="00565602" w:rsidRPr="003A18A7" w:rsidRDefault="00565602" w:rsidP="005007BC">
            <w:pPr>
              <w:pStyle w:val="Balk2"/>
            </w:pPr>
            <w:r w:rsidRPr="003A18A7">
              <w:t>Yöneticiler, çalışanların değişim yaratacak fikirleri desteklenmektedir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28771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6D4E53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629CF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2DAA1F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E425A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1EBF1BC6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7D6784F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Okulda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Bulunan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Araç</w:t>
            </w:r>
            <w:proofErr w:type="spellEnd"/>
            <w:r w:rsidRPr="003A18A7">
              <w:t xml:space="preserve">- </w:t>
            </w:r>
            <w:proofErr w:type="spellStart"/>
            <w:r w:rsidRPr="003A18A7">
              <w:t>Gereçler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9D226E5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E2B01D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2F3AA52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8D9CB4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65750AF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224CE4F2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9385F" w14:textId="77777777" w:rsidR="00565602" w:rsidRPr="003A18A7" w:rsidRDefault="00565602" w:rsidP="005007BC">
            <w:pPr>
              <w:pStyle w:val="Balk2"/>
            </w:pPr>
            <w:r w:rsidRPr="003A18A7">
              <w:t>Okul teknik araç ve gereç yönünden yeterli donanıma sahiptir.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146C4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89C7F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CA0E9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9EEDA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110DD8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561CE593" w14:textId="77777777" w:rsidTr="00707160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7EAB5" w14:textId="77777777" w:rsidR="00565602" w:rsidRPr="003A18A7" w:rsidRDefault="00565602" w:rsidP="005007BC">
            <w:pPr>
              <w:pStyle w:val="Balk2"/>
            </w:pPr>
            <w:r w:rsidRPr="003A18A7">
              <w:t>Okulumuz çalışanlarına internet, bilgisayar, fotokopi vb. teknolojik imkanlar sunulmaktadır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F416F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20F8B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F1495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963F9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11EF7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7101DAA7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01278" w14:textId="77777777" w:rsidR="00565602" w:rsidRPr="003A18A7" w:rsidRDefault="00565602" w:rsidP="005007BC">
            <w:pPr>
              <w:pStyle w:val="Balk2"/>
            </w:pPr>
            <w:r w:rsidRPr="003A18A7">
              <w:t>Okulda görevimi yerine  getirebilmem için yeterli  ders araç gereci bulabiliyorum.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F145C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0FE33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8CF76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FCAB8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4C08FF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3296092C" w14:textId="77777777" w:rsidTr="0070716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E2576" w14:textId="77777777" w:rsidR="00565602" w:rsidRPr="003A18A7" w:rsidRDefault="00565602" w:rsidP="005007BC">
            <w:pPr>
              <w:pStyle w:val="Balk2"/>
            </w:pPr>
            <w:r w:rsidRPr="003A18A7">
              <w:t>Ders Çalışma ortamının teknik araç, gereç ve büro  ortamı yönünden   yeterliliği sağlanmıştır.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60162E" w14:textId="77777777" w:rsidR="00565602" w:rsidRPr="002A28EB" w:rsidRDefault="00565602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3FB55B" w14:textId="77777777" w:rsidR="00565602" w:rsidRPr="002A28EB" w:rsidRDefault="00565602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1D4B50" w14:textId="77777777" w:rsidR="00565602" w:rsidRPr="002A28EB" w:rsidRDefault="00565602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DEFB3B" w14:textId="77777777" w:rsidR="00565602" w:rsidRPr="002A28EB" w:rsidRDefault="00565602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58BEA1" w14:textId="77777777" w:rsidR="00565602" w:rsidRPr="002A28EB" w:rsidRDefault="00565602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4002D1A8" w14:textId="77777777" w:rsidTr="00707160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40EA98ED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Okul</w:t>
            </w:r>
            <w:proofErr w:type="spellEnd"/>
            <w:r w:rsidRPr="003A18A7">
              <w:t xml:space="preserve">/ </w:t>
            </w:r>
            <w:proofErr w:type="spellStart"/>
            <w:r w:rsidRPr="003A18A7">
              <w:t>Kurum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Ortamı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2F9A1EE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3DC5D52B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98FA4D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6B2E0BC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7645AF8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2B75C890" w14:textId="77777777" w:rsidTr="00707160">
        <w:trPr>
          <w:trHeight w:val="5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1F3A5" w14:textId="77777777" w:rsidR="00565602" w:rsidRPr="003A18A7" w:rsidRDefault="00565602" w:rsidP="005007BC">
            <w:pPr>
              <w:pStyle w:val="Balk2"/>
            </w:pPr>
            <w:r w:rsidRPr="003A18A7">
              <w:t>Okulumuz çalışanlarına</w:t>
            </w:r>
            <w:r w:rsidR="00765454">
              <w:t>,</w:t>
            </w:r>
            <w:r w:rsidRPr="003A18A7">
              <w:t xml:space="preserve"> öğretmenler odası, temiz ve bakımlı tuvaletler, çay vb. içecek maddeleri içebilme ortamı imkanlar sunulmaktadır.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5CE41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6C4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95465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B89AA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11B5BB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77E0A61F" w14:textId="77777777" w:rsidTr="00707160">
        <w:trPr>
          <w:trHeight w:val="3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BF914" w14:textId="77777777" w:rsidR="00565602" w:rsidRPr="00565602" w:rsidRDefault="00565602" w:rsidP="005007BC">
            <w:pPr>
              <w:pStyle w:val="Balk2"/>
            </w:pPr>
            <w:r w:rsidRPr="00565602">
              <w:t>Okulda güvenlik hizmetleri yeterlidir.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AF5A04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1D3EEC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0393B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45AA5E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A5B36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765454" w:rsidRPr="003A18A7" w14:paraId="06C9CB86" w14:textId="77777777" w:rsidTr="00707160">
        <w:trPr>
          <w:trHeight w:val="48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0051F172" w14:textId="77777777" w:rsidR="003A18A7" w:rsidRPr="003A18A7" w:rsidRDefault="003A18A7" w:rsidP="00565602">
            <w:pPr>
              <w:pStyle w:val="Balk1"/>
            </w:pPr>
            <w:proofErr w:type="spellStart"/>
            <w:r w:rsidRPr="003A18A7">
              <w:t>Çalışana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Okul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Tarafından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Sağlanması</w:t>
            </w:r>
            <w:proofErr w:type="spellEnd"/>
            <w:r w:rsidRPr="003A18A7">
              <w:t xml:space="preserve"> Gereken Hizmetler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2A85164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TAM    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E476542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ÇOK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4048DD6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ORTA      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DC22421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AZ                    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1BF0FA94" w14:textId="77777777" w:rsidR="003A18A7" w:rsidRPr="002A28EB" w:rsidRDefault="003A18A7" w:rsidP="003A18A7">
            <w:pPr>
              <w:jc w:val="center"/>
              <w:rPr>
                <w:bCs/>
                <w:noProof w:val="0"/>
                <w:sz w:val="20"/>
                <w:lang w:eastAsia="tr-TR"/>
              </w:rPr>
            </w:pPr>
            <w:r w:rsidRPr="002A28EB">
              <w:rPr>
                <w:bCs/>
                <w:noProof w:val="0"/>
                <w:sz w:val="20"/>
                <w:lang w:eastAsia="tr-TR"/>
              </w:rPr>
              <w:t>HİÇ     1</w:t>
            </w:r>
          </w:p>
        </w:tc>
      </w:tr>
      <w:tr w:rsidR="00565602" w:rsidRPr="003A18A7" w14:paraId="33A2DEA7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91794C" w14:textId="77777777" w:rsidR="00565602" w:rsidRPr="003A18A7" w:rsidRDefault="00565602" w:rsidP="005007BC">
            <w:pPr>
              <w:pStyle w:val="Balk2"/>
            </w:pPr>
            <w:r w:rsidRPr="003A18A7">
              <w:t>Çalışanlara yönelik sosyal ve kültürel faaliyetler düzenlenir.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E7132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D5AD82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6E29E0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491B16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A11B59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565602" w:rsidRPr="003A18A7" w14:paraId="091CA472" w14:textId="77777777" w:rsidTr="00707160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484CA" w14:textId="77777777" w:rsidR="00565602" w:rsidRPr="003A18A7" w:rsidRDefault="00565602" w:rsidP="005007BC">
            <w:pPr>
              <w:pStyle w:val="Balk2"/>
            </w:pPr>
            <w:r w:rsidRPr="003A18A7">
              <w:t>Öğretmen olarak bizlere sağlanan diğer maddi ve maddi olmayan olanaklar yeterlidir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A6DDE1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9A9F7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E4377A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311EF5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7D7C77" w14:textId="77777777" w:rsidR="00565602" w:rsidRPr="002A28EB" w:rsidRDefault="00565602" w:rsidP="003A18A7">
            <w:pPr>
              <w:jc w:val="center"/>
              <w:rPr>
                <w:noProof w:val="0"/>
                <w:sz w:val="20"/>
                <w:lang w:eastAsia="tr-TR"/>
              </w:rPr>
            </w:pPr>
            <w:r w:rsidRPr="002A28EB">
              <w:rPr>
                <w:noProof w:val="0"/>
                <w:sz w:val="20"/>
                <w:lang w:eastAsia="tr-TR"/>
              </w:rPr>
              <w:t> </w:t>
            </w:r>
          </w:p>
        </w:tc>
      </w:tr>
      <w:tr w:rsidR="00E83543" w:rsidRPr="003A18A7" w14:paraId="08DCCD08" w14:textId="77777777" w:rsidTr="00765454">
        <w:trPr>
          <w:trHeight w:val="195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DD5A45" w14:textId="77777777" w:rsidR="00E83543" w:rsidRPr="003A18A7" w:rsidRDefault="00E83543" w:rsidP="00565602">
            <w:pPr>
              <w:pStyle w:val="Balk1"/>
            </w:pPr>
            <w:proofErr w:type="spellStart"/>
            <w:r w:rsidRPr="003A18A7">
              <w:t>Okulumuzda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en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çok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neleri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seviyorsunuz</w:t>
            </w:r>
            <w:proofErr w:type="spellEnd"/>
            <w:r w:rsidRPr="003A18A7">
              <w:t xml:space="preserve">? </w:t>
            </w:r>
          </w:p>
        </w:tc>
      </w:tr>
      <w:tr w:rsidR="00E83543" w:rsidRPr="003A18A7" w14:paraId="698F34F4" w14:textId="77777777" w:rsidTr="005007BC">
        <w:trPr>
          <w:trHeight w:val="1767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B255B8" w14:textId="77777777" w:rsidR="00E83543" w:rsidRPr="003A18A7" w:rsidRDefault="00E83543" w:rsidP="00565602">
            <w:pPr>
              <w:pStyle w:val="Balk1"/>
            </w:pPr>
            <w:proofErr w:type="spellStart"/>
            <w:r w:rsidRPr="003A18A7">
              <w:t>Okulumuzda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neleri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değiştirmek</w:t>
            </w:r>
            <w:proofErr w:type="spellEnd"/>
            <w:r w:rsidRPr="003A18A7">
              <w:t xml:space="preserve"> </w:t>
            </w:r>
            <w:proofErr w:type="spellStart"/>
            <w:r w:rsidRPr="003A18A7">
              <w:t>isterdiniz</w:t>
            </w:r>
            <w:proofErr w:type="spellEnd"/>
            <w:r w:rsidRPr="003A18A7">
              <w:t>?</w:t>
            </w:r>
          </w:p>
        </w:tc>
      </w:tr>
    </w:tbl>
    <w:p w14:paraId="35EF6EED" w14:textId="77777777" w:rsidR="003A18A7" w:rsidRPr="003A6443" w:rsidRDefault="00EA2BF8" w:rsidP="003A18A7">
      <w:pPr>
        <w:pStyle w:val="AnaMetin"/>
      </w:pPr>
      <w:r w:rsidRPr="003A6443">
        <w:t>Anketimiz tamamlanmıştır Katılım ve katkılarınız için teşekkür ederiz.</w:t>
      </w:r>
      <w:r w:rsidR="00C034D6" w:rsidRPr="003A6443">
        <w:t xml:space="preserve"> </w:t>
      </w:r>
    </w:p>
    <w:sectPr w:rsidR="003A18A7" w:rsidRPr="003A6443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3385" w14:textId="77777777" w:rsidR="00177907" w:rsidRDefault="00177907" w:rsidP="00C81493">
      <w:pPr>
        <w:pStyle w:val="AltBilgi"/>
      </w:pPr>
      <w:r>
        <w:separator/>
      </w:r>
    </w:p>
    <w:p w14:paraId="3A4B3096" w14:textId="77777777" w:rsidR="00177907" w:rsidRDefault="00177907"/>
  </w:endnote>
  <w:endnote w:type="continuationSeparator" w:id="0">
    <w:p w14:paraId="4CBEB400" w14:textId="77777777" w:rsidR="00177907" w:rsidRDefault="00177907" w:rsidP="00C81493">
      <w:pPr>
        <w:pStyle w:val="AltBilgi"/>
      </w:pPr>
      <w:r>
        <w:continuationSeparator/>
      </w:r>
    </w:p>
    <w:p w14:paraId="4B0C42EF" w14:textId="77777777" w:rsidR="00177907" w:rsidRDefault="00177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201B6" w:rsidRPr="00654931" w14:paraId="30C6547D" w14:textId="77777777" w:rsidTr="006201B6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2E5C3CF2" w14:textId="77777777" w:rsidR="006201B6" w:rsidRDefault="006201B6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39ACE1B" w14:textId="77777777" w:rsidR="006201B6" w:rsidRDefault="006201B6" w:rsidP="006855E4">
          <w:pPr>
            <w:ind w:right="-391"/>
            <w:jc w:val="center"/>
            <w:rPr>
              <w:bCs/>
            </w:rPr>
          </w:pPr>
        </w:p>
        <w:p w14:paraId="04E1B283" w14:textId="77777777" w:rsidR="006201B6" w:rsidRPr="00654931" w:rsidRDefault="006201B6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189F0C1" w14:textId="77777777" w:rsidR="006201B6" w:rsidRDefault="006201B6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3E5F98E" w14:textId="77777777" w:rsidR="006201B6" w:rsidRDefault="006201B6" w:rsidP="006855E4">
          <w:pPr>
            <w:jc w:val="center"/>
            <w:rPr>
              <w:bCs/>
            </w:rPr>
          </w:pPr>
        </w:p>
        <w:p w14:paraId="28A35D1B" w14:textId="77777777" w:rsidR="006201B6" w:rsidRDefault="006201B6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1E37A835" w14:textId="77777777" w:rsidR="006201B6" w:rsidRDefault="006201B6" w:rsidP="006855E4">
          <w:pPr>
            <w:jc w:val="center"/>
            <w:rPr>
              <w:bCs/>
            </w:rPr>
          </w:pPr>
        </w:p>
        <w:p w14:paraId="583CB319" w14:textId="77777777" w:rsidR="006201B6" w:rsidRDefault="006201B6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BAFA89D" w14:textId="77777777" w:rsidR="006201B6" w:rsidRDefault="006201B6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CE46368" w14:textId="77777777" w:rsidR="006201B6" w:rsidRPr="006C69A2" w:rsidRDefault="006201B6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43A412BB" w14:textId="77777777" w:rsidR="006201B6" w:rsidRDefault="00620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3E56A" w14:textId="77777777" w:rsidR="00177907" w:rsidRDefault="00177907" w:rsidP="00C81493">
      <w:pPr>
        <w:pStyle w:val="AltBilgi"/>
      </w:pPr>
      <w:r>
        <w:separator/>
      </w:r>
    </w:p>
    <w:p w14:paraId="65F4E5DA" w14:textId="77777777" w:rsidR="00177907" w:rsidRDefault="00177907"/>
  </w:footnote>
  <w:footnote w:type="continuationSeparator" w:id="0">
    <w:p w14:paraId="75433FAF" w14:textId="77777777" w:rsidR="00177907" w:rsidRDefault="00177907" w:rsidP="00C81493">
      <w:pPr>
        <w:pStyle w:val="AltBilgi"/>
      </w:pPr>
      <w:r>
        <w:continuationSeparator/>
      </w:r>
    </w:p>
    <w:p w14:paraId="2FEF1223" w14:textId="77777777" w:rsidR="00177907" w:rsidRDefault="00177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B3A6" w14:textId="77777777" w:rsidR="006201B6" w:rsidRDefault="006201B6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6201B6" w14:paraId="7C2E2AF5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16AD37" w14:textId="77777777" w:rsidR="006201B6" w:rsidRDefault="006201B6" w:rsidP="00654931">
          <w:pPr>
            <w:ind w:left="83" w:hanging="83"/>
            <w:jc w:val="center"/>
          </w:pPr>
          <w:r>
            <w:drawing>
              <wp:inline distT="0" distB="0" distL="0" distR="0" wp14:anchorId="67DD3B58" wp14:editId="2D3A8D44">
                <wp:extent cx="1047750" cy="104943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2FFDC84" w14:textId="77777777" w:rsidR="006201B6" w:rsidRPr="00AB1FD5" w:rsidRDefault="006201B6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 xml:space="preserve">Meslekî ve Teknik </w:t>
          </w:r>
          <w:r w:rsidRPr="00AB1FD5">
            <w:rPr>
              <w:rFonts w:ascii="Times New Roman" w:hAnsi="Times New Roman" w:cs="Times New Roman"/>
              <w:b/>
              <w:sz w:val="28"/>
            </w:rPr>
            <w:t>Anadolu Lisesi</w:t>
          </w:r>
        </w:p>
        <w:p w14:paraId="6CBB7D01" w14:textId="77777777" w:rsidR="006201B6" w:rsidRDefault="00817DA5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Çalışan</w:t>
          </w:r>
          <w:r w:rsidR="006201B6">
            <w:rPr>
              <w:rFonts w:ascii="Times New Roman" w:hAnsi="Times New Roman" w:cs="Times New Roman"/>
              <w:b/>
              <w:sz w:val="28"/>
            </w:rPr>
            <w:t xml:space="preserve"> Memnuniyeti Anketi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FB79362" w14:textId="77777777" w:rsidR="006201B6" w:rsidRDefault="006201B6" w:rsidP="00654931">
          <w:r>
            <w:t>Dokuman No</w:t>
          </w:r>
        </w:p>
      </w:tc>
      <w:tc>
        <w:tcPr>
          <w:tcW w:w="1399" w:type="dxa"/>
          <w:vAlign w:val="center"/>
        </w:tcPr>
        <w:p w14:paraId="709E18E6" w14:textId="77777777" w:rsidR="006201B6" w:rsidRDefault="006201B6" w:rsidP="00654931">
          <w:r>
            <w:t>FR.1</w:t>
          </w:r>
          <w:r w:rsidR="00833A61">
            <w:t>30</w:t>
          </w:r>
        </w:p>
      </w:tc>
    </w:tr>
    <w:tr w:rsidR="006201B6" w14:paraId="6769112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232FF81" w14:textId="77777777" w:rsidR="006201B6" w:rsidRDefault="006201B6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980AD23" w14:textId="77777777" w:rsidR="006201B6" w:rsidRDefault="006201B6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87EF72C" w14:textId="77777777" w:rsidR="006201B6" w:rsidRDefault="006201B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69DD3C8E" w14:textId="01BE2980" w:rsidR="006201B6" w:rsidRDefault="00214885" w:rsidP="00654931">
          <w:r>
            <w:t>10.12.2018</w:t>
          </w:r>
        </w:p>
      </w:tc>
    </w:tr>
    <w:tr w:rsidR="006201B6" w14:paraId="1B7C794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4C46295" w14:textId="77777777" w:rsidR="006201B6" w:rsidRDefault="006201B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D06BE4D" w14:textId="77777777" w:rsidR="006201B6" w:rsidRDefault="006201B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6BF7773" w14:textId="77777777" w:rsidR="006201B6" w:rsidRDefault="006201B6" w:rsidP="00251CD6">
          <w:r>
            <w:t>Revizyon No</w:t>
          </w:r>
        </w:p>
      </w:tc>
      <w:tc>
        <w:tcPr>
          <w:tcW w:w="1399" w:type="dxa"/>
          <w:vAlign w:val="center"/>
        </w:tcPr>
        <w:p w14:paraId="3A564AB3" w14:textId="77777777" w:rsidR="006201B6" w:rsidRDefault="006201B6" w:rsidP="00251CD6"/>
      </w:tc>
    </w:tr>
    <w:tr w:rsidR="006201B6" w14:paraId="4E6FFB7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145D192" w14:textId="77777777" w:rsidR="006201B6" w:rsidRDefault="006201B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857EAB" w14:textId="77777777" w:rsidR="006201B6" w:rsidRDefault="006201B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2593B8B" w14:textId="77777777" w:rsidR="006201B6" w:rsidRDefault="006201B6" w:rsidP="00251CD6">
          <w:r>
            <w:t>Revizyon Tarihi</w:t>
          </w:r>
        </w:p>
      </w:tc>
      <w:tc>
        <w:tcPr>
          <w:tcW w:w="1399" w:type="dxa"/>
          <w:vAlign w:val="center"/>
        </w:tcPr>
        <w:p w14:paraId="544DF9AB" w14:textId="77777777" w:rsidR="006201B6" w:rsidRDefault="006201B6" w:rsidP="00251CD6">
          <w:r>
            <w:t>-</w:t>
          </w:r>
        </w:p>
      </w:tc>
    </w:tr>
    <w:tr w:rsidR="006201B6" w14:paraId="4A627C4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0F2F71" w14:textId="77777777" w:rsidR="006201B6" w:rsidRDefault="006201B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69BDDC4" w14:textId="77777777" w:rsidR="006201B6" w:rsidRDefault="006201B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4976844" w14:textId="77777777" w:rsidR="006201B6" w:rsidRDefault="006201B6" w:rsidP="00251CD6">
          <w:r>
            <w:t>Sayfa</w:t>
          </w:r>
        </w:p>
      </w:tc>
      <w:tc>
        <w:tcPr>
          <w:tcW w:w="1399" w:type="dxa"/>
          <w:vAlign w:val="center"/>
        </w:tcPr>
        <w:p w14:paraId="6F87DE27" w14:textId="77777777" w:rsidR="006201B6" w:rsidRDefault="006201B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3F4657E1" w14:textId="77777777" w:rsidR="006201B6" w:rsidRDefault="006201B6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010ECF1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B6DEF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04A4F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77907"/>
    <w:rsid w:val="00177C21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5E0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45FC"/>
    <w:rsid w:val="00214885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28EB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4A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18A7"/>
    <w:rsid w:val="003A6443"/>
    <w:rsid w:val="003A79C6"/>
    <w:rsid w:val="003B69F5"/>
    <w:rsid w:val="003B7D74"/>
    <w:rsid w:val="003C7B02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0F32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83542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1D80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53F1"/>
    <w:rsid w:val="004E66E7"/>
    <w:rsid w:val="004E6B62"/>
    <w:rsid w:val="004F335F"/>
    <w:rsid w:val="004F4A8E"/>
    <w:rsid w:val="004F7AEC"/>
    <w:rsid w:val="005007B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5602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2FD2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507B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01B6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6EEA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4EF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07160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454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DA5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3A6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A592B"/>
    <w:rsid w:val="008A6255"/>
    <w:rsid w:val="008B1D50"/>
    <w:rsid w:val="008C02B6"/>
    <w:rsid w:val="008C11F0"/>
    <w:rsid w:val="008C2768"/>
    <w:rsid w:val="008C3713"/>
    <w:rsid w:val="008C61C8"/>
    <w:rsid w:val="008D05B1"/>
    <w:rsid w:val="008D0DA2"/>
    <w:rsid w:val="008D3BF7"/>
    <w:rsid w:val="008E0EB1"/>
    <w:rsid w:val="008E2F80"/>
    <w:rsid w:val="008E7342"/>
    <w:rsid w:val="008F0148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57BE0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1778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5461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1F26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1FD5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0E91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807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34D6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49A7"/>
    <w:rsid w:val="00CD5E31"/>
    <w:rsid w:val="00CE3880"/>
    <w:rsid w:val="00CE3B47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6B8F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299C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543"/>
    <w:rsid w:val="00E83E29"/>
    <w:rsid w:val="00E848DF"/>
    <w:rsid w:val="00E86BDA"/>
    <w:rsid w:val="00E936C1"/>
    <w:rsid w:val="00E95945"/>
    <w:rsid w:val="00EA1F2D"/>
    <w:rsid w:val="00EA22C1"/>
    <w:rsid w:val="00EA2BF8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0A7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6C6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6CDE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43E0"/>
    <w:rsid w:val="00FC57D9"/>
    <w:rsid w:val="00FC59A6"/>
    <w:rsid w:val="00FC5F41"/>
    <w:rsid w:val="00FC6044"/>
    <w:rsid w:val="00FD0D8F"/>
    <w:rsid w:val="00FD50E6"/>
    <w:rsid w:val="00FD6CA1"/>
    <w:rsid w:val="00FE1D9B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6268D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565602"/>
    <w:pPr>
      <w:numPr>
        <w:numId w:val="24"/>
      </w:numPr>
      <w:spacing w:before="60"/>
      <w:ind w:left="351" w:hanging="351"/>
      <w:outlineLvl w:val="0"/>
    </w:pPr>
    <w:rPr>
      <w:noProof w:val="0"/>
      <w:position w:val="-20"/>
      <w:lang w:val="en-GB" w:eastAsia="tr-TR"/>
    </w:rPr>
  </w:style>
  <w:style w:type="paragraph" w:styleId="Balk2">
    <w:name w:val="heading 2"/>
    <w:basedOn w:val="Normal"/>
    <w:next w:val="Normal"/>
    <w:qFormat/>
    <w:rsid w:val="005007BC"/>
    <w:pPr>
      <w:numPr>
        <w:ilvl w:val="1"/>
        <w:numId w:val="24"/>
      </w:numPr>
      <w:ind w:left="709" w:hanging="567"/>
      <w:outlineLvl w:val="1"/>
    </w:pPr>
    <w:rPr>
      <w:lang w:eastAsia="tr-TR"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3A18A7"/>
    <w:pPr>
      <w:ind w:firstLine="567"/>
      <w:jc w:val="both"/>
    </w:pPr>
    <w:rPr>
      <w:rFonts w:eastAsia="MyriadPro-Bold"/>
      <w:color w:val="000000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aps/>
      <w:color w:val="2E74B5" w:themeColor="accent1" w:themeShade="BF"/>
      <w:position w:val="0"/>
      <w:sz w:val="32"/>
      <w:szCs w:val="32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A7D47F-1D77-4F80-A4C3-E66FCB70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138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49</cp:revision>
  <cp:lastPrinted>2018-12-18T12:54:00Z</cp:lastPrinted>
  <dcterms:created xsi:type="dcterms:W3CDTF">2018-11-23T07:06:00Z</dcterms:created>
  <dcterms:modified xsi:type="dcterms:W3CDTF">2018-12-18T12:54:00Z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