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10EFA" w14:paraId="241C03B4" w14:textId="77777777" w:rsidTr="00110EFA">
        <w:trPr>
          <w:trHeight w:val="552"/>
        </w:trPr>
        <w:tc>
          <w:tcPr>
            <w:tcW w:w="9345" w:type="dxa"/>
            <w:gridSpan w:val="4"/>
            <w:vAlign w:val="center"/>
          </w:tcPr>
          <w:p w14:paraId="6EED63D6" w14:textId="77777777" w:rsidR="00110EFA" w:rsidRDefault="00110EFA" w:rsidP="00110EFA">
            <w:r>
              <w:t>İhtiyaç Duyulan Kaynağın türü:</w:t>
            </w:r>
          </w:p>
        </w:tc>
      </w:tr>
      <w:tr w:rsidR="00110EFA" w14:paraId="230880F7" w14:textId="77777777" w:rsidTr="00FC4CB1">
        <w:trPr>
          <w:trHeight w:val="421"/>
        </w:trPr>
        <w:tc>
          <w:tcPr>
            <w:tcW w:w="2336" w:type="dxa"/>
            <w:vAlign w:val="center"/>
          </w:tcPr>
          <w:p w14:paraId="61C6C6B6" w14:textId="77777777" w:rsidR="00110EFA" w:rsidRDefault="00110EFA" w:rsidP="00110EFA">
            <w:r>
              <w:t>( ) Öğretmen</w:t>
            </w:r>
          </w:p>
        </w:tc>
        <w:tc>
          <w:tcPr>
            <w:tcW w:w="2336" w:type="dxa"/>
            <w:vAlign w:val="center"/>
          </w:tcPr>
          <w:p w14:paraId="21C22868" w14:textId="77777777" w:rsidR="00110EFA" w:rsidRDefault="00110EFA" w:rsidP="00110EFA">
            <w:r>
              <w:t>( ) Mali Kaynak</w:t>
            </w:r>
          </w:p>
        </w:tc>
        <w:tc>
          <w:tcPr>
            <w:tcW w:w="2336" w:type="dxa"/>
            <w:vAlign w:val="center"/>
          </w:tcPr>
          <w:p w14:paraId="3094F406" w14:textId="77777777" w:rsidR="00110EFA" w:rsidRDefault="00110EFA" w:rsidP="00110EFA">
            <w:r>
              <w:t>( )Çalışma Ortamı</w:t>
            </w:r>
          </w:p>
        </w:tc>
        <w:tc>
          <w:tcPr>
            <w:tcW w:w="2337" w:type="dxa"/>
            <w:vAlign w:val="center"/>
          </w:tcPr>
          <w:p w14:paraId="5D6266A4" w14:textId="77777777" w:rsidR="00110EFA" w:rsidRDefault="00110EFA" w:rsidP="00110EFA">
            <w:r>
              <w:t>( ) Derslik</w:t>
            </w:r>
          </w:p>
        </w:tc>
      </w:tr>
      <w:tr w:rsidR="00110EFA" w14:paraId="02222225" w14:textId="77777777" w:rsidTr="00FC4CB1">
        <w:trPr>
          <w:trHeight w:val="413"/>
        </w:trPr>
        <w:tc>
          <w:tcPr>
            <w:tcW w:w="2336" w:type="dxa"/>
            <w:vAlign w:val="center"/>
          </w:tcPr>
          <w:p w14:paraId="18483FFA" w14:textId="77777777" w:rsidR="00110EFA" w:rsidRDefault="00110EFA" w:rsidP="00FC4CB1">
            <w:r>
              <w:t>( )Atölye</w:t>
            </w:r>
          </w:p>
        </w:tc>
        <w:tc>
          <w:tcPr>
            <w:tcW w:w="2336" w:type="dxa"/>
            <w:vAlign w:val="center"/>
          </w:tcPr>
          <w:p w14:paraId="26CB0ECC" w14:textId="77777777" w:rsidR="00110EFA" w:rsidRDefault="00110EFA" w:rsidP="00110EFA">
            <w:r>
              <w:t>( )Laboratuvar</w:t>
            </w:r>
          </w:p>
        </w:tc>
        <w:tc>
          <w:tcPr>
            <w:tcW w:w="2336" w:type="dxa"/>
            <w:vAlign w:val="center"/>
          </w:tcPr>
          <w:p w14:paraId="57036BB2" w14:textId="77777777" w:rsidR="00110EFA" w:rsidRDefault="00110EFA" w:rsidP="00110EFA">
            <w:r>
              <w:t>( ) Yazılım</w:t>
            </w:r>
          </w:p>
        </w:tc>
        <w:tc>
          <w:tcPr>
            <w:tcW w:w="2337" w:type="dxa"/>
            <w:vAlign w:val="center"/>
          </w:tcPr>
          <w:p w14:paraId="39475F5C" w14:textId="77777777" w:rsidR="00110EFA" w:rsidRDefault="00110EFA" w:rsidP="00FC4CB1">
            <w:r>
              <w:t>( ) Makine/Techizat</w:t>
            </w:r>
          </w:p>
        </w:tc>
      </w:tr>
      <w:tr w:rsidR="00110EFA" w14:paraId="0E5B9B81" w14:textId="77777777" w:rsidTr="00FC4CB1">
        <w:trPr>
          <w:trHeight w:val="419"/>
        </w:trPr>
        <w:tc>
          <w:tcPr>
            <w:tcW w:w="2336" w:type="dxa"/>
            <w:vAlign w:val="center"/>
          </w:tcPr>
          <w:p w14:paraId="7284911F" w14:textId="77777777" w:rsidR="00110EFA" w:rsidRDefault="00110EFA" w:rsidP="00110EFA">
            <w:r>
              <w:t>( )Malzeme</w:t>
            </w:r>
          </w:p>
        </w:tc>
        <w:tc>
          <w:tcPr>
            <w:tcW w:w="2336" w:type="dxa"/>
            <w:vAlign w:val="center"/>
          </w:tcPr>
          <w:p w14:paraId="62C04E7E" w14:textId="77777777" w:rsidR="00110EFA" w:rsidRDefault="00110EFA" w:rsidP="00110EFA">
            <w:r>
              <w:t>( )Diğer</w:t>
            </w:r>
          </w:p>
        </w:tc>
        <w:tc>
          <w:tcPr>
            <w:tcW w:w="2336" w:type="dxa"/>
            <w:vAlign w:val="center"/>
          </w:tcPr>
          <w:p w14:paraId="06902ED7" w14:textId="77777777" w:rsidR="00110EFA" w:rsidRDefault="00110EFA" w:rsidP="00110EFA">
            <w:bookmarkStart w:id="0" w:name="_GoBack"/>
            <w:bookmarkEnd w:id="0"/>
          </w:p>
        </w:tc>
        <w:tc>
          <w:tcPr>
            <w:tcW w:w="2337" w:type="dxa"/>
            <w:vAlign w:val="center"/>
          </w:tcPr>
          <w:p w14:paraId="64619345" w14:textId="77777777" w:rsidR="00110EFA" w:rsidRDefault="00110EFA" w:rsidP="00110EFA"/>
        </w:tc>
      </w:tr>
      <w:tr w:rsidR="00110EFA" w14:paraId="4630F4C8" w14:textId="77777777" w:rsidTr="00FC4CB1">
        <w:trPr>
          <w:trHeight w:val="411"/>
        </w:trPr>
        <w:tc>
          <w:tcPr>
            <w:tcW w:w="9345" w:type="dxa"/>
            <w:gridSpan w:val="4"/>
            <w:vAlign w:val="center"/>
          </w:tcPr>
          <w:p w14:paraId="6B696ABE" w14:textId="77777777" w:rsidR="00110EFA" w:rsidRDefault="00110EFA" w:rsidP="00FC4CB1">
            <w:r>
              <w:t xml:space="preserve">Miktarı / </w:t>
            </w:r>
            <w:r w:rsidR="00FC4CB1">
              <w:t>Süresi</w:t>
            </w:r>
            <w:r>
              <w:t>:</w:t>
            </w:r>
          </w:p>
        </w:tc>
      </w:tr>
      <w:tr w:rsidR="00110EFA" w14:paraId="2264ECB0" w14:textId="77777777" w:rsidTr="00FC4CB1">
        <w:trPr>
          <w:trHeight w:val="424"/>
        </w:trPr>
        <w:tc>
          <w:tcPr>
            <w:tcW w:w="9345" w:type="dxa"/>
            <w:gridSpan w:val="4"/>
            <w:vAlign w:val="center"/>
          </w:tcPr>
          <w:p w14:paraId="5F2B7CF0" w14:textId="77777777" w:rsidR="00110EFA" w:rsidRDefault="00110EFA" w:rsidP="00110EFA">
            <w:r>
              <w:t>Talep Tarihi:</w:t>
            </w:r>
          </w:p>
        </w:tc>
      </w:tr>
      <w:tr w:rsidR="00FC4CB1" w14:paraId="60E9B584" w14:textId="77777777" w:rsidTr="00FC4CB1">
        <w:trPr>
          <w:trHeight w:val="977"/>
        </w:trPr>
        <w:tc>
          <w:tcPr>
            <w:tcW w:w="9345" w:type="dxa"/>
            <w:gridSpan w:val="4"/>
          </w:tcPr>
          <w:p w14:paraId="14D8EC30" w14:textId="77777777" w:rsidR="00FC4CB1" w:rsidRDefault="00FC4CB1" w:rsidP="005C3E78">
            <w:r>
              <w:t>Kısaca içeriği:</w:t>
            </w:r>
          </w:p>
        </w:tc>
      </w:tr>
      <w:tr w:rsidR="00B23257" w14:paraId="7F4A6687" w14:textId="77777777" w:rsidTr="00B23257">
        <w:trPr>
          <w:trHeight w:val="1585"/>
        </w:trPr>
        <w:tc>
          <w:tcPr>
            <w:tcW w:w="9345" w:type="dxa"/>
            <w:gridSpan w:val="4"/>
          </w:tcPr>
          <w:p w14:paraId="00E57F1F" w14:textId="77777777" w:rsidR="00B23257" w:rsidRPr="00B23257" w:rsidRDefault="00B23257" w:rsidP="005C3E78">
            <w:r>
              <w:t>Açıklama/Gerekçe:</w:t>
            </w:r>
          </w:p>
        </w:tc>
      </w:tr>
      <w:tr w:rsidR="00110EFA" w14:paraId="5FD639D3" w14:textId="77777777" w:rsidTr="00FC4CB1">
        <w:trPr>
          <w:trHeight w:val="876"/>
        </w:trPr>
        <w:tc>
          <w:tcPr>
            <w:tcW w:w="9345" w:type="dxa"/>
            <w:gridSpan w:val="4"/>
          </w:tcPr>
          <w:p w14:paraId="644C57EE" w14:textId="77777777" w:rsidR="00110EFA" w:rsidRPr="00110EFA" w:rsidRDefault="00110EFA" w:rsidP="00FC4CB1">
            <w:pPr>
              <w:rPr>
                <w:i/>
              </w:rPr>
            </w:pPr>
            <w:r>
              <w:t>Talep Sahibi</w:t>
            </w:r>
            <w:r w:rsidR="00FC4CB1">
              <w:t xml:space="preserve"> </w:t>
            </w:r>
            <w:r w:rsidRPr="00110EFA">
              <w:rPr>
                <w:i/>
                <w:sz w:val="20"/>
              </w:rPr>
              <w:t>(Adı, Soyadı, Görev Unvanı, İmza)</w:t>
            </w:r>
          </w:p>
        </w:tc>
      </w:tr>
      <w:tr w:rsidR="00110EFA" w14:paraId="02E066A1" w14:textId="77777777" w:rsidTr="00FC4CB1">
        <w:trPr>
          <w:trHeight w:val="771"/>
        </w:trPr>
        <w:tc>
          <w:tcPr>
            <w:tcW w:w="9345" w:type="dxa"/>
            <w:gridSpan w:val="4"/>
          </w:tcPr>
          <w:p w14:paraId="387530DD" w14:textId="77777777" w:rsidR="00110EFA" w:rsidRPr="00B23257" w:rsidRDefault="00110EFA" w:rsidP="00FC4CB1">
            <w:pPr>
              <w:rPr>
                <w:i/>
                <w:sz w:val="20"/>
              </w:rPr>
            </w:pPr>
            <w:r w:rsidRPr="00B23257">
              <w:t>Uygun</w:t>
            </w:r>
            <w:r w:rsidR="00FC4CB1">
              <w:t xml:space="preserve"> görüşler  </w:t>
            </w:r>
            <w:r w:rsidR="00FC4CB1" w:rsidRPr="007C4307">
              <w:rPr>
                <w:i/>
                <w:sz w:val="20"/>
              </w:rPr>
              <w:t>(Ara makam varsa, Adı, Soyadı, unvanı, imza)</w:t>
            </w:r>
          </w:p>
        </w:tc>
      </w:tr>
      <w:tr w:rsidR="00B23257" w14:paraId="7745A82F" w14:textId="77777777" w:rsidTr="00B23257">
        <w:trPr>
          <w:trHeight w:val="845"/>
        </w:trPr>
        <w:tc>
          <w:tcPr>
            <w:tcW w:w="9345" w:type="dxa"/>
            <w:gridSpan w:val="4"/>
            <w:vAlign w:val="center"/>
          </w:tcPr>
          <w:p w14:paraId="75CDE7E1" w14:textId="77777777" w:rsidR="00B23257" w:rsidRPr="00B23257" w:rsidRDefault="00B23257" w:rsidP="00FC4CB1">
            <w:pPr>
              <w:rPr>
                <w:i/>
              </w:rPr>
            </w:pPr>
            <w:r>
              <w:t>Onay</w:t>
            </w:r>
            <w:r w:rsidR="00FC4CB1">
              <w:t xml:space="preserve"> </w:t>
            </w:r>
            <w:r w:rsidRPr="00B23257">
              <w:rPr>
                <w:i/>
                <w:sz w:val="20"/>
              </w:rPr>
              <w:t>(Okul Müdürü, Adı Soyadı İmza)</w:t>
            </w:r>
          </w:p>
        </w:tc>
      </w:tr>
      <w:tr w:rsidR="00B23257" w14:paraId="564FD5D0" w14:textId="77777777" w:rsidTr="009C7F2B">
        <w:trPr>
          <w:trHeight w:val="3246"/>
        </w:trPr>
        <w:tc>
          <w:tcPr>
            <w:tcW w:w="9345" w:type="dxa"/>
            <w:gridSpan w:val="4"/>
          </w:tcPr>
          <w:p w14:paraId="4652172C" w14:textId="77777777" w:rsidR="00B23257" w:rsidRDefault="00B23257" w:rsidP="00B23257">
            <w:r>
              <w:t>İşlemler:</w:t>
            </w:r>
          </w:p>
        </w:tc>
      </w:tr>
    </w:tbl>
    <w:p w14:paraId="4FCA7CCE" w14:textId="77777777" w:rsidR="009B0E87" w:rsidRPr="00110EFA" w:rsidRDefault="009B0E87" w:rsidP="00110EFA"/>
    <w:sectPr w:rsidR="009B0E87" w:rsidRPr="00110EFA" w:rsidSect="009C7F2B">
      <w:headerReference w:type="default" r:id="rId9"/>
      <w:footerReference w:type="default" r:id="rId10"/>
      <w:pgSz w:w="11907" w:h="16840" w:code="9"/>
      <w:pgMar w:top="1134" w:right="1134" w:bottom="1134" w:left="1418" w:header="851" w:footer="38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42FE8" w14:textId="77777777" w:rsidR="000676EA" w:rsidRDefault="000676EA" w:rsidP="00C81493">
      <w:pPr>
        <w:pStyle w:val="AltBilgi"/>
      </w:pPr>
      <w:r>
        <w:separator/>
      </w:r>
    </w:p>
    <w:p w14:paraId="77CEA4AE" w14:textId="77777777" w:rsidR="000676EA" w:rsidRDefault="000676EA"/>
  </w:endnote>
  <w:endnote w:type="continuationSeparator" w:id="0">
    <w:p w14:paraId="3F59D75D" w14:textId="77777777" w:rsidR="000676EA" w:rsidRDefault="000676EA" w:rsidP="00C81493">
      <w:pPr>
        <w:pStyle w:val="AltBilgi"/>
      </w:pPr>
      <w:r>
        <w:continuationSeparator/>
      </w:r>
    </w:p>
    <w:p w14:paraId="74A7E78B" w14:textId="77777777" w:rsidR="000676EA" w:rsidRDefault="00067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9F9E" w14:textId="77777777" w:rsidR="00BB641A" w:rsidRPr="001E4700" w:rsidRDefault="00BB641A" w:rsidP="00CA33F8">
    <w:pPr>
      <w:pStyle w:val="AltBilgi"/>
      <w:tabs>
        <w:tab w:val="clear" w:pos="4536"/>
        <w:tab w:val="clear" w:pos="9072"/>
      </w:tabs>
      <w:rPr>
        <w:rFonts w:asciiTheme="minorHAnsi" w:hAnsiTheme="minorHAnsi" w:cstheme="minorHAnsi"/>
        <w:sz w:val="20"/>
      </w:rPr>
    </w:pPr>
  </w:p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541952" w:rsidRPr="00654931" w14:paraId="21C29E68" w14:textId="77777777" w:rsidTr="005C3E78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78B72299" w14:textId="77777777" w:rsidR="00541952" w:rsidRDefault="00541952" w:rsidP="00541952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24B73C3F" w14:textId="77777777" w:rsidR="00541952" w:rsidRDefault="00541952" w:rsidP="00541952">
          <w:pPr>
            <w:ind w:right="-391"/>
            <w:jc w:val="center"/>
            <w:rPr>
              <w:bCs/>
            </w:rPr>
          </w:pPr>
        </w:p>
        <w:p w14:paraId="248F0FAF" w14:textId="77777777" w:rsidR="00541952" w:rsidRPr="00654931" w:rsidRDefault="00541952" w:rsidP="00541952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1F597B67" w14:textId="77777777" w:rsidR="00541952" w:rsidRDefault="00541952" w:rsidP="00541952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46DFD531" w14:textId="77777777" w:rsidR="00541952" w:rsidRDefault="00541952" w:rsidP="00541952">
          <w:pPr>
            <w:jc w:val="center"/>
            <w:rPr>
              <w:bCs/>
            </w:rPr>
          </w:pPr>
        </w:p>
        <w:p w14:paraId="14028A2D" w14:textId="77777777" w:rsidR="00541952" w:rsidRDefault="00541952" w:rsidP="00541952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407B9DDD" w14:textId="77777777" w:rsidR="00541952" w:rsidRDefault="00541952" w:rsidP="00541952">
          <w:pPr>
            <w:jc w:val="center"/>
            <w:rPr>
              <w:bCs/>
            </w:rPr>
          </w:pPr>
        </w:p>
        <w:p w14:paraId="616405FE" w14:textId="77777777" w:rsidR="00541952" w:rsidRDefault="00541952" w:rsidP="00541952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5546D1E4" w14:textId="77777777" w:rsidR="00541952" w:rsidRDefault="00541952" w:rsidP="00541952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18EEF1E5" w14:textId="77777777" w:rsidR="00541952" w:rsidRPr="006C69A2" w:rsidRDefault="00541952" w:rsidP="00541952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4243C8CF" w14:textId="77777777" w:rsidR="00BB641A" w:rsidRPr="00CA33F8" w:rsidRDefault="00BB641A" w:rsidP="003104A6">
    <w:pPr>
      <w:pStyle w:val="AltBilgi"/>
      <w:tabs>
        <w:tab w:val="clear" w:pos="4536"/>
        <w:tab w:val="clear" w:pos="9072"/>
      </w:tabs>
      <w:rPr>
        <w:rFonts w:ascii="Arial" w:hAnsi="Arial" w:cs="Arial"/>
        <w:sz w:val="20"/>
      </w:rPr>
    </w:pPr>
  </w:p>
  <w:p w14:paraId="3D7B7C8C" w14:textId="77777777" w:rsidR="00BB641A" w:rsidRDefault="00BB64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09E0F" w14:textId="77777777" w:rsidR="000676EA" w:rsidRDefault="000676EA" w:rsidP="00C81493">
      <w:pPr>
        <w:pStyle w:val="AltBilgi"/>
      </w:pPr>
      <w:r>
        <w:separator/>
      </w:r>
    </w:p>
    <w:p w14:paraId="4FFC862E" w14:textId="77777777" w:rsidR="000676EA" w:rsidRDefault="000676EA"/>
  </w:footnote>
  <w:footnote w:type="continuationSeparator" w:id="0">
    <w:p w14:paraId="18922DEB" w14:textId="77777777" w:rsidR="000676EA" w:rsidRDefault="000676EA" w:rsidP="00C81493">
      <w:pPr>
        <w:pStyle w:val="AltBilgi"/>
      </w:pPr>
      <w:r>
        <w:continuationSeparator/>
      </w:r>
    </w:p>
    <w:p w14:paraId="3AF85AB3" w14:textId="77777777" w:rsidR="000676EA" w:rsidRDefault="00067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1EF7D" w14:textId="77777777" w:rsidR="00BB641A" w:rsidRDefault="00BB641A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A62B26" w14:paraId="1DA48F0B" w14:textId="77777777" w:rsidTr="006C69A2">
      <w:trPr>
        <w:trHeight w:val="312"/>
      </w:trPr>
      <w:tc>
        <w:tcPr>
          <w:tcW w:w="132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59D760A" w14:textId="77777777" w:rsidR="00BB641A" w:rsidRDefault="00BB641A" w:rsidP="00654931">
          <w:pPr>
            <w:ind w:left="83" w:hanging="83"/>
            <w:jc w:val="center"/>
          </w:pPr>
          <w:r>
            <w:drawing>
              <wp:inline distT="0" distB="0" distL="0" distR="0" wp14:anchorId="0298D26A" wp14:editId="3BCCCC34">
                <wp:extent cx="1047750" cy="1049431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4C61920" w14:textId="77777777" w:rsidR="00BB641A" w:rsidRPr="00187F62" w:rsidRDefault="00BB641A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4EBEC301" w14:textId="77777777" w:rsidR="00BB641A" w:rsidRPr="00A62B26" w:rsidRDefault="00D02706" w:rsidP="00943F96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D02706">
            <w:rPr>
              <w:rFonts w:ascii="Times New Roman" w:hAnsi="Times New Roman" w:cs="Times New Roman"/>
              <w:b/>
              <w:sz w:val="28"/>
            </w:rPr>
            <w:t xml:space="preserve">Kaynak </w:t>
          </w:r>
          <w:r w:rsidR="00B23257">
            <w:rPr>
              <w:rFonts w:ascii="Times New Roman" w:hAnsi="Times New Roman" w:cs="Times New Roman"/>
              <w:b/>
              <w:sz w:val="28"/>
            </w:rPr>
            <w:t>Talep Formu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074BEA2A" w14:textId="77777777" w:rsidR="00BB641A" w:rsidRDefault="00BB641A" w:rsidP="00654931">
          <w:r>
            <w:t>Dokuman No</w:t>
          </w:r>
        </w:p>
      </w:tc>
      <w:tc>
        <w:tcPr>
          <w:tcW w:w="1418" w:type="dxa"/>
          <w:vAlign w:val="center"/>
        </w:tcPr>
        <w:p w14:paraId="0662F6D9" w14:textId="77777777" w:rsidR="00BB641A" w:rsidRDefault="00A333C2" w:rsidP="00654931">
          <w:r>
            <w:t>FR</w:t>
          </w:r>
          <w:r w:rsidR="00A62B26">
            <w:t>.</w:t>
          </w:r>
          <w:r>
            <w:t>133</w:t>
          </w:r>
        </w:p>
      </w:tc>
    </w:tr>
    <w:tr w:rsidR="00A62B26" w14:paraId="770FC637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D1052EA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649C483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57047F79" w14:textId="77777777" w:rsidR="00BB641A" w:rsidRDefault="002A6075" w:rsidP="00654931">
          <w:r>
            <w:t>İlk Yayın Tarihi</w:t>
          </w:r>
        </w:p>
      </w:tc>
      <w:tc>
        <w:tcPr>
          <w:tcW w:w="1418" w:type="dxa"/>
          <w:vAlign w:val="center"/>
        </w:tcPr>
        <w:p w14:paraId="629B3366" w14:textId="77777777" w:rsidR="00BB641A" w:rsidRDefault="000B3D46" w:rsidP="00654931">
          <w:r>
            <w:t>10.12.2018</w:t>
          </w:r>
        </w:p>
      </w:tc>
    </w:tr>
    <w:tr w:rsidR="00A62B26" w14:paraId="1D4AF463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33416FB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625D58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08A3E1B9" w14:textId="77777777" w:rsidR="00BB641A" w:rsidRDefault="002A6075" w:rsidP="00654931">
          <w:r>
            <w:t>Revizyon No</w:t>
          </w:r>
        </w:p>
      </w:tc>
      <w:tc>
        <w:tcPr>
          <w:tcW w:w="1418" w:type="dxa"/>
          <w:vAlign w:val="center"/>
        </w:tcPr>
        <w:p w14:paraId="1217274A" w14:textId="77777777" w:rsidR="00BB641A" w:rsidRDefault="00BB641A" w:rsidP="00654931">
          <w:r>
            <w:t>-</w:t>
          </w:r>
        </w:p>
      </w:tc>
    </w:tr>
    <w:tr w:rsidR="00A62B26" w14:paraId="7B4A2543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F8E3DC6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EE4BD87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5847D3C3" w14:textId="77777777" w:rsidR="00BB641A" w:rsidRDefault="002A6075" w:rsidP="00654931">
          <w:r>
            <w:t>Revizyon Tarihi</w:t>
          </w:r>
        </w:p>
      </w:tc>
      <w:tc>
        <w:tcPr>
          <w:tcW w:w="1418" w:type="dxa"/>
          <w:vAlign w:val="center"/>
        </w:tcPr>
        <w:p w14:paraId="5693B316" w14:textId="77777777" w:rsidR="00BB641A" w:rsidRDefault="002A6075" w:rsidP="00654931">
          <w:r>
            <w:t>-</w:t>
          </w:r>
        </w:p>
      </w:tc>
    </w:tr>
    <w:tr w:rsidR="00A62B26" w14:paraId="7AADDB3B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684661C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04E3A3C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541CBF27" w14:textId="77777777" w:rsidR="00BB641A" w:rsidRDefault="00BB641A" w:rsidP="00654931">
          <w:r>
            <w:t>Sayfa</w:t>
          </w:r>
        </w:p>
      </w:tc>
      <w:tc>
        <w:tcPr>
          <w:tcW w:w="1418" w:type="dxa"/>
          <w:vAlign w:val="center"/>
        </w:tcPr>
        <w:p w14:paraId="6DDE0D37" w14:textId="77777777" w:rsidR="00BB641A" w:rsidRDefault="00BB641A" w:rsidP="00654931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7AC06822" w14:textId="77777777" w:rsidR="00BB641A" w:rsidRDefault="00BB641A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9F67CF"/>
    <w:multiLevelType w:val="hybridMultilevel"/>
    <w:tmpl w:val="812AB94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D8F7C41"/>
    <w:multiLevelType w:val="hybridMultilevel"/>
    <w:tmpl w:val="6690385C"/>
    <w:lvl w:ilvl="0" w:tplc="ACA4C24E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5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88547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AB70840"/>
    <w:multiLevelType w:val="hybridMultilevel"/>
    <w:tmpl w:val="0718A026"/>
    <w:lvl w:ilvl="0" w:tplc="5A306E14">
      <w:start w:val="1"/>
      <w:numFmt w:val="bullet"/>
      <w:lvlText w:val="₋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31"/>
  </w:num>
  <w:num w:numId="4">
    <w:abstractNumId w:val="10"/>
  </w:num>
  <w:num w:numId="5">
    <w:abstractNumId w:val="28"/>
  </w:num>
  <w:num w:numId="6">
    <w:abstractNumId w:val="0"/>
  </w:num>
  <w:num w:numId="7">
    <w:abstractNumId w:val="24"/>
  </w:num>
  <w:num w:numId="8">
    <w:abstractNumId w:val="8"/>
  </w:num>
  <w:num w:numId="9">
    <w:abstractNumId w:val="15"/>
  </w:num>
  <w:num w:numId="10">
    <w:abstractNumId w:val="18"/>
  </w:num>
  <w:num w:numId="11">
    <w:abstractNumId w:val="4"/>
  </w:num>
  <w:num w:numId="12">
    <w:abstractNumId w:val="23"/>
  </w:num>
  <w:num w:numId="13">
    <w:abstractNumId w:val="1"/>
  </w:num>
  <w:num w:numId="14">
    <w:abstractNumId w:val="25"/>
  </w:num>
  <w:num w:numId="15">
    <w:abstractNumId w:val="31"/>
  </w:num>
  <w:num w:numId="16">
    <w:abstractNumId w:val="2"/>
  </w:num>
  <w:num w:numId="17">
    <w:abstractNumId w:val="31"/>
  </w:num>
  <w:num w:numId="18">
    <w:abstractNumId w:val="31"/>
  </w:num>
  <w:num w:numId="19">
    <w:abstractNumId w:val="11"/>
  </w:num>
  <w:num w:numId="20">
    <w:abstractNumId w:val="31"/>
  </w:num>
  <w:num w:numId="21">
    <w:abstractNumId w:val="31"/>
  </w:num>
  <w:num w:numId="22">
    <w:abstractNumId w:val="31"/>
  </w:num>
  <w:num w:numId="23">
    <w:abstractNumId w:val="22"/>
  </w:num>
  <w:num w:numId="24">
    <w:abstractNumId w:val="32"/>
  </w:num>
  <w:num w:numId="25">
    <w:abstractNumId w:val="13"/>
  </w:num>
  <w:num w:numId="26">
    <w:abstractNumId w:val="20"/>
  </w:num>
  <w:num w:numId="27">
    <w:abstractNumId w:val="30"/>
  </w:num>
  <w:num w:numId="28">
    <w:abstractNumId w:val="12"/>
  </w:num>
  <w:num w:numId="29">
    <w:abstractNumId w:val="6"/>
  </w:num>
  <w:num w:numId="30">
    <w:abstractNumId w:val="7"/>
  </w:num>
  <w:num w:numId="31">
    <w:abstractNumId w:val="14"/>
  </w:num>
  <w:num w:numId="32">
    <w:abstractNumId w:val="27"/>
  </w:num>
  <w:num w:numId="33">
    <w:abstractNumId w:val="9"/>
  </w:num>
  <w:num w:numId="34">
    <w:abstractNumId w:val="17"/>
  </w:num>
  <w:num w:numId="35">
    <w:abstractNumId w:val="21"/>
  </w:num>
  <w:num w:numId="36">
    <w:abstractNumId w:val="16"/>
  </w:num>
  <w:num w:numId="37">
    <w:abstractNumId w:val="29"/>
  </w:num>
  <w:num w:numId="38">
    <w:abstractNumId w:val="26"/>
  </w:num>
  <w:num w:numId="39">
    <w:abstractNumId w:val="5"/>
  </w:num>
  <w:num w:numId="40">
    <w:abstractNumId w:val="12"/>
  </w:num>
  <w:num w:numId="41">
    <w:abstractNumId w:val="12"/>
  </w:num>
  <w:num w:numId="4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12E67"/>
    <w:rsid w:val="00014069"/>
    <w:rsid w:val="00014BE0"/>
    <w:rsid w:val="0001728B"/>
    <w:rsid w:val="00024AAB"/>
    <w:rsid w:val="00024F86"/>
    <w:rsid w:val="00025690"/>
    <w:rsid w:val="000310D1"/>
    <w:rsid w:val="00033FD3"/>
    <w:rsid w:val="00034737"/>
    <w:rsid w:val="000357CC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676EA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3D46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2785"/>
    <w:rsid w:val="000F410F"/>
    <w:rsid w:val="000F42CE"/>
    <w:rsid w:val="000F5817"/>
    <w:rsid w:val="000F668F"/>
    <w:rsid w:val="00101368"/>
    <w:rsid w:val="00102ECA"/>
    <w:rsid w:val="00103E6C"/>
    <w:rsid w:val="00110EFA"/>
    <w:rsid w:val="001136A8"/>
    <w:rsid w:val="001146A9"/>
    <w:rsid w:val="00114CFE"/>
    <w:rsid w:val="0011591C"/>
    <w:rsid w:val="00120A08"/>
    <w:rsid w:val="00126080"/>
    <w:rsid w:val="00127811"/>
    <w:rsid w:val="00130129"/>
    <w:rsid w:val="001353D4"/>
    <w:rsid w:val="001363B9"/>
    <w:rsid w:val="00137F8E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1D81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5ED9"/>
    <w:rsid w:val="00227D73"/>
    <w:rsid w:val="00227DE5"/>
    <w:rsid w:val="00230705"/>
    <w:rsid w:val="002324CC"/>
    <w:rsid w:val="002354CA"/>
    <w:rsid w:val="00235748"/>
    <w:rsid w:val="00235EE4"/>
    <w:rsid w:val="00235F5F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45023"/>
    <w:rsid w:val="002509AF"/>
    <w:rsid w:val="00251700"/>
    <w:rsid w:val="002550F2"/>
    <w:rsid w:val="002557DA"/>
    <w:rsid w:val="00255C8B"/>
    <w:rsid w:val="002564AC"/>
    <w:rsid w:val="00257A2F"/>
    <w:rsid w:val="002602EC"/>
    <w:rsid w:val="0026158C"/>
    <w:rsid w:val="002622EB"/>
    <w:rsid w:val="00262E99"/>
    <w:rsid w:val="0026479B"/>
    <w:rsid w:val="00267DCA"/>
    <w:rsid w:val="00270AB9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C88"/>
    <w:rsid w:val="00297270"/>
    <w:rsid w:val="002A0DAE"/>
    <w:rsid w:val="002A280C"/>
    <w:rsid w:val="002A37DF"/>
    <w:rsid w:val="002A5490"/>
    <w:rsid w:val="002A6075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43B6"/>
    <w:rsid w:val="002D73BD"/>
    <w:rsid w:val="002E38F0"/>
    <w:rsid w:val="002F2A45"/>
    <w:rsid w:val="002F4EBC"/>
    <w:rsid w:val="002F5B2E"/>
    <w:rsid w:val="00300006"/>
    <w:rsid w:val="00304513"/>
    <w:rsid w:val="00305225"/>
    <w:rsid w:val="00306043"/>
    <w:rsid w:val="00306C70"/>
    <w:rsid w:val="003104A6"/>
    <w:rsid w:val="00311025"/>
    <w:rsid w:val="00313242"/>
    <w:rsid w:val="00313801"/>
    <w:rsid w:val="00314885"/>
    <w:rsid w:val="00314A96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27511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778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C4F"/>
    <w:rsid w:val="00406F81"/>
    <w:rsid w:val="00407B44"/>
    <w:rsid w:val="00416C7F"/>
    <w:rsid w:val="00421195"/>
    <w:rsid w:val="0042226D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0719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3EF6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4A3D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66E7"/>
    <w:rsid w:val="004E6B62"/>
    <w:rsid w:val="004F335F"/>
    <w:rsid w:val="004F4A8E"/>
    <w:rsid w:val="004F7AEC"/>
    <w:rsid w:val="00503E34"/>
    <w:rsid w:val="0050728E"/>
    <w:rsid w:val="005072D5"/>
    <w:rsid w:val="0051207D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1952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0D6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D4FE8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8E4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3732C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871F0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C19"/>
    <w:rsid w:val="006B7E8E"/>
    <w:rsid w:val="006C04F1"/>
    <w:rsid w:val="006C1BDD"/>
    <w:rsid w:val="006C1D01"/>
    <w:rsid w:val="006C2625"/>
    <w:rsid w:val="006C3868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4997"/>
    <w:rsid w:val="00705CD3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405D4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51E"/>
    <w:rsid w:val="007B1FB5"/>
    <w:rsid w:val="007B26CA"/>
    <w:rsid w:val="007B525F"/>
    <w:rsid w:val="007B60FB"/>
    <w:rsid w:val="007C1587"/>
    <w:rsid w:val="007C2BFF"/>
    <w:rsid w:val="007C5D80"/>
    <w:rsid w:val="007D3FAE"/>
    <w:rsid w:val="007D4E2E"/>
    <w:rsid w:val="007D4EF8"/>
    <w:rsid w:val="007E29BE"/>
    <w:rsid w:val="007E376E"/>
    <w:rsid w:val="007E41B5"/>
    <w:rsid w:val="007E47F6"/>
    <w:rsid w:val="007E4AF8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1A94"/>
    <w:rsid w:val="0081380B"/>
    <w:rsid w:val="00813AA1"/>
    <w:rsid w:val="00813B80"/>
    <w:rsid w:val="00815F71"/>
    <w:rsid w:val="00816646"/>
    <w:rsid w:val="00816752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0851"/>
    <w:rsid w:val="008C2768"/>
    <w:rsid w:val="008C3713"/>
    <w:rsid w:val="008C61C8"/>
    <w:rsid w:val="008C71A6"/>
    <w:rsid w:val="008D05B1"/>
    <w:rsid w:val="008D3BF7"/>
    <w:rsid w:val="008E0F5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85D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43F96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0E87"/>
    <w:rsid w:val="009B2369"/>
    <w:rsid w:val="009B2A72"/>
    <w:rsid w:val="009B2CF6"/>
    <w:rsid w:val="009B4577"/>
    <w:rsid w:val="009C2754"/>
    <w:rsid w:val="009C5A09"/>
    <w:rsid w:val="009C5BBB"/>
    <w:rsid w:val="009C7F2B"/>
    <w:rsid w:val="009D0359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6C7"/>
    <w:rsid w:val="009E6A94"/>
    <w:rsid w:val="009E6B11"/>
    <w:rsid w:val="009E7858"/>
    <w:rsid w:val="009F0A99"/>
    <w:rsid w:val="009F2343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3C2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B26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511B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2FFE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7E2"/>
    <w:rsid w:val="00AC5D90"/>
    <w:rsid w:val="00AC74AC"/>
    <w:rsid w:val="00AD1F25"/>
    <w:rsid w:val="00AD2662"/>
    <w:rsid w:val="00AD6283"/>
    <w:rsid w:val="00AE0546"/>
    <w:rsid w:val="00AE14AD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59A5"/>
    <w:rsid w:val="00B06177"/>
    <w:rsid w:val="00B114F5"/>
    <w:rsid w:val="00B12571"/>
    <w:rsid w:val="00B14F86"/>
    <w:rsid w:val="00B15640"/>
    <w:rsid w:val="00B1616F"/>
    <w:rsid w:val="00B20F6F"/>
    <w:rsid w:val="00B212A8"/>
    <w:rsid w:val="00B21FFA"/>
    <w:rsid w:val="00B23257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1D20"/>
    <w:rsid w:val="00B63FB2"/>
    <w:rsid w:val="00B661FE"/>
    <w:rsid w:val="00B66B86"/>
    <w:rsid w:val="00B67AE0"/>
    <w:rsid w:val="00B67F1A"/>
    <w:rsid w:val="00B67F9C"/>
    <w:rsid w:val="00B7509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3A5A"/>
    <w:rsid w:val="00BF5A05"/>
    <w:rsid w:val="00BF741C"/>
    <w:rsid w:val="00C03B2A"/>
    <w:rsid w:val="00C062AB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44611"/>
    <w:rsid w:val="00C50A4F"/>
    <w:rsid w:val="00C51F5E"/>
    <w:rsid w:val="00C537A5"/>
    <w:rsid w:val="00C53DB9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93E42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43BB"/>
    <w:rsid w:val="00CE55E9"/>
    <w:rsid w:val="00CE5EAF"/>
    <w:rsid w:val="00CE626C"/>
    <w:rsid w:val="00CF0282"/>
    <w:rsid w:val="00CF6BFF"/>
    <w:rsid w:val="00CF780B"/>
    <w:rsid w:val="00CF7C23"/>
    <w:rsid w:val="00D02706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3F27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13E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08F8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2084"/>
    <w:rsid w:val="00E227F2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622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372"/>
    <w:rsid w:val="00F21F61"/>
    <w:rsid w:val="00F220F6"/>
    <w:rsid w:val="00F23343"/>
    <w:rsid w:val="00F245DF"/>
    <w:rsid w:val="00F27367"/>
    <w:rsid w:val="00F27606"/>
    <w:rsid w:val="00F30B09"/>
    <w:rsid w:val="00F335FC"/>
    <w:rsid w:val="00F33E78"/>
    <w:rsid w:val="00F35CFA"/>
    <w:rsid w:val="00F361AD"/>
    <w:rsid w:val="00F3683F"/>
    <w:rsid w:val="00F36BC4"/>
    <w:rsid w:val="00F40C47"/>
    <w:rsid w:val="00F427FB"/>
    <w:rsid w:val="00F52391"/>
    <w:rsid w:val="00F53E5A"/>
    <w:rsid w:val="00F552F9"/>
    <w:rsid w:val="00F5587E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0AD"/>
    <w:rsid w:val="00F9482F"/>
    <w:rsid w:val="00F94899"/>
    <w:rsid w:val="00F96C5C"/>
    <w:rsid w:val="00FA0305"/>
    <w:rsid w:val="00FA0470"/>
    <w:rsid w:val="00FA2FCE"/>
    <w:rsid w:val="00FA33F2"/>
    <w:rsid w:val="00FA3F58"/>
    <w:rsid w:val="00FA6105"/>
    <w:rsid w:val="00FA6433"/>
    <w:rsid w:val="00FA7642"/>
    <w:rsid w:val="00FB049B"/>
    <w:rsid w:val="00FB26DA"/>
    <w:rsid w:val="00FB2CEA"/>
    <w:rsid w:val="00FB53D0"/>
    <w:rsid w:val="00FB61EF"/>
    <w:rsid w:val="00FB6C54"/>
    <w:rsid w:val="00FB7E55"/>
    <w:rsid w:val="00FC28BA"/>
    <w:rsid w:val="00FC4CB1"/>
    <w:rsid w:val="00FC57D9"/>
    <w:rsid w:val="00FC59A6"/>
    <w:rsid w:val="00FC5F41"/>
    <w:rsid w:val="00FC6044"/>
    <w:rsid w:val="00FD0D8F"/>
    <w:rsid w:val="00FD20BC"/>
    <w:rsid w:val="00FD50E6"/>
    <w:rsid w:val="00FD6CA1"/>
    <w:rsid w:val="00FE3A78"/>
    <w:rsid w:val="00FE6783"/>
    <w:rsid w:val="00FE7ED7"/>
    <w:rsid w:val="00FF0101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4599A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link w:val="AnaMetinChar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link w:val="Liste-1Char"/>
    <w:qFormat/>
    <w:rsid w:val="00AE782E"/>
    <w:pPr>
      <w:numPr>
        <w:numId w:val="28"/>
      </w:numPr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rsid w:val="00A62B26"/>
    <w:rPr>
      <w:b/>
      <w:bCs/>
    </w:rPr>
  </w:style>
  <w:style w:type="character" w:customStyle="1" w:styleId="AnaMetinChar">
    <w:name w:val="AnaMetin Char"/>
    <w:basedOn w:val="VarsaylanParagrafYazTipi"/>
    <w:link w:val="AnaMetin"/>
    <w:rsid w:val="00E227F2"/>
    <w:rPr>
      <w:noProof/>
      <w:sz w:val="24"/>
      <w:lang w:eastAsia="en-US"/>
    </w:rPr>
  </w:style>
  <w:style w:type="character" w:customStyle="1" w:styleId="Liste-1Char">
    <w:name w:val="Liste-1 Char"/>
    <w:basedOn w:val="AnaMetinChar"/>
    <w:link w:val="Liste-1"/>
    <w:rsid w:val="00E227F2"/>
    <w:rPr>
      <w:noProof/>
      <w:sz w:val="24"/>
      <w:lang w:eastAsia="en-US"/>
    </w:rPr>
  </w:style>
  <w:style w:type="paragraph" w:customStyle="1" w:styleId="M-Baslik">
    <w:name w:val="M-Baslik"/>
    <w:basedOn w:val="AnaMetin"/>
    <w:link w:val="M-BaslikChar"/>
    <w:qFormat/>
    <w:rsid w:val="00245023"/>
    <w:rPr>
      <w:b/>
    </w:rPr>
  </w:style>
  <w:style w:type="character" w:customStyle="1" w:styleId="M-BaslikChar">
    <w:name w:val="M-Baslik Char"/>
    <w:basedOn w:val="AnaMetinChar"/>
    <w:link w:val="M-Baslik"/>
    <w:rsid w:val="00245023"/>
    <w:rPr>
      <w:b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362E4A-DB63-4D54-A901-853841A1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143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40</cp:revision>
  <cp:lastPrinted>2018-12-18T12:56:00Z</cp:lastPrinted>
  <dcterms:created xsi:type="dcterms:W3CDTF">2018-11-27T07:35:00Z</dcterms:created>
  <dcterms:modified xsi:type="dcterms:W3CDTF">2018-12-18T12:56:00Z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