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89E2" w14:textId="77777777" w:rsidR="000A1069" w:rsidRDefault="000A1069" w:rsidP="000A1069">
      <w:pPr>
        <w:pStyle w:val="AnaMetin"/>
      </w:pPr>
      <w:r>
        <w:t xml:space="preserve">…… Yılı </w:t>
      </w:r>
      <w:r w:rsidR="000A398A" w:rsidRPr="006035AC">
        <w:t>İyileştirme-Düze</w:t>
      </w:r>
      <w:r w:rsidR="000A398A">
        <w:t>ltici</w:t>
      </w:r>
      <w:r w:rsidR="000A398A" w:rsidRPr="006035AC">
        <w:t xml:space="preserve"> </w:t>
      </w:r>
      <w:bookmarkStart w:id="0" w:name="_GoBack"/>
      <w:bookmarkEnd w:id="0"/>
      <w:r w:rsidR="000A398A" w:rsidRPr="006035AC">
        <w:t>Faaliyetler İzleme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219"/>
        <w:gridCol w:w="2519"/>
        <w:gridCol w:w="1869"/>
      </w:tblGrid>
      <w:tr w:rsidR="000A1069" w14:paraId="704E0F2F" w14:textId="77777777" w:rsidTr="000A1069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14:paraId="7DB65AC5" w14:textId="77777777" w:rsidR="000A1069" w:rsidRDefault="000A1069" w:rsidP="000A1069">
            <w:pPr>
              <w:ind w:left="113" w:right="113"/>
              <w:jc w:val="center"/>
            </w:pPr>
            <w:r>
              <w:t>Sıra No</w:t>
            </w:r>
          </w:p>
        </w:tc>
        <w:tc>
          <w:tcPr>
            <w:tcW w:w="3176" w:type="dxa"/>
            <w:vAlign w:val="center"/>
          </w:tcPr>
          <w:p w14:paraId="57C53632" w14:textId="77777777" w:rsidR="000A1069" w:rsidRDefault="000A1069" w:rsidP="000A1069">
            <w:pPr>
              <w:jc w:val="center"/>
            </w:pPr>
            <w:r>
              <w:t>İyileştirilmesi İstenen Durum</w:t>
            </w:r>
          </w:p>
        </w:tc>
        <w:tc>
          <w:tcPr>
            <w:tcW w:w="1219" w:type="dxa"/>
            <w:vAlign w:val="center"/>
          </w:tcPr>
          <w:p w14:paraId="43BCF51B" w14:textId="77777777" w:rsidR="000A1069" w:rsidRDefault="000A1069" w:rsidP="000A1069">
            <w:pPr>
              <w:jc w:val="center"/>
            </w:pPr>
            <w:r>
              <w:t>Başlama / Bitirme Tarihi</w:t>
            </w:r>
          </w:p>
        </w:tc>
        <w:tc>
          <w:tcPr>
            <w:tcW w:w="2519" w:type="dxa"/>
            <w:vAlign w:val="center"/>
          </w:tcPr>
          <w:p w14:paraId="4313D796" w14:textId="77777777" w:rsidR="000A1069" w:rsidRDefault="000A1069" w:rsidP="000A1069">
            <w:pPr>
              <w:jc w:val="center"/>
            </w:pPr>
            <w:r>
              <w:t>Çözüm / Sonuç</w:t>
            </w:r>
          </w:p>
        </w:tc>
        <w:tc>
          <w:tcPr>
            <w:tcW w:w="1869" w:type="dxa"/>
            <w:vAlign w:val="center"/>
          </w:tcPr>
          <w:p w14:paraId="6B4279F8" w14:textId="77777777" w:rsidR="000A1069" w:rsidRDefault="000A1069" w:rsidP="000A1069">
            <w:pPr>
              <w:jc w:val="center"/>
            </w:pPr>
            <w:r>
              <w:t>Çözüm Ekibi</w:t>
            </w:r>
          </w:p>
        </w:tc>
      </w:tr>
      <w:tr w:rsidR="000A1069" w14:paraId="1ADD9D09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7DA97415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68D74D20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26B6BC70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4B67D92C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6A034792" w14:textId="77777777" w:rsidR="000A1069" w:rsidRDefault="000A1069" w:rsidP="000A1069">
            <w:pPr>
              <w:jc w:val="center"/>
            </w:pPr>
          </w:p>
        </w:tc>
      </w:tr>
      <w:tr w:rsidR="000A1069" w14:paraId="322CDB06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42DE1273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5C7697BF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4CA86FA6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74D01768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6E1EE465" w14:textId="77777777" w:rsidR="000A1069" w:rsidRDefault="000A1069" w:rsidP="000A1069">
            <w:pPr>
              <w:jc w:val="center"/>
            </w:pPr>
          </w:p>
        </w:tc>
      </w:tr>
      <w:tr w:rsidR="000A1069" w14:paraId="50A1DE76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7DDB310B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5CF57838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011D4AF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57191D55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798724F6" w14:textId="77777777" w:rsidR="000A1069" w:rsidRDefault="000A1069" w:rsidP="000A1069">
            <w:pPr>
              <w:jc w:val="center"/>
            </w:pPr>
          </w:p>
        </w:tc>
      </w:tr>
      <w:tr w:rsidR="000A1069" w14:paraId="53F7E26A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6CE040B0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721E8863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8631FE6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2DCB7D9E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729EDFAD" w14:textId="77777777" w:rsidR="000A1069" w:rsidRDefault="000A1069" w:rsidP="000A1069">
            <w:pPr>
              <w:jc w:val="center"/>
            </w:pPr>
          </w:p>
        </w:tc>
      </w:tr>
      <w:tr w:rsidR="000A1069" w14:paraId="2C7AB063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67B5CC01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446037DA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A4B78D8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7C67B75A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31F20370" w14:textId="77777777" w:rsidR="000A1069" w:rsidRDefault="000A1069" w:rsidP="000A1069">
            <w:pPr>
              <w:jc w:val="center"/>
            </w:pPr>
          </w:p>
        </w:tc>
      </w:tr>
      <w:tr w:rsidR="000A1069" w14:paraId="0D1893CB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79CD917D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5E536C35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416B1A93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44E753C4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79856249" w14:textId="77777777" w:rsidR="000A1069" w:rsidRDefault="000A1069" w:rsidP="000A1069">
            <w:pPr>
              <w:jc w:val="center"/>
            </w:pPr>
          </w:p>
        </w:tc>
      </w:tr>
      <w:tr w:rsidR="000A1069" w14:paraId="4D4BB36F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02EA7D3C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78D319E5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59561C0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5ED3E162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017A5641" w14:textId="77777777" w:rsidR="000A1069" w:rsidRDefault="000A1069" w:rsidP="000A1069">
            <w:pPr>
              <w:jc w:val="center"/>
            </w:pPr>
          </w:p>
        </w:tc>
      </w:tr>
      <w:tr w:rsidR="000A1069" w14:paraId="48877BCC" w14:textId="77777777" w:rsidTr="000A1069">
        <w:trPr>
          <w:cantSplit/>
          <w:trHeight w:val="1134"/>
        </w:trPr>
        <w:tc>
          <w:tcPr>
            <w:tcW w:w="562" w:type="dxa"/>
            <w:vAlign w:val="center"/>
          </w:tcPr>
          <w:p w14:paraId="6C2F8F86" w14:textId="77777777" w:rsidR="000A1069" w:rsidRDefault="000A1069" w:rsidP="000A1069">
            <w:pPr>
              <w:jc w:val="center"/>
            </w:pPr>
          </w:p>
        </w:tc>
        <w:tc>
          <w:tcPr>
            <w:tcW w:w="3176" w:type="dxa"/>
            <w:vAlign w:val="center"/>
          </w:tcPr>
          <w:p w14:paraId="77A20A0D" w14:textId="77777777" w:rsidR="000A1069" w:rsidRDefault="000A1069" w:rsidP="000A1069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E689706" w14:textId="77777777" w:rsidR="000A1069" w:rsidRDefault="000A1069" w:rsidP="000A1069">
            <w:pPr>
              <w:jc w:val="center"/>
            </w:pPr>
          </w:p>
        </w:tc>
        <w:tc>
          <w:tcPr>
            <w:tcW w:w="2519" w:type="dxa"/>
            <w:vAlign w:val="center"/>
          </w:tcPr>
          <w:p w14:paraId="2D76963A" w14:textId="77777777" w:rsidR="000A1069" w:rsidRDefault="000A1069" w:rsidP="000A1069">
            <w:pPr>
              <w:jc w:val="center"/>
            </w:pPr>
          </w:p>
        </w:tc>
        <w:tc>
          <w:tcPr>
            <w:tcW w:w="1869" w:type="dxa"/>
            <w:vAlign w:val="center"/>
          </w:tcPr>
          <w:p w14:paraId="396DE8C4" w14:textId="77777777" w:rsidR="000A1069" w:rsidRDefault="000A1069" w:rsidP="000A1069">
            <w:pPr>
              <w:jc w:val="center"/>
            </w:pPr>
          </w:p>
        </w:tc>
      </w:tr>
    </w:tbl>
    <w:p w14:paraId="10A51DB9" w14:textId="77777777" w:rsidR="000A1069" w:rsidRDefault="000A1069"/>
    <w:p w14:paraId="2972092A" w14:textId="77777777" w:rsidR="000A1069" w:rsidRDefault="000A1069"/>
    <w:p w14:paraId="16D66AA0" w14:textId="77777777" w:rsidR="00D51F47" w:rsidRPr="00952D7B" w:rsidRDefault="00D51F47" w:rsidP="00952D7B"/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1F3E" w14:textId="77777777" w:rsidR="00C21AAC" w:rsidRDefault="00C21AAC" w:rsidP="00C81493">
      <w:pPr>
        <w:pStyle w:val="AltBilgi"/>
      </w:pPr>
      <w:r>
        <w:separator/>
      </w:r>
    </w:p>
    <w:p w14:paraId="43554AF7" w14:textId="77777777" w:rsidR="00C21AAC" w:rsidRDefault="00C21AAC"/>
  </w:endnote>
  <w:endnote w:type="continuationSeparator" w:id="0">
    <w:p w14:paraId="6E569954" w14:textId="77777777" w:rsidR="00C21AAC" w:rsidRDefault="00C21AAC" w:rsidP="00C81493">
      <w:pPr>
        <w:pStyle w:val="AltBilgi"/>
      </w:pPr>
      <w:r>
        <w:continuationSeparator/>
      </w:r>
    </w:p>
    <w:p w14:paraId="0B452B92" w14:textId="77777777" w:rsidR="00C21AAC" w:rsidRDefault="00C21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7071EB64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26B6EDD2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52CE6249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529D71EB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7D2837AF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AED2352" w14:textId="77777777" w:rsidR="006855E4" w:rsidRDefault="006855E4" w:rsidP="006855E4">
          <w:pPr>
            <w:jc w:val="center"/>
            <w:rPr>
              <w:bCs/>
            </w:rPr>
          </w:pPr>
        </w:p>
        <w:p w14:paraId="4670C63F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6F724756" w14:textId="77777777" w:rsidR="006855E4" w:rsidRDefault="006855E4" w:rsidP="006855E4">
          <w:pPr>
            <w:jc w:val="center"/>
            <w:rPr>
              <w:bCs/>
            </w:rPr>
          </w:pPr>
        </w:p>
        <w:p w14:paraId="0E279007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1ECD11AB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3C2B9EA5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D605828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1930" w14:textId="77777777" w:rsidR="00C21AAC" w:rsidRDefault="00C21AAC" w:rsidP="00C81493">
      <w:pPr>
        <w:pStyle w:val="AltBilgi"/>
      </w:pPr>
      <w:r>
        <w:separator/>
      </w:r>
    </w:p>
    <w:p w14:paraId="0D24018F" w14:textId="77777777" w:rsidR="00C21AAC" w:rsidRDefault="00C21AAC"/>
  </w:footnote>
  <w:footnote w:type="continuationSeparator" w:id="0">
    <w:p w14:paraId="2E39C3F3" w14:textId="77777777" w:rsidR="00C21AAC" w:rsidRDefault="00C21AAC" w:rsidP="00C81493">
      <w:pPr>
        <w:pStyle w:val="AltBilgi"/>
      </w:pPr>
      <w:r>
        <w:continuationSeparator/>
      </w:r>
    </w:p>
    <w:p w14:paraId="791F1E09" w14:textId="77777777" w:rsidR="00C21AAC" w:rsidRDefault="00C21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687E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93B8588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1C7441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09CBFFEB" wp14:editId="72258587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7A4AA39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2323008F" w14:textId="77777777" w:rsidR="00816B8E" w:rsidRDefault="000A398A" w:rsidP="000A398A">
          <w:pPr>
            <w:ind w:firstLine="8"/>
            <w:jc w:val="center"/>
          </w:pPr>
          <w:r w:rsidRPr="000A398A">
            <w:rPr>
              <w:rFonts w:ascii="Times New Roman" w:hAnsi="Times New Roman" w:cs="Times New Roman"/>
              <w:b/>
              <w:sz w:val="28"/>
            </w:rPr>
            <w:t xml:space="preserve">İyileştirme-Düzeltici </w:t>
          </w:r>
          <w:r w:rsidR="00773F9B">
            <w:rPr>
              <w:rFonts w:ascii="Times New Roman" w:hAnsi="Times New Roman" w:cs="Times New Roman"/>
              <w:b/>
              <w:sz w:val="28"/>
            </w:rPr>
            <w:t>F</w:t>
          </w:r>
          <w:r w:rsidRPr="000A398A">
            <w:rPr>
              <w:rFonts w:ascii="Times New Roman" w:hAnsi="Times New Roman" w:cs="Times New Roman"/>
              <w:b/>
              <w:sz w:val="28"/>
            </w:rPr>
            <w:t>aaliyetler İzleme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0D93C1A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78E3763A" w14:textId="77777777" w:rsidR="00816B8E" w:rsidRDefault="00037407" w:rsidP="00654931">
          <w:r>
            <w:t>FR.139</w:t>
          </w:r>
        </w:p>
      </w:tc>
    </w:tr>
    <w:tr w:rsidR="00816B8E" w14:paraId="50FDDE7D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7E92FE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1D9D2EC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C7D677F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1F86315" w14:textId="77777777" w:rsidR="00816B8E" w:rsidRDefault="00037407" w:rsidP="00654931">
          <w:r>
            <w:t>10.12.2018</w:t>
          </w:r>
        </w:p>
      </w:tc>
    </w:tr>
    <w:tr w:rsidR="00251CD6" w14:paraId="5735A01C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4D54A7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FB54C1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9348B0E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6FC79896" w14:textId="77777777" w:rsidR="00251CD6" w:rsidRDefault="00037407" w:rsidP="00251CD6">
          <w:r>
            <w:t>-</w:t>
          </w:r>
        </w:p>
      </w:tc>
    </w:tr>
    <w:tr w:rsidR="00251CD6" w14:paraId="13DC023D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F4C487C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C858F9E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AE380AE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64CC7CC8" w14:textId="77777777" w:rsidR="00251CD6" w:rsidRDefault="00251CD6" w:rsidP="00251CD6">
          <w:r>
            <w:t>-</w:t>
          </w:r>
        </w:p>
      </w:tc>
    </w:tr>
    <w:tr w:rsidR="00251CD6" w14:paraId="73B7B2E1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A4EA21E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5AE4F70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B2A3CF2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1E711823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69565C78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407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1069"/>
    <w:rsid w:val="000A398A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0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479EA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116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3F9B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B37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1AAC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6D4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93776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96C9D-BE96-4F21-A59A-6132A2A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19</cp:revision>
  <cp:lastPrinted>2018-12-20T12:59:00Z</cp:lastPrinted>
  <dcterms:created xsi:type="dcterms:W3CDTF">2018-11-23T07:06:00Z</dcterms:created>
  <dcterms:modified xsi:type="dcterms:W3CDTF">2018-12-20T12:59:00Z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