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3D29E" w14:textId="77777777" w:rsidR="000853D4" w:rsidRPr="000853D4" w:rsidRDefault="000853D4" w:rsidP="000853D4">
      <w:pPr>
        <w:pStyle w:val="Balk1"/>
        <w:rPr>
          <w:lang w:eastAsia="tr-TR"/>
        </w:rPr>
      </w:pPr>
      <w:bookmarkStart w:id="0" w:name="_GoBack"/>
      <w:bookmarkEnd w:id="0"/>
      <w:r w:rsidRPr="000853D4">
        <w:rPr>
          <w:lang w:eastAsia="tr-TR"/>
        </w:rPr>
        <w:t>Ünvan</w:t>
      </w:r>
    </w:p>
    <w:p w14:paraId="1933E625" w14:textId="77777777" w:rsidR="000853D4" w:rsidRPr="000853D4" w:rsidRDefault="00FB11F8" w:rsidP="000853D4">
      <w:pPr>
        <w:pStyle w:val="AnaMetin"/>
        <w:rPr>
          <w:lang w:eastAsia="tr-TR"/>
        </w:rPr>
      </w:pPr>
      <w:r>
        <w:rPr>
          <w:lang w:eastAsia="tr-TR"/>
        </w:rPr>
        <w:t>Rehber Öğretmen</w:t>
      </w:r>
    </w:p>
    <w:p w14:paraId="7710DEBF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Bölüm</w:t>
      </w:r>
    </w:p>
    <w:p w14:paraId="5D3E4643" w14:textId="77777777" w:rsidR="000853D4" w:rsidRPr="000853D4" w:rsidRDefault="00156D99" w:rsidP="000853D4">
      <w:pPr>
        <w:pStyle w:val="AnaMetin"/>
        <w:rPr>
          <w:lang w:eastAsia="tr-TR"/>
        </w:rPr>
      </w:pPr>
      <w:r>
        <w:rPr>
          <w:lang w:eastAsia="tr-TR"/>
        </w:rPr>
        <w:t>Okul Müdürlüğü</w:t>
      </w:r>
    </w:p>
    <w:p w14:paraId="391A625D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Bağlı olduğu ünvanlar</w:t>
      </w:r>
    </w:p>
    <w:p w14:paraId="443C6473" w14:textId="77777777" w:rsidR="000853D4" w:rsidRPr="000853D4" w:rsidRDefault="00157B1D" w:rsidP="000853D4">
      <w:pPr>
        <w:pStyle w:val="AnaMetin"/>
        <w:rPr>
          <w:lang w:eastAsia="tr-TR"/>
        </w:rPr>
      </w:pPr>
      <w:r>
        <w:rPr>
          <w:lang w:eastAsia="tr-TR"/>
        </w:rPr>
        <w:t>Okul Müdürü</w:t>
      </w:r>
      <w:r w:rsidR="00FB11F8">
        <w:rPr>
          <w:lang w:eastAsia="tr-TR"/>
        </w:rPr>
        <w:t>, Müdür Yardımcısı</w:t>
      </w:r>
    </w:p>
    <w:p w14:paraId="5BE6615F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Kendisine bağlı ünvanlar</w:t>
      </w:r>
    </w:p>
    <w:p w14:paraId="3032724C" w14:textId="77777777" w:rsidR="00156D99" w:rsidRPr="000853D4" w:rsidRDefault="00FB11F8" w:rsidP="00156D99">
      <w:pPr>
        <w:pStyle w:val="Liste-1"/>
        <w:rPr>
          <w:lang w:eastAsia="tr-TR"/>
        </w:rPr>
      </w:pPr>
      <w:r>
        <w:rPr>
          <w:lang w:eastAsia="tr-TR"/>
        </w:rPr>
        <w:t>-</w:t>
      </w:r>
    </w:p>
    <w:p w14:paraId="1A579FF5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Görevleri</w:t>
      </w:r>
    </w:p>
    <w:p w14:paraId="2EA04562" w14:textId="77777777" w:rsidR="00990A8F" w:rsidRDefault="00FB11F8" w:rsidP="00990A8F">
      <w:pPr>
        <w:pStyle w:val="AnaMetin"/>
      </w:pPr>
      <w:r>
        <w:rPr>
          <w:lang w:eastAsia="tr-TR"/>
        </w:rPr>
        <w:t>Rehber</w:t>
      </w:r>
      <w:r w:rsidR="00990A8F">
        <w:rPr>
          <w:lang w:eastAsia="tr-TR"/>
        </w:rPr>
        <w:t xml:space="preserve"> </w:t>
      </w:r>
      <w:r>
        <w:rPr>
          <w:lang w:eastAsia="tr-TR"/>
        </w:rPr>
        <w:t>Öğretmenlerin</w:t>
      </w:r>
      <w:r w:rsidR="00990A8F">
        <w:rPr>
          <w:lang w:eastAsia="tr-TR"/>
        </w:rPr>
        <w:t xml:space="preserve"> görevleri Millî Eğitim Bakanlığı Ortaöğretim Kurumları Yönetmeliğinin  </w:t>
      </w:r>
      <w:r>
        <w:rPr>
          <w:lang w:eastAsia="tr-TR"/>
        </w:rPr>
        <w:t>90</w:t>
      </w:r>
      <w:r w:rsidR="00990A8F">
        <w:rPr>
          <w:lang w:eastAsia="tr-TR"/>
        </w:rPr>
        <w:t>. Maddesinde</w:t>
      </w:r>
      <w:r>
        <w:rPr>
          <w:lang w:eastAsia="tr-TR"/>
        </w:rPr>
        <w:t xml:space="preserve"> ve </w:t>
      </w:r>
      <w:r>
        <w:t>Millî Eğitim Bakanlığı Rehberlik ve Psikolojik Danışma Hizmetleri Yönetmeliğinde belirlenmiştir.</w:t>
      </w:r>
    </w:p>
    <w:p w14:paraId="55929019" w14:textId="77777777" w:rsidR="000853D4" w:rsidRPr="000853D4" w:rsidRDefault="000853D4" w:rsidP="00990A8F">
      <w:pPr>
        <w:pStyle w:val="Balk1"/>
        <w:rPr>
          <w:lang w:eastAsia="tr-TR"/>
        </w:rPr>
      </w:pPr>
      <w:r w:rsidRPr="000853D4">
        <w:rPr>
          <w:lang w:eastAsia="tr-TR"/>
        </w:rPr>
        <w:t>Yetki ve sorumlulukları</w:t>
      </w:r>
    </w:p>
    <w:p w14:paraId="72AF0491" w14:textId="77777777" w:rsidR="00FB11F8" w:rsidRDefault="00FB11F8" w:rsidP="00FB11F8">
      <w:pPr>
        <w:pStyle w:val="AnaMetin"/>
      </w:pPr>
      <w:r>
        <w:rPr>
          <w:lang w:eastAsia="tr-TR"/>
        </w:rPr>
        <w:t xml:space="preserve">Rehber Öğretmenlerin yetki ve sorumlulukları Millî Eğitim Bakanlığı Ortaöğretim Kurumları Yönetmeliğinin  90. Maddesinde ve </w:t>
      </w:r>
      <w:r>
        <w:t>Millî Eğitim Bakanlığı Rehberlik ve Psikolojik Danışma Hizmetleri Yönetmeliğinde belirlenmiştir.</w:t>
      </w:r>
    </w:p>
    <w:p w14:paraId="3F4F27AF" w14:textId="77777777" w:rsidR="000853D4" w:rsidRPr="000853D4" w:rsidRDefault="000853D4" w:rsidP="00FB11F8">
      <w:pPr>
        <w:pStyle w:val="Balk1"/>
        <w:rPr>
          <w:lang w:eastAsia="tr-TR"/>
        </w:rPr>
      </w:pPr>
      <w:r w:rsidRPr="000853D4">
        <w:rPr>
          <w:lang w:eastAsia="tr-TR"/>
        </w:rPr>
        <w:t>Görevin gerektirdiği nitelikler</w:t>
      </w:r>
    </w:p>
    <w:p w14:paraId="5AB24BE6" w14:textId="77777777" w:rsidR="00C7670A" w:rsidRDefault="00FB11F8" w:rsidP="000853D4">
      <w:pPr>
        <w:pStyle w:val="AnaMetin"/>
        <w:rPr>
          <w:lang w:eastAsia="tr-TR"/>
        </w:rPr>
      </w:pPr>
      <w:r>
        <w:rPr>
          <w:lang w:eastAsia="tr-TR"/>
        </w:rPr>
        <w:t>Rehber öğretmenlerin</w:t>
      </w:r>
      <w:r w:rsidR="00CA6450">
        <w:rPr>
          <w:lang w:eastAsia="tr-TR"/>
        </w:rPr>
        <w:t xml:space="preserve"> nitelikleri ve atanma usul ve esasları </w:t>
      </w:r>
      <w:r>
        <w:rPr>
          <w:lang w:eastAsia="tr-TR"/>
        </w:rPr>
        <w:t xml:space="preserve">Millî Eğitim Bakanlığı Ortaöğretim Kurumları Yönetmeliğinin  90. Maddesinde ve </w:t>
      </w:r>
      <w:r>
        <w:t>Millî Eğitim Bakanlığı Rehberlik ve Psikolojik Danışma Hizmetleri Yönetmeliğinde belirlenmiştir.</w:t>
      </w:r>
    </w:p>
    <w:p w14:paraId="0516A2E8" w14:textId="77777777" w:rsidR="00D51F47" w:rsidRPr="00952D7B" w:rsidRDefault="00D51F47" w:rsidP="000853D4">
      <w:pPr>
        <w:pStyle w:val="AnaMetin"/>
      </w:pPr>
    </w:p>
    <w:sectPr w:rsidR="00D51F47" w:rsidRPr="00952D7B" w:rsidSect="00BA7A07">
      <w:headerReference w:type="default" r:id="rId9"/>
      <w:footerReference w:type="default" r:id="rId10"/>
      <w:pgSz w:w="11907" w:h="16840" w:code="9"/>
      <w:pgMar w:top="1134" w:right="1134" w:bottom="1134" w:left="1418" w:header="426" w:footer="2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26321" w14:textId="77777777" w:rsidR="002F44BE" w:rsidRDefault="002F44BE" w:rsidP="00C81493">
      <w:pPr>
        <w:pStyle w:val="AltBilgi"/>
      </w:pPr>
      <w:r>
        <w:separator/>
      </w:r>
    </w:p>
    <w:p w14:paraId="4D21BFD4" w14:textId="77777777" w:rsidR="002F44BE" w:rsidRDefault="002F44BE"/>
  </w:endnote>
  <w:endnote w:type="continuationSeparator" w:id="0">
    <w:p w14:paraId="17587DB4" w14:textId="77777777" w:rsidR="002F44BE" w:rsidRDefault="002F44BE" w:rsidP="00C81493">
      <w:pPr>
        <w:pStyle w:val="AltBilgi"/>
      </w:pPr>
      <w:r>
        <w:continuationSeparator/>
      </w:r>
    </w:p>
    <w:p w14:paraId="38DB21A2" w14:textId="77777777" w:rsidR="002F44BE" w:rsidRDefault="002F4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1A6799D8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F86768D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247EE859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33A4721A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46BA2C22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6F3BE246" w14:textId="77777777" w:rsidR="006855E4" w:rsidRDefault="006855E4" w:rsidP="006855E4">
          <w:pPr>
            <w:jc w:val="center"/>
            <w:rPr>
              <w:bCs/>
            </w:rPr>
          </w:pPr>
        </w:p>
        <w:p w14:paraId="67649409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188FF9CF" w14:textId="77777777" w:rsidR="006855E4" w:rsidRDefault="006855E4" w:rsidP="006855E4">
          <w:pPr>
            <w:jc w:val="center"/>
            <w:rPr>
              <w:bCs/>
            </w:rPr>
          </w:pPr>
        </w:p>
        <w:p w14:paraId="666F3A30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541821EC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3CDA3672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1385B290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42F37" w14:textId="77777777" w:rsidR="002F44BE" w:rsidRDefault="002F44BE" w:rsidP="00C81493">
      <w:pPr>
        <w:pStyle w:val="AltBilgi"/>
      </w:pPr>
      <w:r>
        <w:separator/>
      </w:r>
    </w:p>
    <w:p w14:paraId="6E845274" w14:textId="77777777" w:rsidR="002F44BE" w:rsidRDefault="002F44BE"/>
  </w:footnote>
  <w:footnote w:type="continuationSeparator" w:id="0">
    <w:p w14:paraId="1B6605FF" w14:textId="77777777" w:rsidR="002F44BE" w:rsidRDefault="002F44BE" w:rsidP="00C81493">
      <w:pPr>
        <w:pStyle w:val="AltBilgi"/>
      </w:pPr>
      <w:r>
        <w:continuationSeparator/>
      </w:r>
    </w:p>
    <w:p w14:paraId="3400BCD6" w14:textId="77777777" w:rsidR="002F44BE" w:rsidRDefault="002F4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792D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7400A4CA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3D6DCA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12E11DC2" wp14:editId="613F5E76">
                <wp:extent cx="1047750" cy="1049431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0A9D24D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0DF58760" w14:textId="77777777" w:rsidR="00816B8E" w:rsidRDefault="00FB11F8" w:rsidP="00654931">
          <w:pPr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Rehber Öğretmen</w:t>
          </w:r>
          <w:r w:rsidR="004F04B7">
            <w:rPr>
              <w:rFonts w:ascii="Times New Roman" w:hAnsi="Times New Roman" w:cs="Times New Roman"/>
              <w:b/>
              <w:sz w:val="28"/>
            </w:rPr>
            <w:t xml:space="preserve"> Görev Tanımı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F573895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70226EC6" w14:textId="77777777" w:rsidR="00816B8E" w:rsidRDefault="004F04B7" w:rsidP="00654931">
          <w:r>
            <w:t>GT.14</w:t>
          </w:r>
          <w:r w:rsidR="00FB11F8">
            <w:t>9</w:t>
          </w:r>
        </w:p>
      </w:tc>
    </w:tr>
    <w:tr w:rsidR="00816B8E" w14:paraId="258AE0EB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7BECF8B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E2CF291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D62942C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39DB1A40" w14:textId="77777777" w:rsidR="00816B8E" w:rsidRDefault="004F04B7" w:rsidP="00654931">
          <w:r>
            <w:t>10.12.2018</w:t>
          </w:r>
        </w:p>
      </w:tc>
    </w:tr>
    <w:tr w:rsidR="00251CD6" w14:paraId="1AC1812A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BE35EC7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CB7D61B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39D8D2B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7E3D8FC5" w14:textId="77777777" w:rsidR="00251CD6" w:rsidRDefault="004F04B7" w:rsidP="00251CD6">
          <w:r>
            <w:t>-</w:t>
          </w:r>
        </w:p>
      </w:tc>
    </w:tr>
    <w:tr w:rsidR="00251CD6" w14:paraId="056D8C47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C84E0D5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0B2042C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857000D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2CA9B410" w14:textId="77777777" w:rsidR="00251CD6" w:rsidRDefault="00251CD6" w:rsidP="00251CD6">
          <w:r>
            <w:t>-</w:t>
          </w:r>
        </w:p>
      </w:tc>
    </w:tr>
    <w:tr w:rsidR="00251CD6" w14:paraId="4DEB9B44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6AB37B0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184481D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ACF2699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08089FEA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62B04F93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9220EF6"/>
    <w:multiLevelType w:val="multilevel"/>
    <w:tmpl w:val="6AD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EA0177B"/>
    <w:multiLevelType w:val="multilevel"/>
    <w:tmpl w:val="DC2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3532D"/>
    <w:multiLevelType w:val="multilevel"/>
    <w:tmpl w:val="4D22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ECE0B0B"/>
    <w:multiLevelType w:val="multilevel"/>
    <w:tmpl w:val="AB9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0"/>
  </w:num>
  <w:num w:numId="3">
    <w:abstractNumId w:val="31"/>
  </w:num>
  <w:num w:numId="4">
    <w:abstractNumId w:val="11"/>
  </w:num>
  <w:num w:numId="5">
    <w:abstractNumId w:val="29"/>
  </w:num>
  <w:num w:numId="6">
    <w:abstractNumId w:val="0"/>
  </w:num>
  <w:num w:numId="7">
    <w:abstractNumId w:val="26"/>
  </w:num>
  <w:num w:numId="8">
    <w:abstractNumId w:val="9"/>
  </w:num>
  <w:num w:numId="9">
    <w:abstractNumId w:val="16"/>
  </w:num>
  <w:num w:numId="10">
    <w:abstractNumId w:val="19"/>
  </w:num>
  <w:num w:numId="11">
    <w:abstractNumId w:val="5"/>
  </w:num>
  <w:num w:numId="12">
    <w:abstractNumId w:val="25"/>
  </w:num>
  <w:num w:numId="13">
    <w:abstractNumId w:val="1"/>
  </w:num>
  <w:num w:numId="14">
    <w:abstractNumId w:val="27"/>
  </w:num>
  <w:num w:numId="15">
    <w:abstractNumId w:val="31"/>
  </w:num>
  <w:num w:numId="16">
    <w:abstractNumId w:val="2"/>
  </w:num>
  <w:num w:numId="17">
    <w:abstractNumId w:val="31"/>
  </w:num>
  <w:num w:numId="18">
    <w:abstractNumId w:val="31"/>
  </w:num>
  <w:num w:numId="19">
    <w:abstractNumId w:val="12"/>
  </w:num>
  <w:num w:numId="20">
    <w:abstractNumId w:val="31"/>
  </w:num>
  <w:num w:numId="21">
    <w:abstractNumId w:val="31"/>
  </w:num>
  <w:num w:numId="22">
    <w:abstractNumId w:val="31"/>
  </w:num>
  <w:num w:numId="23">
    <w:abstractNumId w:val="24"/>
  </w:num>
  <w:num w:numId="24">
    <w:abstractNumId w:val="32"/>
  </w:num>
  <w:num w:numId="25">
    <w:abstractNumId w:val="14"/>
  </w:num>
  <w:num w:numId="26">
    <w:abstractNumId w:val="21"/>
  </w:num>
  <w:num w:numId="27">
    <w:abstractNumId w:val="30"/>
  </w:num>
  <w:num w:numId="28">
    <w:abstractNumId w:val="13"/>
  </w:num>
  <w:num w:numId="29">
    <w:abstractNumId w:val="6"/>
  </w:num>
  <w:num w:numId="30">
    <w:abstractNumId w:val="7"/>
  </w:num>
  <w:num w:numId="31">
    <w:abstractNumId w:val="15"/>
  </w:num>
  <w:num w:numId="32">
    <w:abstractNumId w:val="28"/>
  </w:num>
  <w:num w:numId="33">
    <w:abstractNumId w:val="10"/>
  </w:num>
  <w:num w:numId="34">
    <w:abstractNumId w:val="18"/>
  </w:num>
  <w:num w:numId="35">
    <w:abstractNumId w:val="22"/>
  </w:num>
  <w:num w:numId="36">
    <w:abstractNumId w:val="17"/>
  </w:num>
  <w:num w:numId="37">
    <w:abstractNumId w:val="23"/>
  </w:num>
  <w:num w:numId="38">
    <w:abstractNumId w:val="8"/>
  </w:num>
  <w:num w:numId="39">
    <w:abstractNumId w:val="33"/>
  </w:num>
  <w:num w:numId="4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3D4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56D99"/>
    <w:rsid w:val="00157B1D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B7E0E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3DD4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4BE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1C17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04B7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3C9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0A8F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A7A07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A6450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5FDB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11F8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F4DD2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qFormat/>
    <w:rsid w:val="000853D4"/>
    <w:rPr>
      <w:b/>
      <w:bCs/>
    </w:rPr>
  </w:style>
  <w:style w:type="paragraph" w:customStyle="1" w:styleId="ortabalkbold">
    <w:name w:val="ortabalkbold"/>
    <w:basedOn w:val="Normal"/>
    <w:rsid w:val="00CA6450"/>
    <w:pPr>
      <w:spacing w:before="100" w:beforeAutospacing="1" w:after="100" w:afterAutospacing="1"/>
    </w:pPr>
    <w:rPr>
      <w:noProof w:val="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E2C2F7-75E4-448A-B51A-E04D573B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20</cp:revision>
  <cp:lastPrinted>2018-12-21T08:44:00Z</cp:lastPrinted>
  <dcterms:created xsi:type="dcterms:W3CDTF">2018-11-23T07:06:00Z</dcterms:created>
  <dcterms:modified xsi:type="dcterms:W3CDTF">2018-12-21T08:44:00Z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