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217DB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Ünvan</w:t>
      </w:r>
    </w:p>
    <w:p w14:paraId="5DBA208C" w14:textId="08BA687C" w:rsidR="000853D4" w:rsidRPr="000853D4" w:rsidRDefault="006F425D" w:rsidP="000853D4">
      <w:pPr>
        <w:pStyle w:val="AnaMetin"/>
        <w:rPr>
          <w:lang w:eastAsia="tr-TR"/>
        </w:rPr>
      </w:pPr>
      <w:r>
        <w:rPr>
          <w:lang w:eastAsia="tr-TR"/>
        </w:rPr>
        <w:t xml:space="preserve">Memur, yardımcı </w:t>
      </w:r>
      <w:r w:rsidR="00972FA9">
        <w:rPr>
          <w:lang w:eastAsia="tr-TR"/>
        </w:rPr>
        <w:t>h</w:t>
      </w:r>
      <w:r>
        <w:rPr>
          <w:lang w:eastAsia="tr-TR"/>
        </w:rPr>
        <w:t>izmetli</w:t>
      </w:r>
    </w:p>
    <w:p w14:paraId="487F7B97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Bölüm</w:t>
      </w:r>
    </w:p>
    <w:p w14:paraId="5DB53CCD" w14:textId="77777777" w:rsidR="000853D4" w:rsidRPr="000853D4" w:rsidRDefault="00156D99" w:rsidP="000853D4">
      <w:pPr>
        <w:pStyle w:val="AnaMetin"/>
        <w:rPr>
          <w:lang w:eastAsia="tr-TR"/>
        </w:rPr>
      </w:pPr>
      <w:r>
        <w:rPr>
          <w:lang w:eastAsia="tr-TR"/>
        </w:rPr>
        <w:t>Okul Müdürlüğü</w:t>
      </w:r>
    </w:p>
    <w:p w14:paraId="0CEA625C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Bağlı olduğu ünvanlar</w:t>
      </w:r>
    </w:p>
    <w:p w14:paraId="16CC2DC1" w14:textId="1E59AA67" w:rsidR="000853D4" w:rsidRPr="000853D4" w:rsidRDefault="00157B1D" w:rsidP="000853D4">
      <w:pPr>
        <w:pStyle w:val="AnaMetin"/>
        <w:rPr>
          <w:lang w:eastAsia="tr-TR"/>
        </w:rPr>
      </w:pPr>
      <w:r>
        <w:rPr>
          <w:lang w:eastAsia="tr-TR"/>
        </w:rPr>
        <w:t>Okul Müdürü</w:t>
      </w:r>
      <w:r w:rsidR="00FB11F8">
        <w:rPr>
          <w:lang w:eastAsia="tr-TR"/>
        </w:rPr>
        <w:t>, Müdür Yardımcısı</w:t>
      </w:r>
      <w:r w:rsidR="006F425D">
        <w:rPr>
          <w:lang w:eastAsia="tr-TR"/>
        </w:rPr>
        <w:t>, Öğretmenler</w:t>
      </w:r>
    </w:p>
    <w:p w14:paraId="3203FFC9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Kendisine bağlı ünvanlar</w:t>
      </w:r>
    </w:p>
    <w:p w14:paraId="4F8AEBEF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Görevleri</w:t>
      </w:r>
    </w:p>
    <w:p w14:paraId="1F8A2204" w14:textId="0D43D943" w:rsidR="00990A8F" w:rsidRDefault="006F425D" w:rsidP="00990A8F">
      <w:pPr>
        <w:pStyle w:val="AnaMetin"/>
      </w:pPr>
      <w:r>
        <w:rPr>
          <w:lang w:eastAsia="tr-TR"/>
        </w:rPr>
        <w:t>Okulda yönetim ve eğitim öğretim hizmetleri dışında görevlendirilen memur, yardımcı hizmetli gibi personelin</w:t>
      </w:r>
      <w:r w:rsidR="00990A8F">
        <w:rPr>
          <w:lang w:eastAsia="tr-TR"/>
        </w:rPr>
        <w:t xml:space="preserve"> görevleri Millî Eğitim Bakanlığı Ortaöğretim Kurumları Yönetmeliğinin</w:t>
      </w:r>
      <w:r w:rsidR="00F51153">
        <w:rPr>
          <w:lang w:eastAsia="tr-TR"/>
        </w:rPr>
        <w:t xml:space="preserve"> </w:t>
      </w:r>
      <w:r>
        <w:rPr>
          <w:lang w:eastAsia="tr-TR"/>
        </w:rPr>
        <w:t>95</w:t>
      </w:r>
      <w:r w:rsidR="00AD6288">
        <w:rPr>
          <w:lang w:eastAsia="tr-TR"/>
        </w:rPr>
        <w:t>. maddesinde</w:t>
      </w:r>
      <w:r w:rsidR="00990A8F">
        <w:rPr>
          <w:lang w:eastAsia="tr-TR"/>
        </w:rPr>
        <w:t xml:space="preserve"> </w:t>
      </w:r>
      <w:r w:rsidR="00FB11F8">
        <w:t>belirlenmiştir.</w:t>
      </w:r>
    </w:p>
    <w:p w14:paraId="1147C667" w14:textId="77777777" w:rsidR="000853D4" w:rsidRPr="000853D4" w:rsidRDefault="000853D4" w:rsidP="00990A8F">
      <w:pPr>
        <w:pStyle w:val="Balk1"/>
        <w:rPr>
          <w:lang w:eastAsia="tr-TR"/>
        </w:rPr>
      </w:pPr>
      <w:r w:rsidRPr="000853D4">
        <w:rPr>
          <w:lang w:eastAsia="tr-TR"/>
        </w:rPr>
        <w:t>Yetki ve sorumlulukları</w:t>
      </w:r>
    </w:p>
    <w:p w14:paraId="099313D2" w14:textId="59E014E4" w:rsidR="00FB11F8" w:rsidRDefault="0081745D" w:rsidP="00FB11F8">
      <w:pPr>
        <w:pStyle w:val="AnaMetin"/>
      </w:pPr>
      <w:r>
        <w:rPr>
          <w:lang w:eastAsia="tr-TR"/>
        </w:rPr>
        <w:t>Okulda yönetim ve eğitim öğretim hizmetleri dışında görevlendirilen memur, yardımcı hizmetli gibi personelin</w:t>
      </w:r>
      <w:r w:rsidR="00AD6288">
        <w:rPr>
          <w:lang w:eastAsia="tr-TR"/>
        </w:rPr>
        <w:t xml:space="preserve"> </w:t>
      </w:r>
      <w:r w:rsidR="00FB11F8">
        <w:rPr>
          <w:lang w:eastAsia="tr-TR"/>
        </w:rPr>
        <w:t xml:space="preserve">yetki ve sorumlulukları </w:t>
      </w:r>
      <w:r w:rsidR="00F51153">
        <w:rPr>
          <w:lang w:eastAsia="tr-TR"/>
        </w:rPr>
        <w:t xml:space="preserve">Millî Eğitim Bakanlığı Ortaöğretim Kurumları Yönetmeliğinin </w:t>
      </w:r>
      <w:r>
        <w:rPr>
          <w:lang w:eastAsia="tr-TR"/>
        </w:rPr>
        <w:t>95</w:t>
      </w:r>
      <w:r w:rsidR="00AD6288">
        <w:rPr>
          <w:lang w:eastAsia="tr-TR"/>
        </w:rPr>
        <w:t>. maddesinde</w:t>
      </w:r>
      <w:r w:rsidR="00F51153">
        <w:rPr>
          <w:lang w:eastAsia="tr-TR"/>
        </w:rPr>
        <w:t xml:space="preserve"> </w:t>
      </w:r>
      <w:r>
        <w:rPr>
          <w:lang w:eastAsia="tr-TR"/>
        </w:rPr>
        <w:t xml:space="preserve">ve KYS kapsamında düzenlenen talimatlarda </w:t>
      </w:r>
      <w:r w:rsidR="00FB11F8">
        <w:t>belirlenmiştir.</w:t>
      </w:r>
    </w:p>
    <w:p w14:paraId="6A6C0DD1" w14:textId="77777777" w:rsidR="000853D4" w:rsidRPr="000853D4" w:rsidRDefault="000853D4" w:rsidP="00FB11F8">
      <w:pPr>
        <w:pStyle w:val="Balk1"/>
        <w:rPr>
          <w:lang w:eastAsia="tr-TR"/>
        </w:rPr>
      </w:pPr>
      <w:r w:rsidRPr="000853D4">
        <w:rPr>
          <w:lang w:eastAsia="tr-TR"/>
        </w:rPr>
        <w:t>Görevin gerektirdiği nitelikler</w:t>
      </w:r>
    </w:p>
    <w:p w14:paraId="149EAFFC" w14:textId="32CAFE03" w:rsidR="00D51F47" w:rsidRPr="00952D7B" w:rsidRDefault="0081745D" w:rsidP="000853D4">
      <w:pPr>
        <w:pStyle w:val="AnaMetin"/>
      </w:pPr>
      <w:r>
        <w:rPr>
          <w:lang w:eastAsia="tr-TR"/>
        </w:rPr>
        <w:t>Okulda yönetim ve eğitim öğretim hizmetleri dışında görevlendirilen memur, yardımcı hizmetli gibi personel 657 sayılı devlet memurları kanununa tabidir ve anılan Kanunhükümleri çerçevesinde atanır</w:t>
      </w:r>
    </w:p>
    <w:sectPr w:rsidR="00D51F47" w:rsidRPr="00952D7B" w:rsidSect="00BA7A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418" w:header="426" w:footer="28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508AF" w14:textId="77777777" w:rsidR="00950C9D" w:rsidRDefault="00950C9D" w:rsidP="00C81493">
      <w:pPr>
        <w:pStyle w:val="AltBilgi"/>
      </w:pPr>
      <w:r>
        <w:separator/>
      </w:r>
    </w:p>
    <w:p w14:paraId="51EB1051" w14:textId="77777777" w:rsidR="00950C9D" w:rsidRDefault="00950C9D"/>
  </w:endnote>
  <w:endnote w:type="continuationSeparator" w:id="0">
    <w:p w14:paraId="77CA5C55" w14:textId="77777777" w:rsidR="00950C9D" w:rsidRDefault="00950C9D" w:rsidP="00C81493">
      <w:pPr>
        <w:pStyle w:val="AltBilgi"/>
      </w:pPr>
      <w:r>
        <w:continuationSeparator/>
      </w:r>
    </w:p>
    <w:p w14:paraId="29453106" w14:textId="77777777" w:rsidR="00950C9D" w:rsidRDefault="00950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1C062" w14:textId="77777777" w:rsidR="002A4E32" w:rsidRDefault="002A4E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855E4" w:rsidRPr="00654931" w14:paraId="4D360761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66FC6399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7B85DF3D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59D20E43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6A79F7C7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64238C85" w14:textId="77777777" w:rsidR="006855E4" w:rsidRDefault="006855E4" w:rsidP="006855E4">
          <w:pPr>
            <w:jc w:val="center"/>
            <w:rPr>
              <w:bCs/>
            </w:rPr>
          </w:pPr>
        </w:p>
        <w:p w14:paraId="42D2B47D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28630803" w14:textId="77777777" w:rsidR="006855E4" w:rsidRDefault="006855E4" w:rsidP="006855E4">
          <w:pPr>
            <w:jc w:val="center"/>
            <w:rPr>
              <w:bCs/>
            </w:rPr>
          </w:pPr>
        </w:p>
        <w:p w14:paraId="7A372471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307DFC96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6C4FD1F1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2CC605C2" w14:textId="77777777" w:rsidR="00952D7B" w:rsidRDefault="00952D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8B92A" w14:textId="77777777" w:rsidR="002A4E32" w:rsidRDefault="002A4E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50DC0" w14:textId="77777777" w:rsidR="00950C9D" w:rsidRDefault="00950C9D" w:rsidP="00C81493">
      <w:pPr>
        <w:pStyle w:val="AltBilgi"/>
      </w:pPr>
      <w:r>
        <w:separator/>
      </w:r>
    </w:p>
    <w:p w14:paraId="399D5179" w14:textId="77777777" w:rsidR="00950C9D" w:rsidRDefault="00950C9D"/>
  </w:footnote>
  <w:footnote w:type="continuationSeparator" w:id="0">
    <w:p w14:paraId="5C4E4AD1" w14:textId="77777777" w:rsidR="00950C9D" w:rsidRDefault="00950C9D" w:rsidP="00C81493">
      <w:pPr>
        <w:pStyle w:val="AltBilgi"/>
      </w:pPr>
      <w:r>
        <w:continuationSeparator/>
      </w:r>
    </w:p>
    <w:p w14:paraId="42992B49" w14:textId="77777777" w:rsidR="00950C9D" w:rsidRDefault="00950C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8F167" w14:textId="77777777" w:rsidR="002A4E32" w:rsidRDefault="002A4E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10D98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47924792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C35650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14B98211" wp14:editId="2BBF91A1">
                <wp:extent cx="1047750" cy="1049431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ED30996" w14:textId="77777777" w:rsidR="00816B8E" w:rsidRPr="001C4D63" w:rsidRDefault="00816B8E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6123A71E" w14:textId="3620DDAC" w:rsidR="00816B8E" w:rsidRDefault="006F425D" w:rsidP="00654931">
          <w:pPr>
            <w:jc w:val="center"/>
          </w:pPr>
          <w:r>
            <w:rPr>
              <w:rFonts w:ascii="Times New Roman" w:hAnsi="Times New Roman" w:cs="Times New Roman"/>
              <w:b/>
              <w:sz w:val="28"/>
            </w:rPr>
            <w:t>Diğer Personelin</w:t>
          </w:r>
          <w:r w:rsidR="004F04B7">
            <w:rPr>
              <w:rFonts w:ascii="Times New Roman" w:hAnsi="Times New Roman" w:cs="Times New Roman"/>
              <w:b/>
              <w:sz w:val="28"/>
            </w:rPr>
            <w:t xml:space="preserve"> Görev Tanımı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2FCF0BC2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3502CD7F" w14:textId="0E54C484" w:rsidR="00816B8E" w:rsidRDefault="004F04B7" w:rsidP="00654931">
          <w:r>
            <w:t>GT.1</w:t>
          </w:r>
          <w:r w:rsidR="00F51153">
            <w:t>5</w:t>
          </w:r>
          <w:r w:rsidR="002A4E32">
            <w:t>2</w:t>
          </w:r>
          <w:bookmarkStart w:id="0" w:name="_GoBack"/>
          <w:bookmarkEnd w:id="0"/>
        </w:p>
      </w:tc>
    </w:tr>
    <w:tr w:rsidR="00816B8E" w14:paraId="2B2015AF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1D07BFD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6316B7B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70F52DF7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08F1463C" w14:textId="77777777" w:rsidR="00816B8E" w:rsidRDefault="004F04B7" w:rsidP="00654931">
          <w:r>
            <w:t>10.12.2018</w:t>
          </w:r>
        </w:p>
      </w:tc>
    </w:tr>
    <w:tr w:rsidR="00251CD6" w14:paraId="3582DCC9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8ECA2A9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928D6D4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2EC66E04" w14:textId="77777777" w:rsidR="00251CD6" w:rsidRDefault="00D1782E" w:rsidP="00251CD6">
          <w:r>
            <w:t>Revizyon No</w:t>
          </w:r>
        </w:p>
      </w:tc>
      <w:tc>
        <w:tcPr>
          <w:tcW w:w="1399" w:type="dxa"/>
          <w:vAlign w:val="center"/>
        </w:tcPr>
        <w:p w14:paraId="0D77519E" w14:textId="77777777" w:rsidR="00251CD6" w:rsidRDefault="004F04B7" w:rsidP="00251CD6">
          <w:r>
            <w:t>-</w:t>
          </w:r>
        </w:p>
      </w:tc>
    </w:tr>
    <w:tr w:rsidR="00251CD6" w14:paraId="0C630FC4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85CE24F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E62E1FE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52849953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43FAED01" w14:textId="77777777" w:rsidR="00251CD6" w:rsidRDefault="00251CD6" w:rsidP="00251CD6">
          <w:r>
            <w:t>-</w:t>
          </w:r>
        </w:p>
      </w:tc>
    </w:tr>
    <w:tr w:rsidR="00251CD6" w14:paraId="4E9F8BEF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F6081DB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629C7A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1619E012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79B5CDA7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59C82ADC" w14:textId="77777777" w:rsidR="00816B8E" w:rsidRDefault="00816B8E" w:rsidP="006549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AA91B" w14:textId="77777777" w:rsidR="002A4E32" w:rsidRDefault="002A4E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9220EF6"/>
    <w:multiLevelType w:val="multilevel"/>
    <w:tmpl w:val="6AD0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EA0177B"/>
    <w:multiLevelType w:val="multilevel"/>
    <w:tmpl w:val="DC28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7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73532D"/>
    <w:multiLevelType w:val="multilevel"/>
    <w:tmpl w:val="4D22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7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ECE0B0B"/>
    <w:multiLevelType w:val="multilevel"/>
    <w:tmpl w:val="AB9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0"/>
  </w:num>
  <w:num w:numId="3">
    <w:abstractNumId w:val="31"/>
  </w:num>
  <w:num w:numId="4">
    <w:abstractNumId w:val="11"/>
  </w:num>
  <w:num w:numId="5">
    <w:abstractNumId w:val="29"/>
  </w:num>
  <w:num w:numId="6">
    <w:abstractNumId w:val="0"/>
  </w:num>
  <w:num w:numId="7">
    <w:abstractNumId w:val="26"/>
  </w:num>
  <w:num w:numId="8">
    <w:abstractNumId w:val="9"/>
  </w:num>
  <w:num w:numId="9">
    <w:abstractNumId w:val="16"/>
  </w:num>
  <w:num w:numId="10">
    <w:abstractNumId w:val="19"/>
  </w:num>
  <w:num w:numId="11">
    <w:abstractNumId w:val="5"/>
  </w:num>
  <w:num w:numId="12">
    <w:abstractNumId w:val="25"/>
  </w:num>
  <w:num w:numId="13">
    <w:abstractNumId w:val="1"/>
  </w:num>
  <w:num w:numId="14">
    <w:abstractNumId w:val="27"/>
  </w:num>
  <w:num w:numId="15">
    <w:abstractNumId w:val="31"/>
  </w:num>
  <w:num w:numId="16">
    <w:abstractNumId w:val="2"/>
  </w:num>
  <w:num w:numId="17">
    <w:abstractNumId w:val="31"/>
  </w:num>
  <w:num w:numId="18">
    <w:abstractNumId w:val="31"/>
  </w:num>
  <w:num w:numId="19">
    <w:abstractNumId w:val="12"/>
  </w:num>
  <w:num w:numId="20">
    <w:abstractNumId w:val="31"/>
  </w:num>
  <w:num w:numId="21">
    <w:abstractNumId w:val="31"/>
  </w:num>
  <w:num w:numId="22">
    <w:abstractNumId w:val="31"/>
  </w:num>
  <w:num w:numId="23">
    <w:abstractNumId w:val="24"/>
  </w:num>
  <w:num w:numId="24">
    <w:abstractNumId w:val="32"/>
  </w:num>
  <w:num w:numId="25">
    <w:abstractNumId w:val="14"/>
  </w:num>
  <w:num w:numId="26">
    <w:abstractNumId w:val="21"/>
  </w:num>
  <w:num w:numId="27">
    <w:abstractNumId w:val="30"/>
  </w:num>
  <w:num w:numId="28">
    <w:abstractNumId w:val="13"/>
  </w:num>
  <w:num w:numId="29">
    <w:abstractNumId w:val="6"/>
  </w:num>
  <w:num w:numId="30">
    <w:abstractNumId w:val="7"/>
  </w:num>
  <w:num w:numId="31">
    <w:abstractNumId w:val="15"/>
  </w:num>
  <w:num w:numId="32">
    <w:abstractNumId w:val="28"/>
  </w:num>
  <w:num w:numId="33">
    <w:abstractNumId w:val="10"/>
  </w:num>
  <w:num w:numId="34">
    <w:abstractNumId w:val="18"/>
  </w:num>
  <w:num w:numId="35">
    <w:abstractNumId w:val="22"/>
  </w:num>
  <w:num w:numId="36">
    <w:abstractNumId w:val="17"/>
  </w:num>
  <w:num w:numId="37">
    <w:abstractNumId w:val="23"/>
  </w:num>
  <w:num w:numId="38">
    <w:abstractNumId w:val="8"/>
  </w:num>
  <w:num w:numId="39">
    <w:abstractNumId w:val="33"/>
  </w:num>
  <w:num w:numId="4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1B2A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3D4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56D99"/>
    <w:rsid w:val="00157B1D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B7E0E"/>
    <w:rsid w:val="001C17BB"/>
    <w:rsid w:val="001C2CF6"/>
    <w:rsid w:val="001C2D11"/>
    <w:rsid w:val="001C39E1"/>
    <w:rsid w:val="001C409E"/>
    <w:rsid w:val="001C4773"/>
    <w:rsid w:val="001C4D6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4E32"/>
    <w:rsid w:val="002A5490"/>
    <w:rsid w:val="002A6833"/>
    <w:rsid w:val="002A77D0"/>
    <w:rsid w:val="002B00C3"/>
    <w:rsid w:val="002B1254"/>
    <w:rsid w:val="002B431E"/>
    <w:rsid w:val="002C0E10"/>
    <w:rsid w:val="002C3DD4"/>
    <w:rsid w:val="002C4762"/>
    <w:rsid w:val="002C5977"/>
    <w:rsid w:val="002D203D"/>
    <w:rsid w:val="002D3051"/>
    <w:rsid w:val="002D412F"/>
    <w:rsid w:val="002D6DAD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9657D"/>
    <w:rsid w:val="003A0934"/>
    <w:rsid w:val="003A79C6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04B7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425D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5297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45D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638B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3C9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0C9D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2FA9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0A8F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D6288"/>
    <w:rsid w:val="00AE0546"/>
    <w:rsid w:val="00AE15A5"/>
    <w:rsid w:val="00AE16A5"/>
    <w:rsid w:val="00AE1ED3"/>
    <w:rsid w:val="00AE2E2C"/>
    <w:rsid w:val="00AE54FF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A7A07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A6450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5FDB"/>
    <w:rsid w:val="00DE7A91"/>
    <w:rsid w:val="00DF3346"/>
    <w:rsid w:val="00DF35C0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1153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11F8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8B901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styleId="Gl">
    <w:name w:val="Strong"/>
    <w:basedOn w:val="VarsaylanParagrafYazTipi"/>
    <w:uiPriority w:val="22"/>
    <w:qFormat/>
    <w:rsid w:val="000853D4"/>
    <w:rPr>
      <w:b/>
      <w:bCs/>
    </w:rPr>
  </w:style>
  <w:style w:type="paragraph" w:customStyle="1" w:styleId="ortabalkbold">
    <w:name w:val="ortabalkbold"/>
    <w:basedOn w:val="Normal"/>
    <w:rsid w:val="00CA6450"/>
    <w:pPr>
      <w:spacing w:before="100" w:beforeAutospacing="1" w:after="100" w:afterAutospacing="1"/>
    </w:pPr>
    <w:rPr>
      <w:noProof w:val="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C98361-20B4-4B58-9855-0A447E29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122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26</cp:revision>
  <cp:lastPrinted>2018-12-21T10:31:00Z</cp:lastPrinted>
  <dcterms:created xsi:type="dcterms:W3CDTF">2018-11-23T07:06:00Z</dcterms:created>
  <dcterms:modified xsi:type="dcterms:W3CDTF">2018-12-21T10:31:00Z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