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5B28D1" w:rsidRPr="00465827" w14:paraId="1F2F13CA" w14:textId="77777777" w:rsidTr="00FE2811">
        <w:tc>
          <w:tcPr>
            <w:tcW w:w="6804" w:type="dxa"/>
            <w:vAlign w:val="center"/>
          </w:tcPr>
          <w:p w14:paraId="5D7879DD" w14:textId="77777777" w:rsidR="005B28D1" w:rsidRPr="00465827" w:rsidRDefault="005B28D1" w:rsidP="00FE281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465827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71E7EF98" w14:textId="77777777" w:rsidR="005B28D1" w:rsidRPr="00465827" w:rsidRDefault="005B28D1" w:rsidP="00FE2811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69DF9207" w14:textId="77777777" w:rsidR="005B28D1" w:rsidRPr="00465827" w:rsidRDefault="005B28D1" w:rsidP="00FE2811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İlgili</w:t>
            </w:r>
          </w:p>
          <w:p w14:paraId="40F20177" w14:textId="77777777" w:rsidR="005B28D1" w:rsidRPr="00465827" w:rsidRDefault="005B28D1" w:rsidP="00FE28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5B28D1" w:rsidRPr="00465827" w14:paraId="62644A54" w14:textId="77777777" w:rsidTr="00FE2811">
        <w:trPr>
          <w:trHeight w:val="8165"/>
        </w:trPr>
        <w:tc>
          <w:tcPr>
            <w:tcW w:w="6804" w:type="dxa"/>
          </w:tcPr>
          <w:p w14:paraId="6C16F2E3" w14:textId="77777777" w:rsidR="005B28D1" w:rsidRPr="00465827" w:rsidRDefault="005B28D1" w:rsidP="00FE2811">
            <w:pPr>
              <w:rPr>
                <w:rFonts w:ascii="Arial" w:hAnsi="Arial" w:cs="Arial"/>
                <w:sz w:val="20"/>
              </w:rPr>
            </w:pPr>
            <w:bookmarkStart w:id="0" w:name="_GoBack"/>
          </w:p>
          <w:p w14:paraId="4770EBBF" w14:textId="77777777" w:rsidR="005B28D1" w:rsidRPr="00465827" w:rsidRDefault="005B28D1" w:rsidP="00FE28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A6587F" wp14:editId="509DF373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4173855</wp:posOffset>
                      </wp:positionV>
                      <wp:extent cx="1198880" cy="292735"/>
                      <wp:effectExtent l="0" t="0" r="127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D16C26" w14:textId="77777777" w:rsidR="005B28D1" w:rsidRPr="00465827" w:rsidRDefault="005B28D1" w:rsidP="005B28D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Tüm çalışanlara duyuru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33CDF" id="Rectangle 9" o:spid="_x0000_s1026" style="position:absolute;margin-left:89.2pt;margin-top:328.65pt;width:94.4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Tüm çalışanlara duyuru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56917185" wp14:editId="24BCE6FE">
                      <wp:simplePos x="0" y="0"/>
                      <wp:positionH relativeFrom="column">
                        <wp:posOffset>1748154</wp:posOffset>
                      </wp:positionH>
                      <wp:positionV relativeFrom="paragraph">
                        <wp:posOffset>4027170</wp:posOffset>
                      </wp:positionV>
                      <wp:extent cx="0" cy="146050"/>
                      <wp:effectExtent l="95250" t="0" r="38100" b="4445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386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37.65pt;margin-top:317.1pt;width:0;height:11.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F6526C" wp14:editId="6DC4E34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3683000</wp:posOffset>
                      </wp:positionV>
                      <wp:extent cx="1198880" cy="344805"/>
                      <wp:effectExtent l="0" t="0" r="1270" b="0"/>
                      <wp:wrapNone/>
                      <wp:docPr id="2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D40E7C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Ana Doküman Listesi’nin güncellenmesi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F522A" id="_x0000_s1027" style="position:absolute;margin-left:90.8pt;margin-top:290pt;width:94.4pt;height:2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Ana Doküman Listesi’nin güncellenmesi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354F35B7" wp14:editId="3ACC861F">
                      <wp:simplePos x="0" y="0"/>
                      <wp:positionH relativeFrom="column">
                        <wp:posOffset>1748154</wp:posOffset>
                      </wp:positionH>
                      <wp:positionV relativeFrom="paragraph">
                        <wp:posOffset>3535680</wp:posOffset>
                      </wp:positionV>
                      <wp:extent cx="0" cy="154940"/>
                      <wp:effectExtent l="95250" t="0" r="38100" b="35560"/>
                      <wp:wrapNone/>
                      <wp:docPr id="292" name="Düz Ok Bağlayıcısı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30793" id="Düz Ok Bağlayıcısı 292" o:spid="_x0000_s1026" type="#_x0000_t32" style="position:absolute;margin-left:137.65pt;margin-top:278.4pt;width:0;height:12.2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422887" wp14:editId="2C19B802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3111500</wp:posOffset>
                      </wp:positionV>
                      <wp:extent cx="1198880" cy="419100"/>
                      <wp:effectExtent l="0" t="0" r="1270" b="0"/>
                      <wp:wrapNone/>
                      <wp:docPr id="28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4D71F8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Web sitesindeki eski dokümanın kaldırılması ve DTF’nin arşivlenmesi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B724" id="_x0000_s1028" style="position:absolute;margin-left:91.15pt;margin-top:245pt;width:94.4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wWR/S98AAAALAQAADwAAAGRycy9kb3du&#10;cmV2LnhtbEyPy07DMBBF90j8gzVI7KidlpQS4lSoggWwoQWxduPBifAjsp0m/D3DCpZXc3Tn3Ho7&#10;O8tOGFMfvIRiIYChb4PuvZHw/vZ4tQGWsvJa2eBRwjcm2DbnZ7WqdJj8Hk+HbBiV+FQpCV3OQ8V5&#10;ajt0Ki3CgJ5unyE6lSlGw3VUE5U7y5dCrLlTvacPnRpw12H7dRidBDN/TPsxPpcPT61xSuzsK38p&#10;pLy8mO/vgGWc8x8Mv/qkDg05HcPodWKW8ma5IlTC9a2gUUSsbooC2FFCWa4F8Kbm/zc0PwA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DBZH9L3wAAAAsBAAAPAAAAAAAAAAAAAAAAADIF&#10;AABkcnMvZG93bnJldi54bWxQSwUGAAAAAAQABADzAAAAPgYAAAAA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Web sitesindeki eski dokümanın kaldırılması ve DTF’nin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B4ECF4" wp14:editId="44F350BD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2861945</wp:posOffset>
                      </wp:positionV>
                      <wp:extent cx="914400" cy="193675"/>
                      <wp:effectExtent l="0" t="0" r="0" b="0"/>
                      <wp:wrapNone/>
                      <wp:docPr id="28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B6D53" w14:textId="77777777" w:rsidR="005B28D1" w:rsidRPr="00465827" w:rsidRDefault="005B28D1" w:rsidP="005B28D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5F2E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9" type="#_x0000_t202" style="position:absolute;margin-left:142.8pt;margin-top:225.35pt;width:1in;height:15.2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" filled="f" stroked="f">
                      <v:textbox style="mso-fit-shape-to-text:t">
                        <w:txbxContent>
                          <w:p w:rsidR="005B28D1" w:rsidRPr="00465827" w:rsidRDefault="005B28D1" w:rsidP="005B28D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D457E" wp14:editId="0C0FBCA8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2404110</wp:posOffset>
                      </wp:positionV>
                      <wp:extent cx="1207135" cy="520700"/>
                      <wp:effectExtent l="19050" t="19050" r="0" b="12700"/>
                      <wp:wrapNone/>
                      <wp:docPr id="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D3D060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Doküman İptal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76F9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0" type="#_x0000_t4" style="position:absolute;margin-left:89.2pt;margin-top:189.3pt;width:95.05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Doküman İptal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C53041" wp14:editId="71D9026E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2390775</wp:posOffset>
                      </wp:positionV>
                      <wp:extent cx="853440" cy="295910"/>
                      <wp:effectExtent l="0" t="0" r="0" b="0"/>
                      <wp:wrapNone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99A99" w14:textId="77777777" w:rsidR="005B28D1" w:rsidRPr="00465827" w:rsidRDefault="005B28D1" w:rsidP="005B28D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EE7219" id="_x0000_s1031" type="#_x0000_t202" style="position:absolute;margin-left:177.95pt;margin-top:188.25pt;width:67.2pt;height:23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" filled="f" stroked="f">
                      <v:textbox style="mso-fit-shape-to-text:t">
                        <w:txbxContent>
                          <w:p w:rsidR="005B28D1" w:rsidRPr="00465827" w:rsidRDefault="005B28D1" w:rsidP="005B28D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2D3F277B" wp14:editId="6ADA545A">
                      <wp:simplePos x="0" y="0"/>
                      <wp:positionH relativeFrom="column">
                        <wp:posOffset>3308349</wp:posOffset>
                      </wp:positionH>
                      <wp:positionV relativeFrom="paragraph">
                        <wp:posOffset>2013585</wp:posOffset>
                      </wp:positionV>
                      <wp:extent cx="0" cy="659130"/>
                      <wp:effectExtent l="95250" t="38100" r="38100" b="762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659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B9F93" id="Düz Ok Bağlayıcısı 30" o:spid="_x0000_s1026" type="#_x0000_t32" style="position:absolute;margin-left:260.5pt;margin-top:158.55pt;width:0;height:51.9pt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" strokecolor="black [3200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54E2E326" wp14:editId="1F311CB9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2670174</wp:posOffset>
                      </wp:positionV>
                      <wp:extent cx="966470" cy="0"/>
                      <wp:effectExtent l="0" t="0" r="0" b="0"/>
                      <wp:wrapNone/>
                      <wp:docPr id="28" name="Düz Bağlayıc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6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E596C" id="Düz Bağlayıcı 2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45pt,210.25pt" to="260.5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3A27989C" wp14:editId="1C166361">
                      <wp:simplePos x="0" y="0"/>
                      <wp:positionH relativeFrom="column">
                        <wp:posOffset>1747519</wp:posOffset>
                      </wp:positionH>
                      <wp:positionV relativeFrom="paragraph">
                        <wp:posOffset>2901950</wp:posOffset>
                      </wp:positionV>
                      <wp:extent cx="0" cy="189230"/>
                      <wp:effectExtent l="95250" t="0" r="38100" b="3937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4D786" id="Düz Ok Bağlayıcısı 1" o:spid="_x0000_s1026" type="#_x0000_t32" style="position:absolute;margin-left:137.6pt;margin-top:228.5pt;width:0;height:14.9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EF3763" wp14:editId="712C9ED0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2114550</wp:posOffset>
                      </wp:positionV>
                      <wp:extent cx="854075" cy="193675"/>
                      <wp:effectExtent l="0" t="0" r="0" b="0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9A0C6" w14:textId="77777777" w:rsidR="005B28D1" w:rsidRPr="00465827" w:rsidRDefault="005B28D1" w:rsidP="005B28D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E51E05" id="_x0000_s1032" type="#_x0000_t202" style="position:absolute;margin-left:131.95pt;margin-top:166.5pt;width:67.25pt;height:15.2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" filled="f" stroked="f">
                      <v:textbox style="mso-fit-shape-to-text:t">
                        <w:txbxContent>
                          <w:p w:rsidR="005B28D1" w:rsidRPr="00465827" w:rsidRDefault="005B28D1" w:rsidP="005B28D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D58733" wp14:editId="35B09043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1483995</wp:posOffset>
                      </wp:positionV>
                      <wp:extent cx="854075" cy="295910"/>
                      <wp:effectExtent l="0" t="0" r="0" b="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9E5B9" w14:textId="77777777" w:rsidR="005B28D1" w:rsidRPr="00465827" w:rsidRDefault="005B28D1" w:rsidP="005B28D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91DCDFA" id="_x0000_s1033" type="#_x0000_t202" style="position:absolute;margin-left:170.25pt;margin-top:116.85pt;width:67.25pt;height:23.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" filled="f" stroked="f">
                      <v:textbox style="mso-fit-shape-to-text:t">
                        <w:txbxContent>
                          <w:p w:rsidR="005B28D1" w:rsidRPr="00465827" w:rsidRDefault="005B28D1" w:rsidP="005B28D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519B20EC" wp14:editId="474ADB9F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2059940</wp:posOffset>
                      </wp:positionV>
                      <wp:extent cx="0" cy="344805"/>
                      <wp:effectExtent l="95250" t="0" r="76200" b="3619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48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A8409" id="Düz Ok Bağlayıcısı 15" o:spid="_x0000_s1026" type="#_x0000_t32" style="position:absolute;margin-left:136.9pt;margin-top:162.2pt;width:0;height:27.1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DD82D18" wp14:editId="0946AC64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1818004</wp:posOffset>
                      </wp:positionV>
                      <wp:extent cx="379730" cy="0"/>
                      <wp:effectExtent l="0" t="76200" r="1270" b="9525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0FE0" id="Düz Ok Bağlayıcısı 14" o:spid="_x0000_s1026" type="#_x0000_t32" style="position:absolute;margin-left:185.1pt;margin-top:143.15pt;width:29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0346B" wp14:editId="5AF7E0A2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1554480</wp:posOffset>
                      </wp:positionV>
                      <wp:extent cx="1207135" cy="520700"/>
                      <wp:effectExtent l="19050" t="19050" r="0" b="1270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A6F24B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Talep değerlendirme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2F4A9" id="_x0000_s1034" type="#_x0000_t4" style="position:absolute;margin-left:89.95pt;margin-top:122.4pt;width:95.0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Talep değerlendirme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7271991D" wp14:editId="0B0BEDD1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1206500</wp:posOffset>
                      </wp:positionV>
                      <wp:extent cx="0" cy="344805"/>
                      <wp:effectExtent l="95250" t="0" r="76200" b="3619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48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369D" id="Düz Ok Bağlayıcısı 13" o:spid="_x0000_s1026" type="#_x0000_t32" style="position:absolute;margin-left:136.9pt;margin-top:95pt;width:0;height:27.1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63AF1D33" wp14:editId="50002929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495300</wp:posOffset>
                      </wp:positionV>
                      <wp:extent cx="0" cy="288290"/>
                      <wp:effectExtent l="95250" t="0" r="38100" b="3556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9F55" id="Düz Ok Bağlayıcısı 12" o:spid="_x0000_s1026" type="#_x0000_t32" style="position:absolute;margin-left:136.9pt;margin-top:39pt;width:0;height:22.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37D87F" wp14:editId="4679485E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1593850</wp:posOffset>
                      </wp:positionV>
                      <wp:extent cx="1198880" cy="419100"/>
                      <wp:effectExtent l="0" t="0" r="127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82CB79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DTF’nun kapatılması ve arşivlenmesi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F0BE8" id="Rectangle 7" o:spid="_x0000_s1035" style="position:absolute;margin-left:214.9pt;margin-top:125.5pt;width:94.4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k6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DTF’nun kapatılması ve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A1BE2" wp14:editId="0B6C8FDC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787400</wp:posOffset>
                      </wp:positionV>
                      <wp:extent cx="1198880" cy="419100"/>
                      <wp:effectExtent l="0" t="0" r="127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B9B6BF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Gerekli ise g</w:t>
                                  </w: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örüş alınmas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FB2B" id="Rectangle 6" o:spid="_x0000_s1036" style="position:absolute;margin-left:90.05pt;margin-top:62pt;width:94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vE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Gerekli ise g</w:t>
                            </w: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örüş alınmas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D7ADD5" wp14:editId="1334A617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80010</wp:posOffset>
                      </wp:positionV>
                      <wp:extent cx="1198880" cy="419100"/>
                      <wp:effectExtent l="0" t="0" r="127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D78E6D" w14:textId="77777777" w:rsidR="005B28D1" w:rsidRPr="00465827" w:rsidRDefault="005B28D1" w:rsidP="005B28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6582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Doküman Talep formunun hazırlanması ve Kalite Sorumlusuna iletilmesi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E0857" id="Rectangle 5" o:spid="_x0000_s1037" style="position:absolute;margin-left:90.05pt;margin-top:6.3pt;width:94.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g31wIAAMk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">
                      <v:textbox inset="0,0,0,0">
                        <w:txbxContent>
                          <w:p w:rsidR="005B28D1" w:rsidRPr="00465827" w:rsidRDefault="005B28D1" w:rsidP="005B28D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Doküman Talep formunun hazırlanması ve Kalite Sorumlusuna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5210CCD6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698F0E66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30284509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13ED25EA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Tüm Birimler</w:t>
            </w:r>
          </w:p>
          <w:p w14:paraId="0BD44BF7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6A7300EB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8F72E6E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1DBD23DB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C153FA1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636F0BC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 Koordinatörü</w:t>
            </w:r>
          </w:p>
          <w:p w14:paraId="14BE2FD8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F3E3940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1272689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05FE5141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087FEB48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E71D344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 Koordinatörü</w:t>
            </w:r>
          </w:p>
          <w:p w14:paraId="5FC2B4B0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4B9AADBC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0807F16C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33C573D5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38F983AD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73D60C2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 Koordinatörü</w:t>
            </w:r>
            <w:r w:rsidRPr="00465827">
              <w:rPr>
                <w:rFonts w:ascii="Arial" w:hAnsi="Arial" w:cs="Arial"/>
                <w:sz w:val="16"/>
              </w:rPr>
              <w:t xml:space="preserve"> </w:t>
            </w:r>
          </w:p>
          <w:p w14:paraId="68B5D54E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2C50195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ADA6859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7E21984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7F9A81C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 Koordinatörü</w:t>
            </w:r>
          </w:p>
          <w:p w14:paraId="2FB2F4C4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F64DEB0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BBFFDD2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 Koordinatörü</w:t>
            </w:r>
          </w:p>
          <w:p w14:paraId="6F79531A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1C760947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74EB3F1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15A2BE0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Okul Müdürü</w:t>
            </w:r>
          </w:p>
          <w:p w14:paraId="1B51E5A7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2FE3F0C4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698526A" w14:textId="77777777" w:rsidR="005B28D1" w:rsidRPr="006F55C3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C9E83BA" w14:textId="77777777" w:rsidR="005B28D1" w:rsidRPr="006F55C3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58303A87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D424394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F1493D">
              <w:rPr>
                <w:rFonts w:ascii="Arial" w:hAnsi="Arial" w:cs="Arial"/>
                <w:sz w:val="14"/>
                <w:szCs w:val="14"/>
              </w:rPr>
              <w:t xml:space="preserve">FR.104-Doküman Talep Formu </w:t>
            </w:r>
          </w:p>
          <w:p w14:paraId="02276C3F" w14:textId="77777777" w:rsidR="005B28D1" w:rsidRPr="006F55C3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3D705A72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4A8BAE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F1493D">
              <w:rPr>
                <w:rFonts w:ascii="Arial" w:hAnsi="Arial" w:cs="Arial"/>
                <w:sz w:val="14"/>
                <w:szCs w:val="14"/>
              </w:rPr>
              <w:t xml:space="preserve">FR.104-Doküman Talep Formu </w:t>
            </w:r>
          </w:p>
          <w:p w14:paraId="38DD4889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347DB3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C6EBE9" w14:textId="77777777" w:rsidR="005B28D1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54FFBD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E3FB69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30A776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953C2C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F1493D">
              <w:rPr>
                <w:rFonts w:ascii="Arial" w:hAnsi="Arial" w:cs="Arial"/>
                <w:sz w:val="14"/>
                <w:szCs w:val="14"/>
              </w:rPr>
              <w:t xml:space="preserve">FR.104-Doküman Talep Formu </w:t>
            </w:r>
          </w:p>
          <w:p w14:paraId="673249CF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F4684A3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5B0D0D" w14:textId="77777777" w:rsidR="005B28D1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10692B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9F4800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99F661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8DB191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F1493D">
              <w:rPr>
                <w:rFonts w:ascii="Arial" w:hAnsi="Arial" w:cs="Arial"/>
                <w:sz w:val="14"/>
                <w:szCs w:val="14"/>
              </w:rPr>
              <w:t xml:space="preserve">FR.104-Doküman Talep Formu </w:t>
            </w:r>
          </w:p>
          <w:p w14:paraId="73E1E8B4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A94A36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90C72B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359662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D71EAB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C063A1" w14:textId="77777777" w:rsidR="005B28D1" w:rsidRPr="00F1493D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F1493D">
              <w:rPr>
                <w:rFonts w:ascii="Arial" w:hAnsi="Arial" w:cs="Arial"/>
                <w:sz w:val="14"/>
                <w:szCs w:val="14"/>
              </w:rPr>
              <w:t>FR.101-Doküman Etkileşim Tablosu</w:t>
            </w:r>
          </w:p>
          <w:p w14:paraId="12BB0BB5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2CBCC7BE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61478536" w14:textId="77777777" w:rsidR="005B28D1" w:rsidRPr="00381988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FCE4382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7700925D" w14:textId="77777777" w:rsidR="005B28D1" w:rsidRDefault="005B28D1" w:rsidP="00FE2811">
            <w:pPr>
              <w:rPr>
                <w:rFonts w:ascii="Arial" w:hAnsi="Arial" w:cs="Arial"/>
                <w:sz w:val="16"/>
              </w:rPr>
            </w:pPr>
          </w:p>
          <w:p w14:paraId="6BFBE634" w14:textId="77777777" w:rsidR="005B28D1" w:rsidRPr="00381988" w:rsidRDefault="005B28D1" w:rsidP="00FE2811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BB52CD" w14:textId="77777777" w:rsidR="005B28D1" w:rsidRPr="00465827" w:rsidRDefault="005B28D1" w:rsidP="00FE2811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</w:tbl>
    <w:p w14:paraId="3C8459C6" w14:textId="77777777" w:rsidR="00C7670A" w:rsidRDefault="00C7670A"/>
    <w:p w14:paraId="3C74D1ED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9024" w14:textId="77777777" w:rsidR="00C50FB2" w:rsidRDefault="00C50FB2" w:rsidP="00C81493">
      <w:pPr>
        <w:pStyle w:val="AltBilgi"/>
      </w:pPr>
      <w:r>
        <w:separator/>
      </w:r>
    </w:p>
    <w:p w14:paraId="33F67B83" w14:textId="77777777" w:rsidR="00C50FB2" w:rsidRDefault="00C50FB2"/>
  </w:endnote>
  <w:endnote w:type="continuationSeparator" w:id="0">
    <w:p w14:paraId="510620B4" w14:textId="77777777" w:rsidR="00C50FB2" w:rsidRDefault="00C50FB2" w:rsidP="00C81493">
      <w:pPr>
        <w:pStyle w:val="AltBilgi"/>
      </w:pPr>
      <w:r>
        <w:continuationSeparator/>
      </w:r>
    </w:p>
    <w:p w14:paraId="732179AC" w14:textId="77777777" w:rsidR="00C50FB2" w:rsidRDefault="00C50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1C99EF2D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107CBA4A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1C035791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47430F5F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72B1841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F25DC6C" w14:textId="77777777" w:rsidR="006855E4" w:rsidRDefault="006855E4" w:rsidP="006855E4">
          <w:pPr>
            <w:jc w:val="center"/>
            <w:rPr>
              <w:bCs/>
            </w:rPr>
          </w:pPr>
        </w:p>
        <w:p w14:paraId="0A85E232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4D434C2A" w14:textId="77777777" w:rsidR="006855E4" w:rsidRDefault="006855E4" w:rsidP="006855E4">
          <w:pPr>
            <w:jc w:val="center"/>
            <w:rPr>
              <w:bCs/>
            </w:rPr>
          </w:pPr>
        </w:p>
        <w:p w14:paraId="29CDC359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5CBE9E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AD8073A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879402D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4C04" w14:textId="77777777" w:rsidR="00C50FB2" w:rsidRDefault="00C50FB2" w:rsidP="00C81493">
      <w:pPr>
        <w:pStyle w:val="AltBilgi"/>
      </w:pPr>
      <w:r>
        <w:separator/>
      </w:r>
    </w:p>
    <w:p w14:paraId="01461212" w14:textId="77777777" w:rsidR="00C50FB2" w:rsidRDefault="00C50FB2"/>
  </w:footnote>
  <w:footnote w:type="continuationSeparator" w:id="0">
    <w:p w14:paraId="5F433BB7" w14:textId="77777777" w:rsidR="00C50FB2" w:rsidRDefault="00C50FB2" w:rsidP="00C81493">
      <w:pPr>
        <w:pStyle w:val="AltBilgi"/>
      </w:pPr>
      <w:r>
        <w:continuationSeparator/>
      </w:r>
    </w:p>
    <w:p w14:paraId="3156C31C" w14:textId="77777777" w:rsidR="00C50FB2" w:rsidRDefault="00C50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B6EF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1005854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CF9F4D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FBDFF27" wp14:editId="56F23B15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1F3AD0" w14:textId="77777777" w:rsidR="00816B8E" w:rsidRPr="00E95AAA" w:rsidRDefault="00816B8E" w:rsidP="00E95AAA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0F2048DC" w14:textId="77777777" w:rsidR="00E95AAA" w:rsidRDefault="00E95AAA" w:rsidP="00E95AAA">
          <w:pPr>
            <w:ind w:firstLine="8"/>
            <w:jc w:val="center"/>
          </w:pPr>
          <w:r w:rsidRPr="00E95AAA">
            <w:rPr>
              <w:rFonts w:ascii="Times New Roman" w:hAnsi="Times New Roman" w:cs="Times New Roman"/>
              <w:b/>
              <w:sz w:val="28"/>
            </w:rPr>
            <w:t>Doküman İptali İş Akışı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497C6CF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2DB2D774" w14:textId="77777777" w:rsidR="00816B8E" w:rsidRDefault="00E95AAA" w:rsidP="00654931">
          <w:r>
            <w:t>AŞ.109</w:t>
          </w:r>
        </w:p>
      </w:tc>
    </w:tr>
    <w:tr w:rsidR="00816B8E" w14:paraId="3B5783B1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5496A87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8898FB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F61AA28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30C97342" w14:textId="77777777" w:rsidR="00816B8E" w:rsidRDefault="00F965F0" w:rsidP="00654931">
          <w:r>
            <w:t>10</w:t>
          </w:r>
          <w:r w:rsidR="00E95AAA">
            <w:t>.1</w:t>
          </w:r>
          <w:r>
            <w:t>2</w:t>
          </w:r>
          <w:r w:rsidR="00E95AAA">
            <w:t>.2018</w:t>
          </w:r>
        </w:p>
      </w:tc>
    </w:tr>
    <w:tr w:rsidR="00251CD6" w14:paraId="2BFB7AE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763F98A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68ED9D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17068A3" w14:textId="77777777" w:rsidR="00251CD6" w:rsidRDefault="006F27EC" w:rsidP="00251CD6">
          <w:r>
            <w:t>Revizyon No</w:t>
          </w:r>
        </w:p>
      </w:tc>
      <w:tc>
        <w:tcPr>
          <w:tcW w:w="1399" w:type="dxa"/>
          <w:vAlign w:val="center"/>
        </w:tcPr>
        <w:p w14:paraId="006B35CC" w14:textId="77777777" w:rsidR="00251CD6" w:rsidRDefault="00251CD6" w:rsidP="00251CD6"/>
      </w:tc>
    </w:tr>
    <w:tr w:rsidR="00251CD6" w14:paraId="2F163C8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9A68E5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AF7B3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8166916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7ECA39BE" w14:textId="77777777" w:rsidR="00251CD6" w:rsidRDefault="00251CD6" w:rsidP="00251CD6">
          <w:r>
            <w:t>-</w:t>
          </w:r>
        </w:p>
      </w:tc>
    </w:tr>
    <w:tr w:rsidR="00251CD6" w14:paraId="79436AD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1D4032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346B4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A041D3F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4AE2C8F0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2A678BA9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28D1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6247"/>
    <w:rsid w:val="006E71BF"/>
    <w:rsid w:val="006F0648"/>
    <w:rsid w:val="006F27EC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9A7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0FB2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00E3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95AAA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5F0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ED6C6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927DF8-D4C0-476E-A441-964BD3BF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15</cp:revision>
  <cp:lastPrinted>2018-12-19T12:16:00Z</cp:lastPrinted>
  <dcterms:created xsi:type="dcterms:W3CDTF">2018-11-23T07:06:00Z</dcterms:created>
  <dcterms:modified xsi:type="dcterms:W3CDTF">2018-12-19T12:16:00Z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