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8"/>
        <w:gridCol w:w="2409"/>
      </w:tblGrid>
      <w:tr w:rsidR="00C47712" w:rsidRPr="00E06A7A" w14:paraId="647553D2" w14:textId="77777777" w:rsidTr="006B22B4">
        <w:trPr>
          <w:trHeight w:val="557"/>
          <w:tblHeader/>
        </w:trPr>
        <w:tc>
          <w:tcPr>
            <w:tcW w:w="12328" w:type="dxa"/>
            <w:shd w:val="clear" w:color="000000" w:fill="D9D9D9"/>
            <w:noWrap/>
            <w:vAlign w:val="center"/>
            <w:hideMark/>
          </w:tcPr>
          <w:p w14:paraId="2ECCF8C7" w14:textId="77777777" w:rsidR="00C47712" w:rsidRPr="00E06A7A" w:rsidRDefault="00C47712" w:rsidP="00E06A7A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tr-TR"/>
              </w:rPr>
            </w:pPr>
            <w:r w:rsidRPr="00E06A7A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tr-TR"/>
              </w:rPr>
              <w:t>Doküman Türü, Kodu, Adı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14:paraId="0870A4F7" w14:textId="77777777" w:rsidR="00C47712" w:rsidRPr="00E06A7A" w:rsidRDefault="00C47712" w:rsidP="00E06A7A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tr-TR"/>
              </w:rPr>
            </w:pPr>
            <w:r w:rsidRPr="00E06A7A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tr-TR"/>
              </w:rPr>
              <w:t xml:space="preserve">İlgili </w:t>
            </w:r>
            <w:proofErr w:type="spellStart"/>
            <w:r w:rsidRPr="00E06A7A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tr-TR"/>
              </w:rPr>
              <w:t>Standar</w:t>
            </w:r>
            <w:proofErr w:type="spellEnd"/>
            <w:r w:rsidRPr="00E06A7A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tr-TR"/>
              </w:rPr>
              <w:t xml:space="preserve"> Maddesi</w:t>
            </w:r>
          </w:p>
        </w:tc>
      </w:tr>
      <w:tr w:rsidR="00C47712" w:rsidRPr="00E06A7A" w14:paraId="633022F4" w14:textId="77777777" w:rsidTr="006B22B4">
        <w:trPr>
          <w:trHeight w:val="360"/>
        </w:trPr>
        <w:tc>
          <w:tcPr>
            <w:tcW w:w="12328" w:type="dxa"/>
            <w:shd w:val="clear" w:color="auto" w:fill="auto"/>
            <w:vAlign w:val="center"/>
          </w:tcPr>
          <w:p w14:paraId="041D930F" w14:textId="77777777" w:rsidR="00C47712" w:rsidRPr="00E06A7A" w:rsidRDefault="00C47712" w:rsidP="00E06A7A">
            <w:pPr>
              <w:rPr>
                <w:rFonts w:ascii="Segoe UI" w:hAnsi="Segoe UI" w:cs="Segoe UI"/>
                <w:noProof w:val="0"/>
                <w:color w:val="075192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7D9F4BE9" w14:textId="77777777" w:rsidR="00C47712" w:rsidRPr="00E06A7A" w:rsidRDefault="00C47712" w:rsidP="00E06A7A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tr-TR"/>
              </w:rPr>
            </w:pPr>
            <w:r w:rsidRPr="00E06A7A"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6B22B4" w:rsidRPr="00E06A7A" w14:paraId="074E30F1" w14:textId="77777777" w:rsidTr="006B22B4">
        <w:trPr>
          <w:trHeight w:val="360"/>
        </w:trPr>
        <w:tc>
          <w:tcPr>
            <w:tcW w:w="12328" w:type="dxa"/>
            <w:shd w:val="clear" w:color="auto" w:fill="auto"/>
            <w:vAlign w:val="center"/>
          </w:tcPr>
          <w:p w14:paraId="2540ED8E" w14:textId="77777777" w:rsidR="006B22B4" w:rsidRPr="00E06A7A" w:rsidRDefault="006B22B4" w:rsidP="00E06A7A">
            <w:pPr>
              <w:rPr>
                <w:rFonts w:ascii="Segoe UI" w:hAnsi="Segoe UI" w:cs="Segoe UI"/>
                <w:noProof w:val="0"/>
                <w:color w:val="075192"/>
                <w:szCs w:val="24"/>
                <w:lang w:eastAsia="tr-TR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46E62CB7" w14:textId="77777777" w:rsidR="006B22B4" w:rsidRPr="00E06A7A" w:rsidRDefault="006B22B4" w:rsidP="00E06A7A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tr-TR"/>
              </w:rPr>
            </w:pPr>
          </w:p>
        </w:tc>
      </w:tr>
    </w:tbl>
    <w:p w14:paraId="35528696" w14:textId="77777777" w:rsidR="00E06A7A" w:rsidRDefault="00E06A7A"/>
    <w:p w14:paraId="3A01FA2A" w14:textId="77777777" w:rsidR="00E06A7A" w:rsidRDefault="00C47712">
      <w:r>
        <w:t>Not: Bu doküman internet ortamında tutulmaktadır. (</w:t>
      </w:r>
      <w:r w:rsidRPr="00C47712">
        <w:t>http://egitim.baskentosb.org/MTAL/</w:t>
      </w:r>
      <w:r>
        <w:t>)</w:t>
      </w:r>
      <w:r w:rsidR="00E06A7A">
        <w:br w:type="page"/>
      </w:r>
    </w:p>
    <w:p w14:paraId="78E6F6A5" w14:textId="77777777" w:rsidR="00D51F47" w:rsidRPr="00952D7B" w:rsidRDefault="00245EEE" w:rsidP="00952D7B">
      <w: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910C87" wp14:editId="0A9A892A">
                <wp:simplePos x="0" y="0"/>
                <wp:positionH relativeFrom="column">
                  <wp:posOffset>6287770</wp:posOffset>
                </wp:positionH>
                <wp:positionV relativeFrom="paragraph">
                  <wp:posOffset>351790</wp:posOffset>
                </wp:positionV>
                <wp:extent cx="1257300" cy="422910"/>
                <wp:effectExtent l="0" t="0" r="19050" b="15240"/>
                <wp:wrapNone/>
                <wp:docPr id="48" name="Metin Kutusu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A53B7" w14:textId="77777777" w:rsidR="00E06A7A" w:rsidRDefault="00E06A7A" w:rsidP="00E06A7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Müşteri / Paydaş Öneri ve Şikayetleri</w:t>
                            </w:r>
                          </w:p>
                          <w:p w14:paraId="254A9A34" w14:textId="77777777" w:rsidR="00E06A7A" w:rsidRPr="00017ABA" w:rsidRDefault="00E06A7A" w:rsidP="00E06A7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10C87" id="_x0000_t202" coordsize="21600,21600" o:spt="202" path="m,l,21600r21600,l21600,xe">
                <v:stroke joinstyle="miter"/>
                <v:path gradientshapeok="t" o:connecttype="rect"/>
              </v:shapetype>
              <v:shape id="Metin Kutusu 48" o:spid="_x0000_s1026" type="#_x0000_t202" style="position:absolute;margin-left:495.1pt;margin-top:27.7pt;width:99pt;height:3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">
                <v:textbox>
                  <w:txbxContent>
                    <w:p w14:paraId="755A53B7" w14:textId="77777777" w:rsidR="00E06A7A" w:rsidRDefault="00E06A7A" w:rsidP="00E06A7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Müşteri / Paydaş Öneri ve Şikayetleri</w:t>
                      </w:r>
                    </w:p>
                    <w:p w14:paraId="254A9A34" w14:textId="77777777" w:rsidR="00E06A7A" w:rsidRPr="00017ABA" w:rsidRDefault="00E06A7A" w:rsidP="00E06A7A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8CB5DF" wp14:editId="622A0CE4">
                <wp:simplePos x="0" y="0"/>
                <wp:positionH relativeFrom="column">
                  <wp:posOffset>4684395</wp:posOffset>
                </wp:positionH>
                <wp:positionV relativeFrom="paragraph">
                  <wp:posOffset>351790</wp:posOffset>
                </wp:positionV>
                <wp:extent cx="1257300" cy="422910"/>
                <wp:effectExtent l="0" t="0" r="19050" b="15240"/>
                <wp:wrapNone/>
                <wp:docPr id="47" name="Metin Kutusu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F7081" w14:textId="242FD25B" w:rsidR="00E06A7A" w:rsidRPr="00017ABA" w:rsidRDefault="00E06A7A" w:rsidP="00E06A7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Düzeltici Faaliyetler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CB5DF" id="Metin Kutusu 47" o:spid="_x0000_s1027" type="#_x0000_t202" style="position:absolute;margin-left:368.85pt;margin-top:27.7pt;width:99pt;height:3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">
                <v:textbox>
                  <w:txbxContent>
                    <w:p w14:paraId="40EF7081" w14:textId="242FD25B" w:rsidR="00E06A7A" w:rsidRPr="00017ABA" w:rsidRDefault="00E06A7A" w:rsidP="00E06A7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Düzeltici Faaliyetler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3D81B7" wp14:editId="0CA5F8C4">
                <wp:simplePos x="0" y="0"/>
                <wp:positionH relativeFrom="column">
                  <wp:posOffset>3312795</wp:posOffset>
                </wp:positionH>
                <wp:positionV relativeFrom="paragraph">
                  <wp:posOffset>351790</wp:posOffset>
                </wp:positionV>
                <wp:extent cx="1028700" cy="422910"/>
                <wp:effectExtent l="0" t="0" r="19050" b="15240"/>
                <wp:wrapNone/>
                <wp:docPr id="46" name="Metin Kutusu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41B15" w14:textId="77777777" w:rsidR="00E06A7A" w:rsidRDefault="00E06A7A" w:rsidP="00E06A7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FCF9D9E" w14:textId="77777777" w:rsidR="00E06A7A" w:rsidRPr="00017ABA" w:rsidRDefault="00E06A7A" w:rsidP="00E06A7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İç Denetimler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D81B7" id="Metin Kutusu 46" o:spid="_x0000_s1028" type="#_x0000_t202" style="position:absolute;margin-left:260.85pt;margin-top:27.7pt;width:81pt;height: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">
                <v:textbox>
                  <w:txbxContent>
                    <w:p w14:paraId="10441B15" w14:textId="77777777" w:rsidR="00E06A7A" w:rsidRDefault="00E06A7A" w:rsidP="00E06A7A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1FCF9D9E" w14:textId="77777777" w:rsidR="00E06A7A" w:rsidRPr="00017ABA" w:rsidRDefault="00E06A7A" w:rsidP="00E06A7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İç Denetimler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51BEB" wp14:editId="344CF75B">
                <wp:simplePos x="0" y="0"/>
                <wp:positionH relativeFrom="column">
                  <wp:posOffset>1654175</wp:posOffset>
                </wp:positionH>
                <wp:positionV relativeFrom="paragraph">
                  <wp:posOffset>352264</wp:posOffset>
                </wp:positionV>
                <wp:extent cx="1205865" cy="422910"/>
                <wp:effectExtent l="0" t="0" r="13335" b="15240"/>
                <wp:wrapNone/>
                <wp:docPr id="45" name="Metin Kutusu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E9061" w14:textId="77777777" w:rsidR="00E06A7A" w:rsidRPr="00017ABA" w:rsidRDefault="00E06A7A" w:rsidP="00E06A7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Yönetimin Gözden Geçirilmesi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51BEB" id="Metin Kutusu 45" o:spid="_x0000_s1029" type="#_x0000_t202" style="position:absolute;margin-left:130.25pt;margin-top:27.75pt;width:94.95pt;height:3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">
                <v:textbox>
                  <w:txbxContent>
                    <w:p w14:paraId="439E9061" w14:textId="77777777" w:rsidR="00E06A7A" w:rsidRPr="00017ABA" w:rsidRDefault="00E06A7A" w:rsidP="00E06A7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Yönetimin Gözden Geçirilmesi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BA2552" wp14:editId="0B36644E">
                <wp:simplePos x="0" y="0"/>
                <wp:positionH relativeFrom="column">
                  <wp:posOffset>6970395</wp:posOffset>
                </wp:positionH>
                <wp:positionV relativeFrom="paragraph">
                  <wp:posOffset>785495</wp:posOffset>
                </wp:positionV>
                <wp:extent cx="0" cy="228600"/>
                <wp:effectExtent l="76200" t="0" r="57150" b="57150"/>
                <wp:wrapNone/>
                <wp:docPr id="53" name="Düz Bağlayıcı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E8871" id="Düz Bağlayıcı 5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.85pt,61.85pt" to="548.85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">
                <v:stroke endarrow="block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2A993" wp14:editId="212050CF">
                <wp:simplePos x="0" y="0"/>
                <wp:positionH relativeFrom="column">
                  <wp:posOffset>1828800</wp:posOffset>
                </wp:positionH>
                <wp:positionV relativeFrom="paragraph">
                  <wp:posOffset>1019810</wp:posOffset>
                </wp:positionV>
                <wp:extent cx="5715000" cy="342900"/>
                <wp:effectExtent l="0" t="0" r="19050" b="19050"/>
                <wp:wrapNone/>
                <wp:docPr id="54" name="Metin Kutusu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C81F4" w14:textId="77777777" w:rsidR="00E06A7A" w:rsidRDefault="00E06A7A" w:rsidP="00E06A7A">
                            <w:pPr>
                              <w:jc w:val="center"/>
                            </w:pPr>
                            <w:r>
                              <w:t>Tüm Süreçleri Etkiler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2A993" id="Metin Kutusu 54" o:spid="_x0000_s1030" type="#_x0000_t202" style="position:absolute;margin-left:2in;margin-top:80.3pt;width:450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">
                <v:textbox>
                  <w:txbxContent>
                    <w:p w14:paraId="1E6C81F4" w14:textId="77777777" w:rsidR="00E06A7A" w:rsidRDefault="00E06A7A" w:rsidP="00E06A7A">
                      <w:pPr>
                        <w:jc w:val="center"/>
                      </w:pPr>
                      <w:r>
                        <w:t>Tüm Süreçleri Etkiler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C8D7F5" wp14:editId="0711CC24">
                <wp:simplePos x="0" y="0"/>
                <wp:positionH relativeFrom="column">
                  <wp:posOffset>5257165</wp:posOffset>
                </wp:positionH>
                <wp:positionV relativeFrom="paragraph">
                  <wp:posOffset>785495</wp:posOffset>
                </wp:positionV>
                <wp:extent cx="0" cy="228600"/>
                <wp:effectExtent l="76200" t="0" r="57150" b="57150"/>
                <wp:wrapNone/>
                <wp:docPr id="52" name="Düz Bağlayıcı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F5C07" id="Düz Bağlayıcı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95pt,61.85pt" to="413.95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">
                <v:stroke endarrow="block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D1378D" wp14:editId="054CF817">
                <wp:simplePos x="0" y="0"/>
                <wp:positionH relativeFrom="column">
                  <wp:posOffset>3769995</wp:posOffset>
                </wp:positionH>
                <wp:positionV relativeFrom="paragraph">
                  <wp:posOffset>785495</wp:posOffset>
                </wp:positionV>
                <wp:extent cx="0" cy="228600"/>
                <wp:effectExtent l="76200" t="0" r="57150" b="57150"/>
                <wp:wrapNone/>
                <wp:docPr id="51" name="Düz Bağlayıcı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0812E" id="Düz Bağlayıcı 5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85pt,61.85pt" to="296.85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">
                <v:stroke endarrow="block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D631FD" wp14:editId="5848BA7C">
                <wp:simplePos x="0" y="0"/>
                <wp:positionH relativeFrom="column">
                  <wp:posOffset>2398395</wp:posOffset>
                </wp:positionH>
                <wp:positionV relativeFrom="paragraph">
                  <wp:posOffset>785656</wp:posOffset>
                </wp:positionV>
                <wp:extent cx="3175" cy="228600"/>
                <wp:effectExtent l="76200" t="0" r="73025" b="57150"/>
                <wp:wrapNone/>
                <wp:docPr id="50" name="Düz Bağlayıcı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60463" id="Düz Bağlayıcı 5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85pt,61.85pt" to="189.1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">
                <v:stroke endarrow="block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26FF62" wp14:editId="682058B9">
                <wp:simplePos x="0" y="0"/>
                <wp:positionH relativeFrom="column">
                  <wp:posOffset>303321</wp:posOffset>
                </wp:positionH>
                <wp:positionV relativeFrom="paragraph">
                  <wp:posOffset>-102699</wp:posOffset>
                </wp:positionV>
                <wp:extent cx="8154708" cy="0"/>
                <wp:effectExtent l="38100" t="76200" r="0" b="95250"/>
                <wp:wrapNone/>
                <wp:docPr id="61" name="Düz Ok Bağlayıcısı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5470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AA6E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1" o:spid="_x0000_s1026" type="#_x0000_t32" style="position:absolute;margin-left:23.9pt;margin-top:-8.1pt;width:642.1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89071" wp14:editId="49CA13B8">
                <wp:simplePos x="0" y="0"/>
                <wp:positionH relativeFrom="column">
                  <wp:posOffset>-119589</wp:posOffset>
                </wp:positionH>
                <wp:positionV relativeFrom="paragraph">
                  <wp:posOffset>-102699</wp:posOffset>
                </wp:positionV>
                <wp:extent cx="422910" cy="5031228"/>
                <wp:effectExtent l="0" t="0" r="15240" b="17145"/>
                <wp:wrapNone/>
                <wp:docPr id="56" name="Metin Kutusu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5031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A9D77" w14:textId="77777777" w:rsidR="00E06A7A" w:rsidRPr="00E06A7A" w:rsidRDefault="00E06A7A" w:rsidP="00E06A7A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E06A7A">
                              <w:rPr>
                                <w:sz w:val="32"/>
                                <w:szCs w:val="40"/>
                              </w:rPr>
                              <w:t>Paydaşların İhtiyaç ve Beklentileri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89071" id="Metin Kutusu 56" o:spid="_x0000_s1031" type="#_x0000_t202" style="position:absolute;margin-left:-9.4pt;margin-top:-8.1pt;width:33.3pt;height:39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">
                <v:textbox style="layout-flow:vertical;mso-layout-flow-alt:bottom-to-top">
                  <w:txbxContent>
                    <w:p w14:paraId="0DAA9D77" w14:textId="77777777" w:rsidR="00E06A7A" w:rsidRPr="00E06A7A" w:rsidRDefault="00E06A7A" w:rsidP="00E06A7A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r w:rsidRPr="00E06A7A">
                        <w:rPr>
                          <w:sz w:val="32"/>
                          <w:szCs w:val="40"/>
                        </w:rPr>
                        <w:t>Paydaşların İhtiyaç ve Beklentileri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635D6C" wp14:editId="4703E16F">
                <wp:simplePos x="0" y="0"/>
                <wp:positionH relativeFrom="column">
                  <wp:posOffset>8458029</wp:posOffset>
                </wp:positionH>
                <wp:positionV relativeFrom="paragraph">
                  <wp:posOffset>-102699</wp:posOffset>
                </wp:positionV>
                <wp:extent cx="422910" cy="5031228"/>
                <wp:effectExtent l="0" t="0" r="15240" b="17145"/>
                <wp:wrapNone/>
                <wp:docPr id="59" name="Metin Kutusu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5031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5DC9D" w14:textId="77777777" w:rsidR="00245EEE" w:rsidRPr="00E06A7A" w:rsidRDefault="00245EEE" w:rsidP="00245EEE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>Sürekli İyileştirme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35D6C" id="Metin Kutusu 59" o:spid="_x0000_s1032" type="#_x0000_t202" style="position:absolute;margin-left:666pt;margin-top:-8.1pt;width:33.3pt;height:39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">
                <v:textbox style="layout-flow:vertical;mso-layout-flow-alt:bottom-to-top">
                  <w:txbxContent>
                    <w:p w14:paraId="5175DC9D" w14:textId="77777777" w:rsidR="00245EEE" w:rsidRPr="00E06A7A" w:rsidRDefault="00245EEE" w:rsidP="00245EEE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>Sürekli İyileştirme</w:t>
                      </w:r>
                    </w:p>
                  </w:txbxContent>
                </v:textbox>
              </v:shape>
            </w:pict>
          </mc:Fallback>
        </mc:AlternateContent>
      </w:r>
      <w:r w:rsidR="00E06A7A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C3A0F" wp14:editId="537C5060">
                <wp:simplePos x="0" y="0"/>
                <wp:positionH relativeFrom="column">
                  <wp:posOffset>7631999</wp:posOffset>
                </wp:positionH>
                <wp:positionV relativeFrom="paragraph">
                  <wp:posOffset>2048709</wp:posOffset>
                </wp:positionV>
                <wp:extent cx="914400" cy="653386"/>
                <wp:effectExtent l="0" t="0" r="0" b="0"/>
                <wp:wrapNone/>
                <wp:docPr id="44" name="Metin Kutusu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3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3DEF8" w14:textId="77777777" w:rsidR="00E06A7A" w:rsidRDefault="00E06A7A" w:rsidP="00E06A7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İş Hayatı / </w:t>
                            </w:r>
                          </w:p>
                          <w:p w14:paraId="7B6DDDA1" w14:textId="77777777" w:rsidR="00E06A7A" w:rsidRPr="00017ABA" w:rsidRDefault="00E06A7A" w:rsidP="00E06A7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Bir Üst Öğretim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C3A0F" id="Metin Kutusu 44" o:spid="_x0000_s1033" type="#_x0000_t202" style="position:absolute;margin-left:600.95pt;margin-top:161.3pt;width:1in;height:5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" stroked="f">
                <v:textbox>
                  <w:txbxContent>
                    <w:p w14:paraId="7D63DEF8" w14:textId="77777777" w:rsidR="00E06A7A" w:rsidRDefault="00E06A7A" w:rsidP="00E06A7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İş Hayatı / </w:t>
                      </w:r>
                    </w:p>
                    <w:p w14:paraId="7B6DDDA1" w14:textId="77777777" w:rsidR="00E06A7A" w:rsidRPr="00017ABA" w:rsidRDefault="00E06A7A" w:rsidP="00E06A7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Bir Üst Öğretim</w:t>
                      </w:r>
                    </w:p>
                  </w:txbxContent>
                </v:textbox>
              </v:shape>
            </w:pict>
          </mc:Fallback>
        </mc:AlternateContent>
      </w:r>
      <w:r w:rsidR="00E06A7A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467B0" wp14:editId="06AAAB99">
                <wp:simplePos x="0" y="0"/>
                <wp:positionH relativeFrom="column">
                  <wp:posOffset>7366209</wp:posOffset>
                </wp:positionH>
                <wp:positionV relativeFrom="paragraph">
                  <wp:posOffset>2285658</wp:posOffset>
                </wp:positionV>
                <wp:extent cx="266131" cy="2579"/>
                <wp:effectExtent l="0" t="76200" r="19685" b="92710"/>
                <wp:wrapNone/>
                <wp:docPr id="43" name="Düz Bağlayıcı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131" cy="257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09541" id="Düz Bağlayıcı 4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0pt,179.95pt" to="600.95pt,1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">
                <v:stroke endarrow="block"/>
              </v:line>
            </w:pict>
          </mc:Fallback>
        </mc:AlternateContent>
      </w:r>
      <w:r w:rsidR="00E06A7A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5CC32" wp14:editId="13F77C2C">
                <wp:simplePos x="0" y="0"/>
                <wp:positionH relativeFrom="column">
                  <wp:posOffset>6288879</wp:posOffset>
                </wp:positionH>
                <wp:positionV relativeFrom="paragraph">
                  <wp:posOffset>2033905</wp:posOffset>
                </wp:positionV>
                <wp:extent cx="914400" cy="571500"/>
                <wp:effectExtent l="0" t="0" r="19050" b="19050"/>
                <wp:wrapNone/>
                <wp:docPr id="42" name="Metin Kutusu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1B507" w14:textId="77777777" w:rsidR="00E06A7A" w:rsidRDefault="00E06A7A" w:rsidP="00E06A7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20ABAF1" w14:textId="77777777" w:rsidR="00E06A7A" w:rsidRPr="00017ABA" w:rsidRDefault="00E06A7A" w:rsidP="00E06A7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Diploma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5CC32" id="Metin Kutusu 42" o:spid="_x0000_s1034" type="#_x0000_t202" style="position:absolute;margin-left:495.2pt;margin-top:160.15pt;width:1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">
                <v:textbox>
                  <w:txbxContent>
                    <w:p w14:paraId="6381B507" w14:textId="77777777" w:rsidR="00E06A7A" w:rsidRDefault="00E06A7A" w:rsidP="00E06A7A">
                      <w:pPr>
                        <w:rPr>
                          <w:sz w:val="20"/>
                        </w:rPr>
                      </w:pPr>
                    </w:p>
                    <w:p w14:paraId="020ABAF1" w14:textId="77777777" w:rsidR="00E06A7A" w:rsidRPr="00017ABA" w:rsidRDefault="00E06A7A" w:rsidP="00E06A7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Diploma</w:t>
                      </w:r>
                    </w:p>
                  </w:txbxContent>
                </v:textbox>
              </v:shape>
            </w:pict>
          </mc:Fallback>
        </mc:AlternateContent>
      </w:r>
      <w:r w:rsidR="00E06A7A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36DF1" wp14:editId="397D74BE">
                <wp:simplePos x="0" y="0"/>
                <wp:positionH relativeFrom="column">
                  <wp:posOffset>1257300</wp:posOffset>
                </wp:positionH>
                <wp:positionV relativeFrom="paragraph">
                  <wp:posOffset>1600200</wp:posOffset>
                </wp:positionV>
                <wp:extent cx="1143000" cy="457200"/>
                <wp:effectExtent l="0" t="0" r="0" b="0"/>
                <wp:wrapNone/>
                <wp:docPr id="41" name="Metin Kutusu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D484A" w14:textId="77777777" w:rsidR="00E06A7A" w:rsidRPr="00017ABA" w:rsidRDefault="00E06A7A" w:rsidP="00E06A7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36DF1" id="Metin Kutusu 41" o:spid="_x0000_s1035" type="#_x0000_t202" style="position:absolute;margin-left:99pt;margin-top:126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" filled="f" stroked="f">
                <v:textbox>
                  <w:txbxContent>
                    <w:p w14:paraId="07AD484A" w14:textId="77777777" w:rsidR="00E06A7A" w:rsidRPr="00017ABA" w:rsidRDefault="00E06A7A" w:rsidP="00E06A7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E06A7A">
        <mc:AlternateContent>
          <mc:Choice Requires="wpc">
            <w:drawing>
              <wp:inline distT="0" distB="0" distL="0" distR="0" wp14:anchorId="1CF46DB9" wp14:editId="68221DBC">
                <wp:extent cx="9103056" cy="5015230"/>
                <wp:effectExtent l="0" t="0" r="0" b="0"/>
                <wp:docPr id="40" name="Tuval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77112" y="1895475"/>
                            <a:ext cx="6143625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16221" y="46856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05712" y="2009140"/>
                            <a:ext cx="913765" cy="686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104F2F" w14:textId="77777777" w:rsidR="00E06A7A" w:rsidRDefault="00E06A7A" w:rsidP="00E06A7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7BA7FA3" w14:textId="77777777" w:rsidR="00E06A7A" w:rsidRPr="00017ABA" w:rsidRDefault="00E06A7A" w:rsidP="00E06A7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Öğrenci Kayıt Kabulü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02056" y="3524250"/>
                            <a:ext cx="342836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F59107" w14:textId="77777777" w:rsidR="00E06A7A" w:rsidRDefault="00E06A7A" w:rsidP="00E06A7A">
                              <w:pPr>
                                <w:jc w:val="center"/>
                              </w:pPr>
                              <w:r>
                                <w:t>Tüm Süreçleri Etkiler</w:t>
                              </w:r>
                            </w:p>
                            <w:p w14:paraId="34C9817A" w14:textId="77777777" w:rsidR="00E06A7A" w:rsidRDefault="00E06A7A" w:rsidP="00E06A7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3959556" y="390144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387421" y="4358640"/>
                            <a:ext cx="1144270" cy="570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49C2F4" w14:textId="77777777" w:rsidR="00E06A7A" w:rsidRPr="00017ABA" w:rsidRDefault="00E06A7A" w:rsidP="00E06A7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İnsan Kaynakları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701621" y="390144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45056" y="4324985"/>
                            <a:ext cx="1027430" cy="570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8FE83" w14:textId="77777777" w:rsidR="00E06A7A" w:rsidRDefault="00E06A7A" w:rsidP="00E06A7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  <w:p w14:paraId="3B58E818" w14:textId="77777777" w:rsidR="00E06A7A" w:rsidRPr="00017ABA" w:rsidRDefault="00E06A7A" w:rsidP="00E06A7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Kayıt Kontrolü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559256" y="390144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88391" y="4358640"/>
                            <a:ext cx="1028065" cy="570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54F1B2" w14:textId="77777777" w:rsidR="00E06A7A" w:rsidRPr="00017ABA" w:rsidRDefault="00E06A7A" w:rsidP="00E06A7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Doküman Kontrolü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16256" y="127948"/>
                            <a:ext cx="45720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DBE61B" w14:textId="77777777" w:rsidR="00E06A7A" w:rsidRPr="00E06A7A" w:rsidRDefault="00E06A7A" w:rsidP="00E06A7A">
                              <w:pPr>
                                <w:jc w:val="center"/>
                                <w:rPr>
                                  <w:b/>
                                  <w:sz w:val="28"/>
                                  <w:szCs w:val="32"/>
                                </w:rPr>
                              </w:pPr>
                              <w:r w:rsidRPr="00E06A7A">
                                <w:rPr>
                                  <w:b/>
                                  <w:sz w:val="28"/>
                                  <w:szCs w:val="32"/>
                                </w:rPr>
                                <w:t>Yönetim Süreci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16256" y="1895475"/>
                            <a:ext cx="4572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06DE99" w14:textId="77777777" w:rsidR="00E06A7A" w:rsidRPr="00E06A7A" w:rsidRDefault="00E06A7A" w:rsidP="00E06A7A">
                              <w:pPr>
                                <w:jc w:val="center"/>
                                <w:rPr>
                                  <w:b/>
                                  <w:sz w:val="22"/>
                                  <w:szCs w:val="32"/>
                                </w:rPr>
                              </w:pPr>
                              <w:r w:rsidRPr="00E06A7A">
                                <w:rPr>
                                  <w:b/>
                                  <w:sz w:val="28"/>
                                  <w:szCs w:val="32"/>
                                </w:rPr>
                                <w:t>Ana Süreç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6256" y="3038333"/>
                            <a:ext cx="457200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9E1736" w14:textId="77777777" w:rsidR="00E06A7A" w:rsidRPr="00E70B1E" w:rsidRDefault="00E06A7A" w:rsidP="00E06A7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Destek</w:t>
                              </w:r>
                              <w:r w:rsidRPr="00E70B1E"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Süre</w:t>
                              </w: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ç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959556" y="1554140"/>
                            <a:ext cx="102806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513E9A" w14:textId="77777777" w:rsidR="00E06A7A" w:rsidRPr="00017ABA" w:rsidRDefault="00E06A7A" w:rsidP="00E06A7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İç İletişim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416756" y="1349670"/>
                            <a:ext cx="1270" cy="204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758083" y="4324350"/>
                            <a:ext cx="13716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0AB057" w14:textId="77777777" w:rsidR="00E06A7A" w:rsidRPr="00017ABA" w:rsidRDefault="00E06A7A" w:rsidP="00E06A7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Satın Alma ve Tedarikçi Yönetimi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408037" y="4324350"/>
                            <a:ext cx="1143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054DB6" w14:textId="77777777" w:rsidR="00E06A7A" w:rsidRPr="00017ABA" w:rsidRDefault="00E06A7A" w:rsidP="00E06A7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Kaynakların Yönetimi / Bakım Onarım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245056" y="3067050"/>
                            <a:ext cx="102806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354912" w14:textId="77777777" w:rsidR="00E06A7A" w:rsidRPr="00017ABA" w:rsidRDefault="00E06A7A" w:rsidP="00E06A7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Veri Analizi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702256" y="329565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5434358" y="2809875"/>
                            <a:ext cx="635" cy="151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6979537" y="2809875"/>
                            <a:ext cx="635" cy="15144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041735" y="2037715"/>
                            <a:ext cx="9144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59D792" w14:textId="77777777" w:rsidR="00E06A7A" w:rsidRDefault="00E06A7A" w:rsidP="00E06A7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FB00262" w14:textId="77777777" w:rsidR="00E06A7A" w:rsidRPr="00017ABA" w:rsidRDefault="00E06A7A" w:rsidP="00E06A7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Eğitim - Öğretim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699939" y="2037715"/>
                            <a:ext cx="8001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0E2A89" w14:textId="77777777" w:rsidR="00E06A7A" w:rsidRDefault="00E06A7A" w:rsidP="00E06A7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D829333" w14:textId="77777777" w:rsidR="00E06A7A" w:rsidRPr="00017ABA" w:rsidRDefault="00E06A7A" w:rsidP="00E06A7A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Sınavlar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20112" y="2352675"/>
                            <a:ext cx="73697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956135" y="2286000"/>
                            <a:ext cx="736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500039" y="2288579"/>
                            <a:ext cx="736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Metin Kutusu 44"/>
                        <wps:cNvSpPr txBox="1">
                          <a:spLocks noChangeArrowheads="1"/>
                        </wps:cNvSpPr>
                        <wps:spPr bwMode="auto">
                          <a:xfrm>
                            <a:off x="2916058" y="0"/>
                            <a:ext cx="2720256" cy="304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8984D" w14:textId="77777777" w:rsidR="00245EEE" w:rsidRDefault="00245EEE" w:rsidP="00245E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t>Proses Etkileşim Şeması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CF46DB9" id="Tuval 40" o:spid="_x0000_s1036" editas="canvas" style="width:716.8pt;height:394.9pt;mso-position-horizontal-relative:char;mso-position-vertical-relative:line" coordsize="91027,50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">
                <v:shape id="_x0000_s1037" type="#_x0000_t75" style="position:absolute;width:91027;height:50152;visibility:visible;mso-wrap-style:square">
                  <v:fill o:detectmouseclick="t"/>
                  <v:path o:connecttype="none"/>
                </v:shape>
                <v:rect id="Rectangle 5" o:spid="_x0000_s1038" style="position:absolute;left:11771;top:18954;width:6143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line id="Line 6" o:spid="_x0000_s1039" style="position:absolute;visibility:visible;mso-wrap-style:square" from="52162,46856" to="52162,46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7" o:spid="_x0000_s1040" type="#_x0000_t202" style="position:absolute;left:14057;top:20091;width:9137;height:6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27104F2F" w14:textId="77777777" w:rsidR="00E06A7A" w:rsidRDefault="00E06A7A" w:rsidP="00E06A7A">
                        <w:pPr>
                          <w:rPr>
                            <w:sz w:val="20"/>
                          </w:rPr>
                        </w:pPr>
                      </w:p>
                      <w:p w14:paraId="37BA7FA3" w14:textId="77777777" w:rsidR="00E06A7A" w:rsidRPr="00017ABA" w:rsidRDefault="00E06A7A" w:rsidP="00E06A7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Öğrenci Kayıt Kabulü</w:t>
                        </w:r>
                      </w:p>
                    </w:txbxContent>
                  </v:textbox>
                </v:shape>
                <v:shape id="Text Box 8" o:spid="_x0000_s1041" type="#_x0000_t202" style="position:absolute;left:11020;top:35242;width:3428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31F59107" w14:textId="77777777" w:rsidR="00E06A7A" w:rsidRDefault="00E06A7A" w:rsidP="00E06A7A">
                        <w:pPr>
                          <w:jc w:val="center"/>
                        </w:pPr>
                        <w:r>
                          <w:t>Tüm Süreçleri Etkiler</w:t>
                        </w:r>
                      </w:p>
                      <w:p w14:paraId="34C9817A" w14:textId="77777777" w:rsidR="00E06A7A" w:rsidRDefault="00E06A7A" w:rsidP="00E06A7A">
                        <w:pPr>
                          <w:jc w:val="center"/>
                        </w:pPr>
                      </w:p>
                    </w:txbxContent>
                  </v:textbox>
                </v:shape>
                <v:line id="Line 9" o:spid="_x0000_s1042" style="position:absolute;flip:y;visibility:visible;mso-wrap-style:square" from="39595,39014" to="39595,4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R0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dl9RcdwC6vAAAA//8DAFBLAQItABQABgAIAAAAIQDb4fbL7gAAAIUBAAATAAAAAAAAAAAA&#10;AAAAAAAAAABbQ29udGVudF9UeXBlc10ueG1sUEsBAi0AFAAGAAgAAAAhAFr0LFu/AAAAFQEAAAsA&#10;AAAAAAAAAAAAAAAAHwEAAF9yZWxzLy5yZWxzUEsBAi0AFAAGAAgAAAAhAEFphHTEAAAA2wAAAA8A&#10;AAAAAAAAAAAAAAAABwIAAGRycy9kb3ducmV2LnhtbFBLBQYAAAAAAwADALcAAAD4AgAAAAA=&#10;">
                  <v:stroke endarrow="block"/>
                </v:line>
                <v:shape id="Text Box 10" o:spid="_x0000_s1043" type="#_x0000_t202" style="position:absolute;left:33874;top:43586;width:11442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0649C2F4" w14:textId="77777777" w:rsidR="00E06A7A" w:rsidRPr="00017ABA" w:rsidRDefault="00E06A7A" w:rsidP="00E06A7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İnsan Kaynakları</w:t>
                        </w:r>
                      </w:p>
                    </w:txbxContent>
                  </v:textbox>
                </v:shape>
                <v:line id="Line 11" o:spid="_x0000_s1044" style="position:absolute;flip:y;visibility:visible;mso-wrap-style:square" from="27016,39014" to="27016,4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shape id="Text Box 12" o:spid="_x0000_s1045" type="#_x0000_t202" style="position:absolute;left:22450;top:43249;width:10274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7048FE83" w14:textId="77777777" w:rsidR="00E06A7A" w:rsidRDefault="00E06A7A" w:rsidP="00E06A7A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  <w:p w14:paraId="3B58E818" w14:textId="77777777" w:rsidR="00E06A7A" w:rsidRPr="00017ABA" w:rsidRDefault="00E06A7A" w:rsidP="00E06A7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Kayıt Kontrolü </w:t>
                        </w:r>
                      </w:p>
                    </w:txbxContent>
                  </v:textbox>
                </v:shape>
                <v:line id="Line 13" o:spid="_x0000_s1046" style="position:absolute;flip:y;visibility:visible;mso-wrap-style:square" from="15592,39014" to="15592,4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    <v:stroke endarrow="block"/>
                </v:line>
                <v:shape id="Text Box 14" o:spid="_x0000_s1047" type="#_x0000_t202" style="position:absolute;left:9883;top:43586;width:10281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3254F1B2" w14:textId="77777777" w:rsidR="00E06A7A" w:rsidRPr="00017ABA" w:rsidRDefault="00E06A7A" w:rsidP="00E06A7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Doküman Kontrolü </w:t>
                        </w:r>
                      </w:p>
                    </w:txbxContent>
                  </v:textbox>
                </v:shape>
                <v:shape id="Text Box 15" o:spid="_x0000_s1048" type="#_x0000_t202" style="position:absolute;left:4162;top:1279;width:4572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">
                  <v:textbox style="layout-flow:vertical;mso-layout-flow-alt:bottom-to-top">
                    <w:txbxContent>
                      <w:p w14:paraId="5DDBE61B" w14:textId="77777777" w:rsidR="00E06A7A" w:rsidRPr="00E06A7A" w:rsidRDefault="00E06A7A" w:rsidP="00E06A7A">
                        <w:pPr>
                          <w:jc w:val="center"/>
                          <w:rPr>
                            <w:b/>
                            <w:sz w:val="28"/>
                            <w:szCs w:val="32"/>
                          </w:rPr>
                        </w:pPr>
                        <w:r w:rsidRPr="00E06A7A">
                          <w:rPr>
                            <w:b/>
                            <w:sz w:val="28"/>
                            <w:szCs w:val="32"/>
                          </w:rPr>
                          <w:t>Yönetim Süreci</w:t>
                        </w:r>
                      </w:p>
                    </w:txbxContent>
                  </v:textbox>
                </v:shape>
                <v:shape id="Text Box 16" o:spid="_x0000_s1049" type="#_x0000_t202" style="position:absolute;left:4162;top:18954;width:457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">
                  <v:textbox style="layout-flow:vertical;mso-layout-flow-alt:bottom-to-top">
                    <w:txbxContent>
                      <w:p w14:paraId="1906DE99" w14:textId="77777777" w:rsidR="00E06A7A" w:rsidRPr="00E06A7A" w:rsidRDefault="00E06A7A" w:rsidP="00E06A7A">
                        <w:pPr>
                          <w:jc w:val="center"/>
                          <w:rPr>
                            <w:b/>
                            <w:sz w:val="22"/>
                            <w:szCs w:val="32"/>
                          </w:rPr>
                        </w:pPr>
                        <w:r w:rsidRPr="00E06A7A">
                          <w:rPr>
                            <w:b/>
                            <w:sz w:val="28"/>
                            <w:szCs w:val="32"/>
                          </w:rPr>
                          <w:t>Ana Süreç</w:t>
                        </w:r>
                      </w:p>
                    </w:txbxContent>
                  </v:textbox>
                </v:shape>
                <v:shape id="Text Box 17" o:spid="_x0000_s1050" type="#_x0000_t202" style="position:absolute;left:4162;top:30383;width:4572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">
                  <v:textbox style="layout-flow:vertical;mso-layout-flow-alt:bottom-to-top">
                    <w:txbxContent>
                      <w:p w14:paraId="1B9E1736" w14:textId="77777777" w:rsidR="00E06A7A" w:rsidRPr="00E70B1E" w:rsidRDefault="00E06A7A" w:rsidP="00E06A7A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Destek</w:t>
                        </w:r>
                        <w:r w:rsidRPr="00E70B1E">
                          <w:rPr>
                            <w:b/>
                            <w:sz w:val="32"/>
                            <w:szCs w:val="32"/>
                          </w:rPr>
                          <w:t xml:space="preserve"> Süre</w:t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t>ç</w:t>
                        </w:r>
                      </w:p>
                    </w:txbxContent>
                  </v:textbox>
                </v:shape>
                <v:shape id="Text Box 18" o:spid="_x0000_s1051" type="#_x0000_t202" style="position:absolute;left:39595;top:15541;width:1028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14:paraId="16513E9A" w14:textId="77777777" w:rsidR="00E06A7A" w:rsidRPr="00017ABA" w:rsidRDefault="00E06A7A" w:rsidP="00E06A7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İç İletişim </w:t>
                        </w:r>
                      </w:p>
                    </w:txbxContent>
                  </v:textbox>
                </v:shape>
                <v:line id="Line 19" o:spid="_x0000_s1052" style="position:absolute;flip:y;visibility:visible;mso-wrap-style:square" from="44167,13496" to="44180,15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U7J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Wy+osCwJa/AAAA//8DAFBLAQItABQABgAIAAAAIQDb4fbL7gAAAIUBAAATAAAAAAAAAAAA&#10;AAAAAAAAAABbQ29udGVudF9UeXBlc10ueG1sUEsBAi0AFAAGAAgAAAAhAFr0LFu/AAAAFQEAAAsA&#10;AAAAAAAAAAAAAAAAHwEAAF9yZWxzLy5yZWxzUEsBAi0AFAAGAAgAAAAhAI8FTsnEAAAA2wAAAA8A&#10;AAAAAAAAAAAAAAAABwIAAGRycy9kb3ducmV2LnhtbFBLBQYAAAAAAwADALcAAAD4AgAAAAA=&#10;">
                  <v:stroke endarrow="block"/>
                </v:line>
                <v:shape id="Text Box 20" o:spid="_x0000_s1053" type="#_x0000_t202" style="position:absolute;left:47580;top:43243;width:1371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0A0AB057" w14:textId="77777777" w:rsidR="00E06A7A" w:rsidRPr="00017ABA" w:rsidRDefault="00E06A7A" w:rsidP="00E06A7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Satın Alma ve Tedarikçi Yönetimi</w:t>
                        </w:r>
                      </w:p>
                    </w:txbxContent>
                  </v:textbox>
                </v:shape>
                <v:shape id="Text Box 21" o:spid="_x0000_s1054" type="#_x0000_t202" style="position:absolute;left:64080;top:43243;width:1143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5C054DB6" w14:textId="77777777" w:rsidR="00E06A7A" w:rsidRPr="00017ABA" w:rsidRDefault="00E06A7A" w:rsidP="00E06A7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Kaynakların Yönetimi / Bakım Onarım</w:t>
                        </w:r>
                      </w:p>
                    </w:txbxContent>
                  </v:textbox>
                </v:shape>
                <v:shape id="Text Box 22" o:spid="_x0000_s1055" type="#_x0000_t202" style="position:absolute;left:22450;top:30670;width:1028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14:paraId="0F354912" w14:textId="77777777" w:rsidR="00E06A7A" w:rsidRPr="00017ABA" w:rsidRDefault="00E06A7A" w:rsidP="00E06A7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Veri Analizi </w:t>
                        </w:r>
                      </w:p>
                    </w:txbxContent>
                  </v:textbox>
                </v:shape>
                <v:line id="Line 23" o:spid="_x0000_s1056" style="position:absolute;visibility:visible;mso-wrap-style:square" from="27022,32956" to="27022,35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<v:stroke endarrow="block"/>
                </v:line>
                <v:line id="Line 24" o:spid="_x0000_s1057" style="position:absolute;flip:y;visibility:visible;mso-wrap-style:square" from="54343,28098" to="54349,43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    <v:stroke endarrow="block"/>
                </v:line>
                <v:line id="Line 25" o:spid="_x0000_s1058" style="position:absolute;flip:y;visibility:visible;mso-wrap-style:square" from="69795,28098" to="69801,43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IR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CLkdIRxQAAANsAAAAP&#10;AAAAAAAAAAAAAAAAAAcCAABkcnMvZG93bnJldi54bWxQSwUGAAAAAAMAAwC3AAAA+QIAAAAA&#10;">
                  <v:stroke endarrow="block"/>
                </v:line>
                <v:shape id="Text Box 26" o:spid="_x0000_s1059" type="#_x0000_t202" style="position:absolute;left:30417;top:20377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14:paraId="7659D792" w14:textId="77777777" w:rsidR="00E06A7A" w:rsidRDefault="00E06A7A" w:rsidP="00E06A7A">
                        <w:pPr>
                          <w:rPr>
                            <w:sz w:val="20"/>
                          </w:rPr>
                        </w:pPr>
                      </w:p>
                      <w:p w14:paraId="6FB00262" w14:textId="77777777" w:rsidR="00E06A7A" w:rsidRPr="00017ABA" w:rsidRDefault="00E06A7A" w:rsidP="00E06A7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Eğitim - Öğretim</w:t>
                        </w:r>
                      </w:p>
                    </w:txbxContent>
                  </v:textbox>
                </v:shape>
                <v:shape id="Text Box 27" o:spid="_x0000_s1060" type="#_x0000_t202" style="position:absolute;left:46999;top:20377;width:800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<v:textbox>
                    <w:txbxContent>
                      <w:p w14:paraId="2F0E2A89" w14:textId="77777777" w:rsidR="00E06A7A" w:rsidRDefault="00E06A7A" w:rsidP="00E06A7A">
                        <w:pPr>
                          <w:rPr>
                            <w:sz w:val="20"/>
                          </w:rPr>
                        </w:pPr>
                      </w:p>
                      <w:p w14:paraId="4D829333" w14:textId="77777777" w:rsidR="00E06A7A" w:rsidRPr="00017ABA" w:rsidRDefault="00E06A7A" w:rsidP="00E06A7A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Sınavlar</w:t>
                        </w:r>
                      </w:p>
                    </w:txbxContent>
                  </v:textbox>
                </v:shape>
                <v:line id="Line 28" o:spid="_x0000_s1061" style="position:absolute;visibility:visible;mso-wrap-style:square" from="23201,23526" to="30570,2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<v:stroke endarrow="block"/>
                </v:line>
                <v:line id="Line 28" o:spid="_x0000_s1062" style="position:absolute;visibility:visible;mso-wrap-style:square" from="39561,22860" to="46927,22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mIxAAAANsAAAAPAAAAZHJzL2Rvd25yZXYueG1sRI9BawIx&#10;FITvhf6H8AreatZCu7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Cs6KYjEAAAA2wAAAA8A&#10;AAAAAAAAAAAAAAAABwIAAGRycy9kb3ducmV2LnhtbFBLBQYAAAAAAwADALcAAAD4AgAAAAA=&#10;">
                  <v:stroke endarrow="block"/>
                </v:line>
                <v:line id="Line 28" o:spid="_x0000_s1063" style="position:absolute;visibility:visible;mso-wrap-style:square" from="55000,22885" to="62366,22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36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FqlvfrBAAAA2wAAAA8AAAAA&#10;AAAAAAAAAAAABwIAAGRycy9kb3ducmV2LnhtbFBLBQYAAAAAAwADALcAAAD1AgAAAAA=&#10;">
                  <v:stroke endarrow="block"/>
                </v:line>
                <v:shape id="_x0000_s1064" type="#_x0000_t202" style="position:absolute;left:29160;width:27203;height:3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rXvwgAAANs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" stroked="f">
                  <v:textbox>
                    <w:txbxContent>
                      <w:p w14:paraId="6B58984D" w14:textId="77777777" w:rsidR="00245EEE" w:rsidRDefault="00245EEE" w:rsidP="00245E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t>Proses Etkileşim Şeması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D51F47" w:rsidRPr="00952D7B" w:rsidSect="00E06A7A">
      <w:headerReference w:type="default" r:id="rId9"/>
      <w:footerReference w:type="default" r:id="rId10"/>
      <w:pgSz w:w="16840" w:h="11907" w:orient="landscape" w:code="9"/>
      <w:pgMar w:top="1134" w:right="1134" w:bottom="1418" w:left="1134" w:header="0" w:footer="3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7425F" w14:textId="77777777" w:rsidR="00142224" w:rsidRDefault="00142224" w:rsidP="00C81493">
      <w:pPr>
        <w:pStyle w:val="AltBilgi"/>
      </w:pPr>
      <w:r>
        <w:separator/>
      </w:r>
    </w:p>
    <w:p w14:paraId="345A015E" w14:textId="77777777" w:rsidR="00142224" w:rsidRDefault="00142224"/>
  </w:endnote>
  <w:endnote w:type="continuationSeparator" w:id="0">
    <w:p w14:paraId="3CC11B68" w14:textId="77777777" w:rsidR="00142224" w:rsidRDefault="00142224" w:rsidP="00C81493">
      <w:pPr>
        <w:pStyle w:val="AltBilgi"/>
      </w:pPr>
      <w:r>
        <w:continuationSeparator/>
      </w:r>
    </w:p>
    <w:p w14:paraId="574534E1" w14:textId="77777777" w:rsidR="00142224" w:rsidRDefault="001422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4636"/>
      <w:gridCol w:w="5080"/>
      <w:gridCol w:w="5077"/>
    </w:tblGrid>
    <w:tr w:rsidR="006855E4" w:rsidRPr="00654931" w14:paraId="71D167C3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07A97BFD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0C06511C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69625B7D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7D5CACB6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675ACE4E" w14:textId="77777777" w:rsidR="006855E4" w:rsidRDefault="006855E4" w:rsidP="006855E4">
          <w:pPr>
            <w:jc w:val="center"/>
            <w:rPr>
              <w:bCs/>
            </w:rPr>
          </w:pPr>
        </w:p>
        <w:p w14:paraId="21A980D9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7EC0B7A1" w14:textId="77777777" w:rsidR="006855E4" w:rsidRDefault="006855E4" w:rsidP="006855E4">
          <w:pPr>
            <w:jc w:val="center"/>
            <w:rPr>
              <w:bCs/>
            </w:rPr>
          </w:pPr>
        </w:p>
        <w:p w14:paraId="4251A189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50AEDCF6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5F5F9B30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09869031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B5506" w14:textId="77777777" w:rsidR="00142224" w:rsidRDefault="00142224" w:rsidP="00C81493">
      <w:pPr>
        <w:pStyle w:val="AltBilgi"/>
      </w:pPr>
      <w:r>
        <w:separator/>
      </w:r>
    </w:p>
    <w:p w14:paraId="64C976FB" w14:textId="77777777" w:rsidR="00142224" w:rsidRDefault="00142224"/>
  </w:footnote>
  <w:footnote w:type="continuationSeparator" w:id="0">
    <w:p w14:paraId="6771B523" w14:textId="77777777" w:rsidR="00142224" w:rsidRDefault="00142224" w:rsidP="00C81493">
      <w:pPr>
        <w:pStyle w:val="AltBilgi"/>
      </w:pPr>
      <w:r>
        <w:continuationSeparator/>
      </w:r>
    </w:p>
    <w:p w14:paraId="103EFF3F" w14:textId="77777777" w:rsidR="00142224" w:rsidRDefault="001422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B2967" w14:textId="77777777" w:rsidR="00816B8E" w:rsidRDefault="00816B8E" w:rsidP="00654931">
    <w:pPr>
      <w:pStyle w:val="stBilgi"/>
    </w:pPr>
  </w:p>
  <w:tbl>
    <w:tblPr>
      <w:tblStyle w:val="TableGrid"/>
      <w:tblW w:w="1474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8994"/>
      <w:gridCol w:w="1985"/>
      <w:gridCol w:w="1984"/>
    </w:tblGrid>
    <w:tr w:rsidR="00816B8E" w14:paraId="746694C9" w14:textId="77777777" w:rsidTr="00BD7192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E2001D2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6195D5DD" wp14:editId="4C3A584D">
                <wp:extent cx="1047750" cy="1049431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4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CF2D856" w14:textId="77777777" w:rsidR="00816B8E" w:rsidRDefault="00816B8E" w:rsidP="00BD7192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6B624F9A" w14:textId="77777777" w:rsidR="00E06A7A" w:rsidRDefault="00E06A7A" w:rsidP="00BD7192">
          <w:pPr>
            <w:ind w:firstLine="8"/>
            <w:jc w:val="center"/>
          </w:pPr>
          <w:r>
            <w:rPr>
              <w:rFonts w:ascii="Times New Roman" w:hAnsi="Times New Roman" w:cs="Times New Roman"/>
              <w:b/>
              <w:sz w:val="28"/>
            </w:rPr>
            <w:t>Doküman Tablosu ve Proses Etkileşim Şeması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3594CA85" w14:textId="77777777" w:rsidR="00816B8E" w:rsidRDefault="00816B8E" w:rsidP="00654931">
          <w:r>
            <w:t>Dokuman No</w:t>
          </w:r>
        </w:p>
      </w:tc>
      <w:tc>
        <w:tcPr>
          <w:tcW w:w="1984" w:type="dxa"/>
          <w:vAlign w:val="center"/>
        </w:tcPr>
        <w:p w14:paraId="282A28A9" w14:textId="77777777" w:rsidR="00816B8E" w:rsidRDefault="00E06A7A" w:rsidP="00654931">
          <w:r>
            <w:t>FR.101</w:t>
          </w:r>
        </w:p>
      </w:tc>
    </w:tr>
    <w:tr w:rsidR="00816B8E" w14:paraId="06A6F358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E66E878" w14:textId="77777777" w:rsidR="00816B8E" w:rsidRDefault="00816B8E" w:rsidP="00654931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CF10A66" w14:textId="77777777" w:rsidR="00816B8E" w:rsidRDefault="00816B8E" w:rsidP="00654931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7628DDD8" w14:textId="77777777" w:rsidR="00816B8E" w:rsidRDefault="00251CD6" w:rsidP="00654931">
          <w:r>
            <w:t>İlk Yayın Tarihi</w:t>
          </w:r>
        </w:p>
      </w:tc>
      <w:tc>
        <w:tcPr>
          <w:tcW w:w="1984" w:type="dxa"/>
          <w:vAlign w:val="center"/>
        </w:tcPr>
        <w:p w14:paraId="18D38BCD" w14:textId="77777777" w:rsidR="00816B8E" w:rsidRDefault="00E06A7A" w:rsidP="00654931">
          <w:r>
            <w:t>10.12.2018</w:t>
          </w:r>
        </w:p>
      </w:tc>
    </w:tr>
    <w:tr w:rsidR="00251CD6" w14:paraId="2B55317E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DD22F77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373C06D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5AA9C10E" w14:textId="77777777" w:rsidR="00251CD6" w:rsidRDefault="00D1782E" w:rsidP="00251CD6">
          <w:r>
            <w:t>Revizyon No</w:t>
          </w:r>
        </w:p>
      </w:tc>
      <w:tc>
        <w:tcPr>
          <w:tcW w:w="1984" w:type="dxa"/>
          <w:vAlign w:val="center"/>
        </w:tcPr>
        <w:p w14:paraId="3D601D6A" w14:textId="77777777" w:rsidR="00251CD6" w:rsidRDefault="00E06A7A" w:rsidP="00251CD6">
          <w:r>
            <w:t>-</w:t>
          </w:r>
        </w:p>
      </w:tc>
    </w:tr>
    <w:tr w:rsidR="00251CD6" w14:paraId="63DD4231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E587B46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37E17BB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3761189B" w14:textId="77777777" w:rsidR="00251CD6" w:rsidRDefault="00251CD6" w:rsidP="00251CD6">
          <w:r>
            <w:t>Revizyon Tarihi</w:t>
          </w:r>
        </w:p>
      </w:tc>
      <w:tc>
        <w:tcPr>
          <w:tcW w:w="1984" w:type="dxa"/>
          <w:vAlign w:val="center"/>
        </w:tcPr>
        <w:p w14:paraId="22F9CA94" w14:textId="77777777" w:rsidR="00251CD6" w:rsidRDefault="00251CD6" w:rsidP="00251CD6">
          <w:r>
            <w:t>-</w:t>
          </w:r>
        </w:p>
      </w:tc>
    </w:tr>
    <w:tr w:rsidR="00251CD6" w14:paraId="4B26D474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A413502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29B5415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4BF598F9" w14:textId="77777777" w:rsidR="00251CD6" w:rsidRDefault="00251CD6" w:rsidP="00251CD6">
          <w:r>
            <w:t>Sayfa</w:t>
          </w:r>
        </w:p>
      </w:tc>
      <w:tc>
        <w:tcPr>
          <w:tcW w:w="1984" w:type="dxa"/>
          <w:vAlign w:val="center"/>
        </w:tcPr>
        <w:p w14:paraId="27FA5F4D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2BB14AEC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4BF2"/>
    <w:rsid w:val="00067364"/>
    <w:rsid w:val="0006793D"/>
    <w:rsid w:val="00073517"/>
    <w:rsid w:val="00074FC9"/>
    <w:rsid w:val="00075BA5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222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6B9B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45EEE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2B4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21F0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6B8D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5285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1213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05F3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17A92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36F78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D7192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47712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06A7A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15CA8B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semiHidden/>
    <w:unhideWhenUsed/>
    <w:rsid w:val="00245EEE"/>
    <w:pPr>
      <w:spacing w:before="100" w:beforeAutospacing="1" w:after="100" w:afterAutospacing="1"/>
    </w:pPr>
    <w:rPr>
      <w:rFonts w:eastAsiaTheme="minorEastAsia"/>
      <w:noProof w:val="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7B9FE7-23A8-4993-9C03-FF603576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33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23</cp:revision>
  <cp:lastPrinted>2018-12-20T13:03:00Z</cp:lastPrinted>
  <dcterms:created xsi:type="dcterms:W3CDTF">2018-11-23T07:06:00Z</dcterms:created>
  <dcterms:modified xsi:type="dcterms:W3CDTF">2018-12-20T13:03:00Z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