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166"/>
        <w:gridCol w:w="2960"/>
        <w:gridCol w:w="206"/>
        <w:gridCol w:w="829"/>
        <w:gridCol w:w="1120"/>
        <w:gridCol w:w="1217"/>
      </w:tblGrid>
      <w:tr w:rsidR="00A31F26" w:rsidRPr="00A31F26" w14:paraId="5F404D43" w14:textId="77777777" w:rsidTr="000B6DEF">
        <w:trPr>
          <w:trHeight w:val="345"/>
        </w:trPr>
        <w:tc>
          <w:tcPr>
            <w:tcW w:w="9498" w:type="dxa"/>
            <w:gridSpan w:val="6"/>
            <w:vAlign w:val="center"/>
          </w:tcPr>
          <w:p w14:paraId="0C9DD962" w14:textId="77777777" w:rsidR="00A31F26" w:rsidRPr="00A31F26" w:rsidRDefault="00A31F26" w:rsidP="00A3557B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szCs w:val="24"/>
              </w:rPr>
            </w:pPr>
            <w:r w:rsidRPr="00A31F26">
              <w:rPr>
                <w:szCs w:val="24"/>
              </w:rPr>
              <w:t>Doküman Numarası ve Adı:</w:t>
            </w:r>
          </w:p>
          <w:p w14:paraId="1EA9481D" w14:textId="77777777" w:rsidR="00A31F26" w:rsidRPr="00A31F26" w:rsidRDefault="00A31F26" w:rsidP="00A3557B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szCs w:val="24"/>
              </w:rPr>
            </w:pPr>
          </w:p>
        </w:tc>
      </w:tr>
      <w:tr w:rsidR="00A31F26" w:rsidRPr="00A31F26" w14:paraId="0D91FF63" w14:textId="77777777" w:rsidTr="000B6DEF">
        <w:trPr>
          <w:trHeight w:val="409"/>
        </w:trPr>
        <w:tc>
          <w:tcPr>
            <w:tcW w:w="9498" w:type="dxa"/>
            <w:gridSpan w:val="6"/>
            <w:vAlign w:val="center"/>
          </w:tcPr>
          <w:p w14:paraId="40E0DD2E" w14:textId="77777777" w:rsidR="00A31F26" w:rsidRPr="00A31F26" w:rsidRDefault="00A31F26" w:rsidP="00A31F26">
            <w:pPr>
              <w:ind w:left="-39"/>
              <w:rPr>
                <w:szCs w:val="24"/>
              </w:rPr>
            </w:pPr>
            <w:r w:rsidRPr="00A31F26">
              <w:rPr>
                <w:szCs w:val="24"/>
              </w:rPr>
              <w:t xml:space="preserve">Talep Türü: Yeni Doküman ( ) Revizyon ( ) Doküman İptali ( ) </w:t>
            </w:r>
          </w:p>
        </w:tc>
      </w:tr>
      <w:tr w:rsidR="00A31F26" w:rsidRPr="00A31F26" w14:paraId="1DA66341" w14:textId="77777777" w:rsidTr="000B6DEF">
        <w:trPr>
          <w:trHeight w:val="983"/>
        </w:trPr>
        <w:tc>
          <w:tcPr>
            <w:tcW w:w="9498" w:type="dxa"/>
            <w:gridSpan w:val="6"/>
          </w:tcPr>
          <w:p w14:paraId="34FF2BFE" w14:textId="77777777" w:rsidR="00A31F26" w:rsidRPr="00A31F26" w:rsidRDefault="00A31F26" w:rsidP="00A31F26">
            <w:pPr>
              <w:tabs>
                <w:tab w:val="left" w:pos="2830"/>
                <w:tab w:val="center" w:pos="5401"/>
                <w:tab w:val="left" w:pos="8221"/>
              </w:tabs>
              <w:jc w:val="both"/>
              <w:rPr>
                <w:szCs w:val="24"/>
              </w:rPr>
            </w:pPr>
            <w:r w:rsidRPr="00A31F26">
              <w:rPr>
                <w:szCs w:val="24"/>
              </w:rPr>
              <w:t>Talep ve Açıklaması</w:t>
            </w:r>
            <w:r w:rsidR="000B6DEF">
              <w:rPr>
                <w:szCs w:val="24"/>
              </w:rPr>
              <w:t>:</w:t>
            </w:r>
          </w:p>
          <w:p w14:paraId="3C477D80" w14:textId="77777777" w:rsidR="00A31F26" w:rsidRPr="00A31F26" w:rsidRDefault="00A31F26" w:rsidP="00A31F26">
            <w:pPr>
              <w:tabs>
                <w:tab w:val="left" w:pos="2830"/>
                <w:tab w:val="center" w:pos="5401"/>
                <w:tab w:val="left" w:pos="8221"/>
              </w:tabs>
              <w:jc w:val="both"/>
              <w:rPr>
                <w:szCs w:val="24"/>
              </w:rPr>
            </w:pPr>
          </w:p>
        </w:tc>
      </w:tr>
      <w:tr w:rsidR="00A31F26" w:rsidRPr="00A31F26" w14:paraId="466401BD" w14:textId="77777777" w:rsidTr="000B6DEF">
        <w:trPr>
          <w:trHeight w:val="982"/>
        </w:trPr>
        <w:tc>
          <w:tcPr>
            <w:tcW w:w="9498" w:type="dxa"/>
            <w:gridSpan w:val="6"/>
          </w:tcPr>
          <w:p w14:paraId="133A8098" w14:textId="77777777" w:rsidR="00A31F26" w:rsidRPr="00A31F26" w:rsidRDefault="00A31F26" w:rsidP="00A31F26">
            <w:pPr>
              <w:tabs>
                <w:tab w:val="left" w:pos="2830"/>
                <w:tab w:val="center" w:pos="5401"/>
                <w:tab w:val="left" w:pos="8221"/>
              </w:tabs>
              <w:jc w:val="both"/>
              <w:rPr>
                <w:szCs w:val="24"/>
              </w:rPr>
            </w:pPr>
            <w:r w:rsidRPr="00A31F26">
              <w:rPr>
                <w:szCs w:val="24"/>
              </w:rPr>
              <w:t>Gerekçesi</w:t>
            </w:r>
          </w:p>
        </w:tc>
      </w:tr>
      <w:tr w:rsidR="006436D0" w:rsidRPr="00A31F26" w14:paraId="6D12AE5A" w14:textId="77777777" w:rsidTr="006436D0">
        <w:trPr>
          <w:trHeight w:val="255"/>
        </w:trPr>
        <w:tc>
          <w:tcPr>
            <w:tcW w:w="9498" w:type="dxa"/>
            <w:gridSpan w:val="6"/>
            <w:vAlign w:val="center"/>
          </w:tcPr>
          <w:p w14:paraId="05A3842F" w14:textId="77777777" w:rsidR="006436D0" w:rsidRDefault="006436D0" w:rsidP="006436D0">
            <w:pPr>
              <w:ind w:left="-39"/>
              <w:jc w:val="center"/>
              <w:rPr>
                <w:szCs w:val="24"/>
              </w:rPr>
            </w:pPr>
            <w:r>
              <w:rPr>
                <w:szCs w:val="24"/>
              </w:rPr>
              <w:t>Bildirimde / Talepte Bulunanın</w:t>
            </w:r>
          </w:p>
        </w:tc>
      </w:tr>
      <w:tr w:rsidR="006436D0" w:rsidRPr="00A31F26" w14:paraId="6D940755" w14:textId="77777777" w:rsidTr="006436D0">
        <w:trPr>
          <w:trHeight w:val="255"/>
        </w:trPr>
        <w:tc>
          <w:tcPr>
            <w:tcW w:w="3166" w:type="dxa"/>
          </w:tcPr>
          <w:p w14:paraId="00B7A424" w14:textId="77777777" w:rsidR="006436D0" w:rsidRDefault="006436D0" w:rsidP="006436D0">
            <w:pPr>
              <w:ind w:left="-39"/>
              <w:jc w:val="center"/>
              <w:rPr>
                <w:szCs w:val="24"/>
              </w:rPr>
            </w:pPr>
            <w:r>
              <w:rPr>
                <w:szCs w:val="24"/>
              </w:rPr>
              <w:t>Adı Soyadı</w:t>
            </w:r>
          </w:p>
          <w:p w14:paraId="2020ACDB" w14:textId="77777777" w:rsidR="006436D0" w:rsidRDefault="006436D0" w:rsidP="006436D0">
            <w:pPr>
              <w:ind w:left="-39"/>
              <w:jc w:val="center"/>
              <w:rPr>
                <w:szCs w:val="24"/>
              </w:rPr>
            </w:pPr>
          </w:p>
        </w:tc>
        <w:tc>
          <w:tcPr>
            <w:tcW w:w="3166" w:type="dxa"/>
            <w:gridSpan w:val="2"/>
          </w:tcPr>
          <w:p w14:paraId="209414BE" w14:textId="77777777" w:rsidR="006436D0" w:rsidRDefault="006436D0" w:rsidP="006436D0">
            <w:pPr>
              <w:ind w:left="-39"/>
              <w:jc w:val="center"/>
              <w:rPr>
                <w:szCs w:val="24"/>
              </w:rPr>
            </w:pPr>
            <w:r>
              <w:rPr>
                <w:szCs w:val="24"/>
              </w:rPr>
              <w:t>E-Posta</w:t>
            </w:r>
          </w:p>
        </w:tc>
        <w:tc>
          <w:tcPr>
            <w:tcW w:w="3166" w:type="dxa"/>
            <w:gridSpan w:val="3"/>
          </w:tcPr>
          <w:p w14:paraId="6BEC916E" w14:textId="77777777" w:rsidR="006436D0" w:rsidRDefault="006436D0" w:rsidP="006436D0">
            <w:pPr>
              <w:ind w:left="-39"/>
              <w:jc w:val="center"/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</w:tr>
      <w:tr w:rsidR="00A31F26" w:rsidRPr="00A31F26" w14:paraId="4CB48F3A" w14:textId="77777777" w:rsidTr="000B6DEF">
        <w:trPr>
          <w:trHeight w:val="255"/>
        </w:trPr>
        <w:tc>
          <w:tcPr>
            <w:tcW w:w="9498" w:type="dxa"/>
            <w:gridSpan w:val="6"/>
          </w:tcPr>
          <w:p w14:paraId="62EA2C5B" w14:textId="77777777" w:rsidR="00A31F26" w:rsidRPr="00A31F26" w:rsidRDefault="00A31F26" w:rsidP="00A31F26">
            <w:pPr>
              <w:ind w:left="-39"/>
              <w:rPr>
                <w:szCs w:val="24"/>
              </w:rPr>
            </w:pPr>
            <w:r>
              <w:rPr>
                <w:szCs w:val="24"/>
              </w:rPr>
              <w:t>İlgili Kişi / Kişilerin Görüşü (Görüşler kısaca yazılır, görüş sahibi gerekirse ek rapor sunar ve bunu görüş metninde belirtebilir.)</w:t>
            </w:r>
          </w:p>
        </w:tc>
      </w:tr>
      <w:tr w:rsidR="00A31F26" w:rsidRPr="00A31F26" w14:paraId="188EA485" w14:textId="77777777" w:rsidTr="000B6DEF">
        <w:trPr>
          <w:trHeight w:val="391"/>
        </w:trPr>
        <w:tc>
          <w:tcPr>
            <w:tcW w:w="6126" w:type="dxa"/>
            <w:gridSpan w:val="2"/>
          </w:tcPr>
          <w:p w14:paraId="45E77AB0" w14:textId="77777777" w:rsidR="00A31F26" w:rsidRPr="00A31F26" w:rsidRDefault="00A31F26" w:rsidP="00A31F26">
            <w:pPr>
              <w:ind w:left="-39"/>
              <w:jc w:val="center"/>
              <w:rPr>
                <w:szCs w:val="24"/>
              </w:rPr>
            </w:pPr>
            <w:r>
              <w:rPr>
                <w:szCs w:val="24"/>
              </w:rPr>
              <w:t>Görüş</w:t>
            </w:r>
          </w:p>
        </w:tc>
        <w:tc>
          <w:tcPr>
            <w:tcW w:w="3372" w:type="dxa"/>
            <w:gridSpan w:val="4"/>
          </w:tcPr>
          <w:p w14:paraId="5C5A8AE0" w14:textId="77777777" w:rsidR="00A31F26" w:rsidRPr="00A31F26" w:rsidRDefault="00A31F26" w:rsidP="00A31F26">
            <w:pPr>
              <w:ind w:left="-39"/>
              <w:jc w:val="center"/>
              <w:rPr>
                <w:szCs w:val="24"/>
              </w:rPr>
            </w:pPr>
            <w:r>
              <w:rPr>
                <w:szCs w:val="24"/>
              </w:rPr>
              <w:t>Adı Soyadı, Tarih, İmza</w:t>
            </w:r>
          </w:p>
        </w:tc>
      </w:tr>
      <w:tr w:rsidR="00A31F26" w:rsidRPr="00A31F26" w14:paraId="295364BD" w14:textId="77777777" w:rsidTr="006436D0">
        <w:trPr>
          <w:trHeight w:val="499"/>
        </w:trPr>
        <w:tc>
          <w:tcPr>
            <w:tcW w:w="6126" w:type="dxa"/>
            <w:gridSpan w:val="2"/>
          </w:tcPr>
          <w:p w14:paraId="334A406F" w14:textId="77777777" w:rsidR="00A31F26" w:rsidRPr="00A31F26" w:rsidRDefault="00A31F26" w:rsidP="00A31F26">
            <w:pPr>
              <w:ind w:left="-39"/>
              <w:rPr>
                <w:szCs w:val="24"/>
              </w:rPr>
            </w:pPr>
          </w:p>
        </w:tc>
        <w:tc>
          <w:tcPr>
            <w:tcW w:w="3372" w:type="dxa"/>
            <w:gridSpan w:val="4"/>
          </w:tcPr>
          <w:p w14:paraId="4296AC0E" w14:textId="77777777" w:rsidR="00A31F26" w:rsidRDefault="00A31F26" w:rsidP="00A31F26">
            <w:pPr>
              <w:ind w:left="-39"/>
              <w:rPr>
                <w:szCs w:val="24"/>
              </w:rPr>
            </w:pPr>
          </w:p>
        </w:tc>
      </w:tr>
      <w:tr w:rsidR="00A31F26" w:rsidRPr="00A31F26" w14:paraId="1C43F2BB" w14:textId="77777777" w:rsidTr="006436D0">
        <w:trPr>
          <w:trHeight w:val="521"/>
        </w:trPr>
        <w:tc>
          <w:tcPr>
            <w:tcW w:w="6126" w:type="dxa"/>
            <w:gridSpan w:val="2"/>
          </w:tcPr>
          <w:p w14:paraId="7F4C5D5B" w14:textId="77777777" w:rsidR="00A31F26" w:rsidRPr="00A31F26" w:rsidRDefault="00A31F26" w:rsidP="00A31F26">
            <w:pPr>
              <w:ind w:left="-39"/>
              <w:rPr>
                <w:szCs w:val="24"/>
              </w:rPr>
            </w:pPr>
          </w:p>
        </w:tc>
        <w:tc>
          <w:tcPr>
            <w:tcW w:w="3372" w:type="dxa"/>
            <w:gridSpan w:val="4"/>
          </w:tcPr>
          <w:p w14:paraId="2FA65CD4" w14:textId="77777777" w:rsidR="00A31F26" w:rsidRDefault="00A31F26" w:rsidP="00A31F26">
            <w:pPr>
              <w:ind w:left="-39"/>
              <w:rPr>
                <w:szCs w:val="24"/>
              </w:rPr>
            </w:pPr>
          </w:p>
        </w:tc>
      </w:tr>
      <w:tr w:rsidR="00A31F26" w:rsidRPr="00A31F26" w14:paraId="1C80A8AA" w14:textId="77777777" w:rsidTr="000B6DEF">
        <w:trPr>
          <w:trHeight w:val="677"/>
        </w:trPr>
        <w:tc>
          <w:tcPr>
            <w:tcW w:w="6126" w:type="dxa"/>
            <w:gridSpan w:val="2"/>
          </w:tcPr>
          <w:p w14:paraId="75C3AEDF" w14:textId="77777777" w:rsidR="00A31F26" w:rsidRPr="00A31F26" w:rsidRDefault="00A31F26" w:rsidP="00A31F26">
            <w:pPr>
              <w:ind w:left="-39"/>
              <w:rPr>
                <w:szCs w:val="24"/>
              </w:rPr>
            </w:pPr>
          </w:p>
        </w:tc>
        <w:tc>
          <w:tcPr>
            <w:tcW w:w="3372" w:type="dxa"/>
            <w:gridSpan w:val="4"/>
          </w:tcPr>
          <w:p w14:paraId="6F189107" w14:textId="77777777" w:rsidR="00A31F26" w:rsidRDefault="00A31F26" w:rsidP="00A31F26">
            <w:pPr>
              <w:ind w:left="-39"/>
              <w:rPr>
                <w:szCs w:val="24"/>
              </w:rPr>
            </w:pPr>
          </w:p>
        </w:tc>
      </w:tr>
      <w:tr w:rsidR="00A31F26" w:rsidRPr="00A31F26" w14:paraId="4B944CB4" w14:textId="77777777" w:rsidTr="000B6DEF">
        <w:trPr>
          <w:trHeight w:val="403"/>
        </w:trPr>
        <w:tc>
          <w:tcPr>
            <w:tcW w:w="7161" w:type="dxa"/>
            <w:gridSpan w:val="4"/>
          </w:tcPr>
          <w:p w14:paraId="0ED343A0" w14:textId="77777777" w:rsidR="00A31F26" w:rsidRPr="00A31F26" w:rsidRDefault="00A31F26" w:rsidP="00A31F26">
            <w:pPr>
              <w:ind w:left="-39"/>
              <w:rPr>
                <w:szCs w:val="24"/>
              </w:rPr>
            </w:pPr>
            <w:r w:rsidRPr="00A31F26">
              <w:rPr>
                <w:szCs w:val="24"/>
              </w:rPr>
              <w:t xml:space="preserve"> </w:t>
            </w:r>
            <w:r>
              <w:rPr>
                <w:szCs w:val="24"/>
              </w:rPr>
              <w:t>Karar</w:t>
            </w:r>
          </w:p>
        </w:tc>
        <w:tc>
          <w:tcPr>
            <w:tcW w:w="1120" w:type="dxa"/>
          </w:tcPr>
          <w:p w14:paraId="59D5F7A3" w14:textId="77777777" w:rsidR="00A31F26" w:rsidRPr="00A31F26" w:rsidRDefault="00A31F26" w:rsidP="00A31F26">
            <w:pPr>
              <w:ind w:left="-39"/>
              <w:rPr>
                <w:szCs w:val="24"/>
              </w:rPr>
            </w:pPr>
            <w:r>
              <w:rPr>
                <w:szCs w:val="24"/>
              </w:rPr>
              <w:t>Talep Uygun Görüldü</w:t>
            </w:r>
          </w:p>
        </w:tc>
        <w:tc>
          <w:tcPr>
            <w:tcW w:w="1217" w:type="dxa"/>
          </w:tcPr>
          <w:p w14:paraId="008A0FFF" w14:textId="77777777" w:rsidR="00A31F26" w:rsidRPr="00A31F26" w:rsidRDefault="00A31F26" w:rsidP="00A31F26">
            <w:pPr>
              <w:ind w:left="-39"/>
              <w:rPr>
                <w:szCs w:val="24"/>
              </w:rPr>
            </w:pPr>
            <w:r>
              <w:rPr>
                <w:szCs w:val="24"/>
              </w:rPr>
              <w:t>Talep Uygun Görülmedi</w:t>
            </w:r>
          </w:p>
        </w:tc>
      </w:tr>
      <w:tr w:rsidR="00A31F26" w:rsidRPr="00A31F26" w14:paraId="2C8809D6" w14:textId="77777777" w:rsidTr="000B6DEF">
        <w:trPr>
          <w:trHeight w:val="403"/>
        </w:trPr>
        <w:tc>
          <w:tcPr>
            <w:tcW w:w="7161" w:type="dxa"/>
            <w:gridSpan w:val="4"/>
          </w:tcPr>
          <w:p w14:paraId="134F6F89" w14:textId="77777777" w:rsidR="00A31F26" w:rsidRPr="00A31F26" w:rsidRDefault="00A31F26" w:rsidP="00A31F26">
            <w:pPr>
              <w:ind w:left="-39"/>
              <w:rPr>
                <w:szCs w:val="24"/>
              </w:rPr>
            </w:pPr>
            <w:r>
              <w:rPr>
                <w:szCs w:val="24"/>
              </w:rPr>
              <w:t>Doküman Sorumlusu (Adı Soyadı, İmza)</w:t>
            </w:r>
            <w:r w:rsidRPr="00A31F26">
              <w:rPr>
                <w:szCs w:val="24"/>
              </w:rPr>
              <w:t xml:space="preserve"> </w:t>
            </w:r>
          </w:p>
        </w:tc>
        <w:tc>
          <w:tcPr>
            <w:tcW w:w="1120" w:type="dxa"/>
          </w:tcPr>
          <w:p w14:paraId="6976870D" w14:textId="77777777" w:rsidR="00A31F26" w:rsidRDefault="00A31F26" w:rsidP="00A31F26">
            <w:pPr>
              <w:ind w:left="-39"/>
              <w:rPr>
                <w:szCs w:val="24"/>
              </w:rPr>
            </w:pPr>
          </w:p>
        </w:tc>
        <w:tc>
          <w:tcPr>
            <w:tcW w:w="1217" w:type="dxa"/>
          </w:tcPr>
          <w:p w14:paraId="0327E4FA" w14:textId="77777777" w:rsidR="00A31F26" w:rsidRDefault="00A31F26" w:rsidP="00A31F26">
            <w:pPr>
              <w:ind w:left="-39"/>
              <w:rPr>
                <w:szCs w:val="24"/>
              </w:rPr>
            </w:pPr>
          </w:p>
        </w:tc>
      </w:tr>
      <w:tr w:rsidR="000B6DEF" w:rsidRPr="00A31F26" w14:paraId="7D63C9BE" w14:textId="77777777" w:rsidTr="000B6DEF">
        <w:trPr>
          <w:trHeight w:val="403"/>
        </w:trPr>
        <w:tc>
          <w:tcPr>
            <w:tcW w:w="7161" w:type="dxa"/>
            <w:gridSpan w:val="4"/>
          </w:tcPr>
          <w:p w14:paraId="79EE275D" w14:textId="77777777" w:rsidR="000B6DEF" w:rsidRDefault="000B6DEF" w:rsidP="00A31F26">
            <w:pPr>
              <w:ind w:left="-39"/>
              <w:rPr>
                <w:szCs w:val="24"/>
              </w:rPr>
            </w:pPr>
            <w:r>
              <w:rPr>
                <w:szCs w:val="24"/>
              </w:rPr>
              <w:t>Kalite Koordinatörü (Adı Soyadı, İmza)</w:t>
            </w:r>
          </w:p>
        </w:tc>
        <w:tc>
          <w:tcPr>
            <w:tcW w:w="1120" w:type="dxa"/>
          </w:tcPr>
          <w:p w14:paraId="40691CB6" w14:textId="77777777" w:rsidR="000B6DEF" w:rsidRDefault="000B6DEF" w:rsidP="00A31F26">
            <w:pPr>
              <w:ind w:left="-39"/>
              <w:rPr>
                <w:szCs w:val="24"/>
              </w:rPr>
            </w:pPr>
          </w:p>
        </w:tc>
        <w:tc>
          <w:tcPr>
            <w:tcW w:w="1217" w:type="dxa"/>
          </w:tcPr>
          <w:p w14:paraId="1B7F4AC3" w14:textId="77777777" w:rsidR="000B6DEF" w:rsidRDefault="000B6DEF" w:rsidP="00A31F26">
            <w:pPr>
              <w:ind w:left="-39"/>
              <w:rPr>
                <w:szCs w:val="24"/>
              </w:rPr>
            </w:pPr>
          </w:p>
        </w:tc>
      </w:tr>
      <w:tr w:rsidR="000B6DEF" w:rsidRPr="00A31F26" w14:paraId="0B684E15" w14:textId="77777777" w:rsidTr="000B6DEF">
        <w:trPr>
          <w:trHeight w:val="403"/>
        </w:trPr>
        <w:tc>
          <w:tcPr>
            <w:tcW w:w="7161" w:type="dxa"/>
            <w:gridSpan w:val="4"/>
          </w:tcPr>
          <w:p w14:paraId="783F72FC" w14:textId="77777777" w:rsidR="000B6DEF" w:rsidRDefault="000B6DEF" w:rsidP="00A31F26">
            <w:pPr>
              <w:ind w:left="-39"/>
              <w:rPr>
                <w:szCs w:val="24"/>
              </w:rPr>
            </w:pPr>
            <w:r>
              <w:rPr>
                <w:szCs w:val="24"/>
              </w:rPr>
              <w:t>Okul Müdürü</w:t>
            </w:r>
          </w:p>
        </w:tc>
        <w:tc>
          <w:tcPr>
            <w:tcW w:w="1120" w:type="dxa"/>
          </w:tcPr>
          <w:p w14:paraId="352B1C38" w14:textId="77777777" w:rsidR="000B6DEF" w:rsidRDefault="000B6DEF" w:rsidP="00A31F26">
            <w:pPr>
              <w:ind w:left="-39"/>
              <w:rPr>
                <w:szCs w:val="24"/>
              </w:rPr>
            </w:pPr>
          </w:p>
        </w:tc>
        <w:tc>
          <w:tcPr>
            <w:tcW w:w="1217" w:type="dxa"/>
          </w:tcPr>
          <w:p w14:paraId="51E64EC2" w14:textId="77777777" w:rsidR="000B6DEF" w:rsidRDefault="000B6DEF" w:rsidP="00A31F26">
            <w:pPr>
              <w:ind w:left="-39"/>
              <w:rPr>
                <w:szCs w:val="24"/>
              </w:rPr>
            </w:pPr>
          </w:p>
        </w:tc>
      </w:tr>
      <w:tr w:rsidR="000B6DEF" w:rsidRPr="00A31F26" w14:paraId="74445C4D" w14:textId="77777777" w:rsidTr="006436D0">
        <w:trPr>
          <w:trHeight w:val="2140"/>
        </w:trPr>
        <w:tc>
          <w:tcPr>
            <w:tcW w:w="9498" w:type="dxa"/>
            <w:gridSpan w:val="6"/>
          </w:tcPr>
          <w:p w14:paraId="3B883ACB" w14:textId="77777777" w:rsidR="000B6DEF" w:rsidRDefault="000B6DEF" w:rsidP="00A31F26">
            <w:pPr>
              <w:ind w:left="-39"/>
              <w:rPr>
                <w:szCs w:val="24"/>
              </w:rPr>
            </w:pPr>
            <w:r>
              <w:rPr>
                <w:szCs w:val="24"/>
              </w:rPr>
              <w:t>Sonuç:</w:t>
            </w:r>
            <w:bookmarkStart w:id="0" w:name="_GoBack"/>
            <w:bookmarkEnd w:id="0"/>
          </w:p>
        </w:tc>
      </w:tr>
    </w:tbl>
    <w:p w14:paraId="7D95FF03" w14:textId="77777777" w:rsidR="00D51F47" w:rsidRPr="00A31F26" w:rsidRDefault="000B6DEF" w:rsidP="00952D7B">
      <w:pPr>
        <w:rPr>
          <w:szCs w:val="24"/>
        </w:rPr>
      </w:pPr>
      <w:r>
        <w:rPr>
          <w:szCs w:val="24"/>
        </w:rPr>
        <w:t>Not:Gerekli hallerde detaylı rapor bu forma imzalanarak eklenir.</w:t>
      </w:r>
    </w:p>
    <w:sectPr w:rsidR="00D51F47" w:rsidRPr="00A31F26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F934" w14:textId="77777777" w:rsidR="0027396C" w:rsidRDefault="0027396C" w:rsidP="00C81493">
      <w:pPr>
        <w:pStyle w:val="AltBilgi"/>
      </w:pPr>
      <w:r>
        <w:separator/>
      </w:r>
    </w:p>
    <w:p w14:paraId="12C10727" w14:textId="77777777" w:rsidR="0027396C" w:rsidRDefault="0027396C"/>
  </w:endnote>
  <w:endnote w:type="continuationSeparator" w:id="0">
    <w:p w14:paraId="24BF3AD1" w14:textId="77777777" w:rsidR="0027396C" w:rsidRDefault="0027396C" w:rsidP="00C81493">
      <w:pPr>
        <w:pStyle w:val="AltBilgi"/>
      </w:pPr>
      <w:r>
        <w:continuationSeparator/>
      </w:r>
    </w:p>
    <w:p w14:paraId="574021F7" w14:textId="77777777" w:rsidR="0027396C" w:rsidRDefault="00273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524221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E359631" w14:textId="6CB3AF2B" w:rsidR="001204B7" w:rsidRDefault="001204B7">
            <w:pPr>
              <w:pStyle w:val="AltBilgi"/>
            </w:pPr>
            <w:r>
              <w:t xml:space="preserve">FR-104-10/12/2018-R0-Sayfa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B4617C6" w14:textId="22B9D538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7EC3D" w14:textId="77777777" w:rsidR="0027396C" w:rsidRDefault="0027396C" w:rsidP="00C81493">
      <w:pPr>
        <w:pStyle w:val="AltBilgi"/>
      </w:pPr>
      <w:r>
        <w:separator/>
      </w:r>
    </w:p>
    <w:p w14:paraId="659EA504" w14:textId="77777777" w:rsidR="0027396C" w:rsidRDefault="0027396C"/>
  </w:footnote>
  <w:footnote w:type="continuationSeparator" w:id="0">
    <w:p w14:paraId="77C2C57C" w14:textId="77777777" w:rsidR="0027396C" w:rsidRDefault="0027396C" w:rsidP="00C81493">
      <w:pPr>
        <w:pStyle w:val="AltBilgi"/>
      </w:pPr>
      <w:r>
        <w:continuationSeparator/>
      </w:r>
    </w:p>
    <w:p w14:paraId="061F24D4" w14:textId="77777777" w:rsidR="0027396C" w:rsidRDefault="00273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9347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7CC6702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8BBB25B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014AEBA6" wp14:editId="323EEE70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B6234E" w14:textId="77777777" w:rsidR="00816B8E" w:rsidRPr="00AB1FD5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 xml:space="preserve">Meslekî ve Teknik </w:t>
          </w:r>
          <w:r w:rsidRPr="00AB1FD5">
            <w:rPr>
              <w:rFonts w:ascii="Times New Roman" w:hAnsi="Times New Roman" w:cs="Times New Roman"/>
              <w:b/>
              <w:sz w:val="28"/>
            </w:rPr>
            <w:t>Anadolu Lisesi</w:t>
          </w:r>
        </w:p>
        <w:p w14:paraId="3D753470" w14:textId="77777777" w:rsidR="00816B8E" w:rsidRDefault="00AB1FD5" w:rsidP="00654931">
          <w:pPr>
            <w:jc w:val="center"/>
          </w:pPr>
          <w:r w:rsidRPr="00AB1FD5">
            <w:rPr>
              <w:rFonts w:ascii="Times New Roman" w:hAnsi="Times New Roman" w:cs="Times New Roman"/>
              <w:b/>
              <w:sz w:val="28"/>
            </w:rPr>
            <w:t>Doküman Talep Formu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4698301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6ED3A0CA" w14:textId="77777777" w:rsidR="00816B8E" w:rsidRDefault="00AB1FD5" w:rsidP="00654931">
          <w:r>
            <w:t>FR.104</w:t>
          </w:r>
        </w:p>
      </w:tc>
    </w:tr>
    <w:tr w:rsidR="00816B8E" w14:paraId="7EFCCED4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7989ADC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79A951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A612F2A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0D5B3494" w14:textId="77777777" w:rsidR="00816B8E" w:rsidRDefault="00C963AE" w:rsidP="00654931">
          <w:r>
            <w:t>10.12</w:t>
          </w:r>
          <w:r w:rsidR="00304A13">
            <w:t>.2018</w:t>
          </w:r>
        </w:p>
      </w:tc>
    </w:tr>
    <w:tr w:rsidR="00251CD6" w14:paraId="16162BE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3979CA4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A6122B6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B7D5F81" w14:textId="77777777" w:rsidR="00251CD6" w:rsidRDefault="00251CD6" w:rsidP="00251CD6">
          <w:r>
            <w:t>Revizyon</w:t>
          </w:r>
          <w:r w:rsidR="004E53F1">
            <w:t xml:space="preserve"> No</w:t>
          </w:r>
        </w:p>
      </w:tc>
      <w:tc>
        <w:tcPr>
          <w:tcW w:w="1399" w:type="dxa"/>
          <w:vAlign w:val="center"/>
        </w:tcPr>
        <w:p w14:paraId="43C5CB54" w14:textId="77777777" w:rsidR="00251CD6" w:rsidRDefault="00251CD6" w:rsidP="00251CD6"/>
      </w:tc>
    </w:tr>
    <w:tr w:rsidR="00251CD6" w14:paraId="516D0472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B9F4DAD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73E35A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DE5D720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057AC1E4" w14:textId="77777777" w:rsidR="00251CD6" w:rsidRDefault="00251CD6" w:rsidP="00251CD6">
          <w:r>
            <w:t>-</w:t>
          </w:r>
        </w:p>
      </w:tc>
    </w:tr>
    <w:tr w:rsidR="00251CD6" w14:paraId="658DC6E0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E50613A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CAEE9C7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D4B4CDC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7CD07E64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0B1365A8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B6DEF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4B7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396C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4A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177F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53F1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152E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36D0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13E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A592B"/>
    <w:rsid w:val="008B1D50"/>
    <w:rsid w:val="008C02B6"/>
    <w:rsid w:val="008C11F0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823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1F26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1FD5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963AE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0A7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2E1BF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EBF2D8-8E88-47CF-BFC9-B6526F3A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57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16</cp:revision>
  <cp:lastPrinted>2018-12-18T12:18:00Z</cp:lastPrinted>
  <dcterms:created xsi:type="dcterms:W3CDTF">2018-11-23T07:06:00Z</dcterms:created>
  <dcterms:modified xsi:type="dcterms:W3CDTF">2019-02-04T10:55:00Z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