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894E03" w14:paraId="7BCC7805" w14:textId="77777777" w:rsidTr="00894E03">
        <w:tc>
          <w:tcPr>
            <w:tcW w:w="2263" w:type="dxa"/>
          </w:tcPr>
          <w:p w14:paraId="58DD8F58" w14:textId="77777777" w:rsidR="00894E03" w:rsidRDefault="00894E03" w:rsidP="00952D7B">
            <w:r>
              <w:t>Top</w:t>
            </w:r>
            <w:r w:rsidR="00F15A8D">
              <w:t>la</w:t>
            </w:r>
            <w:r>
              <w:t>ntı Adı</w:t>
            </w:r>
          </w:p>
        </w:tc>
        <w:tc>
          <w:tcPr>
            <w:tcW w:w="7082" w:type="dxa"/>
          </w:tcPr>
          <w:p w14:paraId="46D0F637" w14:textId="77777777" w:rsidR="00894E03" w:rsidRDefault="00894E03" w:rsidP="00952D7B"/>
          <w:p w14:paraId="59826E40" w14:textId="77777777" w:rsidR="00894E03" w:rsidRDefault="00894E03" w:rsidP="00952D7B"/>
        </w:tc>
      </w:tr>
      <w:tr w:rsidR="00894E03" w14:paraId="600FBABD" w14:textId="77777777" w:rsidTr="00894E03">
        <w:tc>
          <w:tcPr>
            <w:tcW w:w="2263" w:type="dxa"/>
          </w:tcPr>
          <w:p w14:paraId="6E2551CC" w14:textId="77777777" w:rsidR="00894E03" w:rsidRDefault="00894E03" w:rsidP="00952D7B">
            <w:r>
              <w:t>Toplantı Tarihi</w:t>
            </w:r>
          </w:p>
        </w:tc>
        <w:tc>
          <w:tcPr>
            <w:tcW w:w="7082" w:type="dxa"/>
          </w:tcPr>
          <w:p w14:paraId="28BFF439" w14:textId="77777777" w:rsidR="00894E03" w:rsidRDefault="00894E03" w:rsidP="00952D7B"/>
          <w:p w14:paraId="670904F3" w14:textId="77777777" w:rsidR="00894E03" w:rsidRDefault="00894E03" w:rsidP="00952D7B"/>
        </w:tc>
      </w:tr>
      <w:tr w:rsidR="00894E03" w14:paraId="2B702F03" w14:textId="77777777" w:rsidTr="00894E03">
        <w:tc>
          <w:tcPr>
            <w:tcW w:w="2263" w:type="dxa"/>
          </w:tcPr>
          <w:p w14:paraId="567BC40B" w14:textId="77777777" w:rsidR="00894E03" w:rsidRDefault="00894E03" w:rsidP="00952D7B">
            <w:r>
              <w:t>Gündem Önerileri</w:t>
            </w:r>
          </w:p>
        </w:tc>
        <w:tc>
          <w:tcPr>
            <w:tcW w:w="7082" w:type="dxa"/>
          </w:tcPr>
          <w:p w14:paraId="651CBC9A" w14:textId="77777777" w:rsidR="00894E03" w:rsidRDefault="00894E03" w:rsidP="00952D7B"/>
          <w:p w14:paraId="1A7C3B49" w14:textId="77777777" w:rsidR="00894E03" w:rsidRDefault="00894E03" w:rsidP="00952D7B"/>
          <w:p w14:paraId="2AFB231B" w14:textId="77777777" w:rsidR="00894E03" w:rsidRDefault="00894E03" w:rsidP="00952D7B"/>
          <w:p w14:paraId="7F7E9680" w14:textId="77777777" w:rsidR="00894E03" w:rsidRDefault="00894E03" w:rsidP="00952D7B"/>
          <w:p w14:paraId="3660A895" w14:textId="77777777" w:rsidR="00894E03" w:rsidRDefault="00894E03" w:rsidP="00952D7B"/>
          <w:p w14:paraId="35302E2D" w14:textId="77777777" w:rsidR="00894E03" w:rsidRDefault="00894E03" w:rsidP="00952D7B"/>
          <w:p w14:paraId="14684A38" w14:textId="77777777" w:rsidR="00894E03" w:rsidRDefault="00894E03" w:rsidP="00952D7B"/>
          <w:p w14:paraId="7FF3FFF6" w14:textId="77777777" w:rsidR="00894E03" w:rsidRDefault="00894E03" w:rsidP="00952D7B"/>
          <w:p w14:paraId="4EAF745B" w14:textId="77777777" w:rsidR="00894E03" w:rsidRDefault="00894E03" w:rsidP="00952D7B"/>
          <w:p w14:paraId="3C0FA7CB" w14:textId="77777777" w:rsidR="00894E03" w:rsidRDefault="00894E03" w:rsidP="00952D7B"/>
          <w:p w14:paraId="3FA4DD54" w14:textId="77777777" w:rsidR="00894E03" w:rsidRDefault="00894E03" w:rsidP="00952D7B"/>
          <w:p w14:paraId="32CBBD67" w14:textId="77777777" w:rsidR="00894E03" w:rsidRDefault="00894E03" w:rsidP="00952D7B"/>
          <w:p w14:paraId="4D2DE2BF" w14:textId="77777777" w:rsidR="00894E03" w:rsidRDefault="00894E03" w:rsidP="00952D7B"/>
          <w:p w14:paraId="74609A6A" w14:textId="77777777" w:rsidR="00894E03" w:rsidRDefault="00894E03" w:rsidP="00952D7B"/>
          <w:p w14:paraId="3910DD54" w14:textId="77777777" w:rsidR="00894E03" w:rsidRDefault="00894E03" w:rsidP="00952D7B"/>
          <w:p w14:paraId="5707AD11" w14:textId="77777777" w:rsidR="00894E03" w:rsidRDefault="00894E03" w:rsidP="00952D7B"/>
          <w:p w14:paraId="5C873EF0" w14:textId="77777777" w:rsidR="00894E03" w:rsidRDefault="00894E03" w:rsidP="00952D7B"/>
          <w:p w14:paraId="4B866E41" w14:textId="77777777" w:rsidR="00894E03" w:rsidRDefault="00894E03" w:rsidP="00952D7B"/>
          <w:p w14:paraId="7F40911F" w14:textId="77777777" w:rsidR="00894E03" w:rsidRDefault="00894E03" w:rsidP="00952D7B"/>
          <w:p w14:paraId="6B0C4679" w14:textId="77777777" w:rsidR="00894E03" w:rsidRDefault="00894E03" w:rsidP="00952D7B"/>
          <w:p w14:paraId="50F885AB" w14:textId="77777777" w:rsidR="00894E03" w:rsidRDefault="00894E03" w:rsidP="00952D7B"/>
          <w:p w14:paraId="692CD8BF" w14:textId="77777777" w:rsidR="00894E03" w:rsidRDefault="00894E03" w:rsidP="00952D7B"/>
          <w:p w14:paraId="7883F93D" w14:textId="77777777" w:rsidR="00894E03" w:rsidRDefault="00894E03" w:rsidP="00952D7B"/>
          <w:p w14:paraId="79FDA1E7" w14:textId="77777777" w:rsidR="00894E03" w:rsidRDefault="00894E03" w:rsidP="00952D7B"/>
          <w:p w14:paraId="123907CB" w14:textId="77777777" w:rsidR="00894E03" w:rsidRDefault="00894E03" w:rsidP="00952D7B"/>
          <w:p w14:paraId="30ECA760" w14:textId="77777777" w:rsidR="00894E03" w:rsidRDefault="00894E03" w:rsidP="00952D7B"/>
          <w:p w14:paraId="01DDE34C" w14:textId="77777777" w:rsidR="00894E03" w:rsidRDefault="00894E03" w:rsidP="00952D7B"/>
          <w:p w14:paraId="386590C9" w14:textId="77777777" w:rsidR="00894E03" w:rsidRDefault="00894E03" w:rsidP="00952D7B"/>
        </w:tc>
      </w:tr>
      <w:tr w:rsidR="00894E03" w14:paraId="42F42CB8" w14:textId="77777777" w:rsidTr="00894E03">
        <w:tc>
          <w:tcPr>
            <w:tcW w:w="2263" w:type="dxa"/>
          </w:tcPr>
          <w:p w14:paraId="09C85538" w14:textId="77777777" w:rsidR="00894E03" w:rsidRDefault="00894E03" w:rsidP="00952D7B">
            <w:r>
              <w:t>Öneri Sahibi</w:t>
            </w:r>
          </w:p>
        </w:tc>
        <w:tc>
          <w:tcPr>
            <w:tcW w:w="7082" w:type="dxa"/>
          </w:tcPr>
          <w:p w14:paraId="6579F1A0" w14:textId="77777777" w:rsidR="00894E03" w:rsidRDefault="00894E03" w:rsidP="00952D7B">
            <w:r>
              <w:t>(Adı, Soyadı, Ünvanı, İmza)</w:t>
            </w:r>
          </w:p>
          <w:p w14:paraId="12376E61" w14:textId="77777777" w:rsidR="00894E03" w:rsidRDefault="00894E03" w:rsidP="00952D7B"/>
          <w:p w14:paraId="73923E40" w14:textId="77777777" w:rsidR="00894E03" w:rsidRDefault="00894E03" w:rsidP="00952D7B"/>
          <w:p w14:paraId="4C6B143C" w14:textId="77777777" w:rsidR="00894E03" w:rsidRDefault="00894E03" w:rsidP="00952D7B"/>
        </w:tc>
      </w:tr>
      <w:tr w:rsidR="00625606" w14:paraId="6A484E87" w14:textId="77777777" w:rsidTr="00894E03">
        <w:tc>
          <w:tcPr>
            <w:tcW w:w="2263" w:type="dxa"/>
          </w:tcPr>
          <w:p w14:paraId="2C647067" w14:textId="77777777" w:rsidR="00625606" w:rsidRDefault="00625606" w:rsidP="00952D7B">
            <w:r>
              <w:t>Teslim Alan</w:t>
            </w:r>
          </w:p>
        </w:tc>
        <w:tc>
          <w:tcPr>
            <w:tcW w:w="7082" w:type="dxa"/>
          </w:tcPr>
          <w:p w14:paraId="2438E5ED" w14:textId="77777777" w:rsidR="00625606" w:rsidRDefault="00625606" w:rsidP="00952D7B">
            <w:r>
              <w:t>(Adı Soyadı, Ünvanı, İmza)</w:t>
            </w:r>
          </w:p>
          <w:p w14:paraId="35D98C04" w14:textId="77777777" w:rsidR="00625606" w:rsidRDefault="00625606" w:rsidP="00952D7B"/>
          <w:p w14:paraId="75DD43E6" w14:textId="77777777" w:rsidR="00625606" w:rsidRDefault="00625606" w:rsidP="00952D7B"/>
          <w:p w14:paraId="4482D593" w14:textId="77777777" w:rsidR="00625606" w:rsidRDefault="00625606" w:rsidP="00952D7B"/>
        </w:tc>
      </w:tr>
    </w:tbl>
    <w:p w14:paraId="72F980FC" w14:textId="77777777" w:rsidR="00D51F47" w:rsidRPr="00952D7B" w:rsidRDefault="00D51F47" w:rsidP="00952D7B"/>
    <w:sectPr w:rsidR="00D51F47" w:rsidRPr="00952D7B" w:rsidSect="00C767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953" w:right="1134" w:bottom="1134" w:left="1418" w:header="288" w:footer="67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3F4DF" w14:textId="77777777" w:rsidR="00097C01" w:rsidRDefault="00097C01" w:rsidP="00C81493">
      <w:pPr>
        <w:pStyle w:val="AltBilgi"/>
      </w:pPr>
      <w:r>
        <w:separator/>
      </w:r>
    </w:p>
    <w:p w14:paraId="5555CAA7" w14:textId="77777777" w:rsidR="00097C01" w:rsidRDefault="00097C01"/>
  </w:endnote>
  <w:endnote w:type="continuationSeparator" w:id="0">
    <w:p w14:paraId="26FEA01A" w14:textId="77777777" w:rsidR="00097C01" w:rsidRDefault="00097C01" w:rsidP="00C81493">
      <w:pPr>
        <w:pStyle w:val="AltBilgi"/>
      </w:pPr>
      <w:r>
        <w:continuationSeparator/>
      </w:r>
    </w:p>
    <w:p w14:paraId="1150D625" w14:textId="77777777" w:rsidR="00097C01" w:rsidRDefault="00097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1CAC3" w14:textId="77777777" w:rsidR="008F1AD7" w:rsidRDefault="008F1A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5EA86" w14:textId="77777777" w:rsidR="00952D7B" w:rsidRDefault="00952D7B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7D36" w14:textId="77777777" w:rsidR="008F1AD7" w:rsidRDefault="008F1A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839EB" w14:textId="77777777" w:rsidR="00097C01" w:rsidRDefault="00097C01" w:rsidP="00C81493">
      <w:pPr>
        <w:pStyle w:val="AltBilgi"/>
      </w:pPr>
      <w:r>
        <w:separator/>
      </w:r>
    </w:p>
    <w:p w14:paraId="56A2968E" w14:textId="77777777" w:rsidR="00097C01" w:rsidRDefault="00097C01"/>
  </w:footnote>
  <w:footnote w:type="continuationSeparator" w:id="0">
    <w:p w14:paraId="01530674" w14:textId="77777777" w:rsidR="00097C01" w:rsidRDefault="00097C01" w:rsidP="00C81493">
      <w:pPr>
        <w:pStyle w:val="AltBilgi"/>
      </w:pPr>
      <w:r>
        <w:continuationSeparator/>
      </w:r>
    </w:p>
    <w:p w14:paraId="692B3228" w14:textId="77777777" w:rsidR="00097C01" w:rsidRDefault="00097C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32E07" w14:textId="77777777" w:rsidR="008F1AD7" w:rsidRDefault="008F1A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7F176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09AE84ED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C670BD0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37BA8FE3" wp14:editId="0B2ED91A">
                <wp:extent cx="1047750" cy="1049431"/>
                <wp:effectExtent l="0" t="0" r="0" b="0"/>
                <wp:docPr id="54" name="Resim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83D2380" w14:textId="77777777" w:rsidR="00816B8E" w:rsidRPr="00187F62" w:rsidRDefault="00816B8E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7C879F91" w14:textId="77777777" w:rsidR="00D67756" w:rsidRPr="00AC5107" w:rsidRDefault="00D67756" w:rsidP="00AC5107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AC5107">
            <w:rPr>
              <w:rFonts w:ascii="Times New Roman" w:hAnsi="Times New Roman" w:cs="Times New Roman"/>
              <w:b/>
              <w:sz w:val="28"/>
            </w:rPr>
            <w:t>Toplantı Gündem Öneri Formu</w:t>
          </w:r>
        </w:p>
        <w:p w14:paraId="7A01751C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24F6A1B1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24A5DA25" w14:textId="77777777" w:rsidR="00816B8E" w:rsidRDefault="009C39C7" w:rsidP="00654931">
          <w:r>
            <w:t>FR.110</w:t>
          </w:r>
        </w:p>
      </w:tc>
    </w:tr>
    <w:tr w:rsidR="00816B8E" w14:paraId="5C28DA95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72E3684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2EE2532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515AE54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3BCDAB13" w14:textId="77777777" w:rsidR="00816B8E" w:rsidRDefault="00C767EE" w:rsidP="00654931">
          <w:r>
            <w:t>10.12.2018</w:t>
          </w:r>
        </w:p>
      </w:tc>
    </w:tr>
    <w:tr w:rsidR="00251CD6" w14:paraId="557480DD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6566870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BF15026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39CBC3D" w14:textId="77777777" w:rsidR="00251CD6" w:rsidRDefault="00D1782E" w:rsidP="00251CD6">
          <w:r>
            <w:t>Revizyon No</w:t>
          </w:r>
        </w:p>
      </w:tc>
      <w:tc>
        <w:tcPr>
          <w:tcW w:w="1399" w:type="dxa"/>
          <w:vAlign w:val="center"/>
        </w:tcPr>
        <w:p w14:paraId="3EEE425B" w14:textId="77777777" w:rsidR="00251CD6" w:rsidRDefault="00894E03" w:rsidP="00251CD6">
          <w:r>
            <w:t>-</w:t>
          </w:r>
        </w:p>
      </w:tc>
    </w:tr>
    <w:tr w:rsidR="00251CD6" w14:paraId="3180866C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1807606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83CB8EA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7C8EE935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11958E4B" w14:textId="77777777" w:rsidR="00251CD6" w:rsidRDefault="00251CD6" w:rsidP="00251CD6">
          <w:r>
            <w:t>-</w:t>
          </w:r>
        </w:p>
      </w:tc>
    </w:tr>
    <w:tr w:rsidR="00251CD6" w14:paraId="7D6D7EA5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AB1B966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F224190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03A2467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31935D42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6CA07FB1" w14:textId="77777777" w:rsidR="00816B8E" w:rsidRDefault="00816B8E" w:rsidP="006549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2B06" w14:textId="77777777" w:rsidR="008F1AD7" w:rsidRDefault="008F1A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97C01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1E55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606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1E6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4E03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AD7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4EA6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39C7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107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AF7FF1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1C11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767EE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6775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23E6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5A8D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4B618F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link w:val="Liste-1Char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customStyle="1" w:styleId="Liste-1Char">
    <w:name w:val="Liste-1 Char"/>
    <w:basedOn w:val="VarsaylanParagrafYazTipi"/>
    <w:link w:val="Liste-1"/>
    <w:rsid w:val="00D67756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C7D1A5-83BA-4153-B338-EFF1D76F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14</cp:revision>
  <cp:lastPrinted>2018-12-18T12:35:00Z</cp:lastPrinted>
  <dcterms:created xsi:type="dcterms:W3CDTF">2018-11-27T08:31:00Z</dcterms:created>
  <dcterms:modified xsi:type="dcterms:W3CDTF">2019-01-18T07:23:00Z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