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7138"/>
      </w:tblGrid>
      <w:tr w:rsidR="006D485D" w:rsidRPr="00EF72D5" w14:paraId="295D310D" w14:textId="77777777" w:rsidTr="001931F3">
        <w:trPr>
          <w:trHeight w:val="567"/>
          <w:jc w:val="center"/>
        </w:trPr>
        <w:tc>
          <w:tcPr>
            <w:tcW w:w="9809" w:type="dxa"/>
            <w:gridSpan w:val="2"/>
            <w:shd w:val="clear" w:color="auto" w:fill="auto"/>
            <w:vAlign w:val="center"/>
          </w:tcPr>
          <w:p w14:paraId="23059CCD" w14:textId="77777777" w:rsidR="006D485D" w:rsidRPr="00EF72D5" w:rsidRDefault="007F58CC" w:rsidP="001931F3">
            <w:pPr>
              <w:jc w:val="center"/>
            </w:pPr>
            <w:r>
              <w:t>Sicil Kartı</w:t>
            </w:r>
          </w:p>
        </w:tc>
      </w:tr>
      <w:tr w:rsidR="007F58CC" w:rsidRPr="00EF72D5" w14:paraId="51DA7F46" w14:textId="77777777" w:rsidTr="007F58CC">
        <w:trPr>
          <w:trHeight w:val="609"/>
          <w:jc w:val="center"/>
        </w:trPr>
        <w:tc>
          <w:tcPr>
            <w:tcW w:w="2671" w:type="dxa"/>
            <w:shd w:val="clear" w:color="auto" w:fill="auto"/>
            <w:vAlign w:val="center"/>
          </w:tcPr>
          <w:p w14:paraId="772F8B9F" w14:textId="77777777" w:rsidR="007F58CC" w:rsidRPr="00EF72D5" w:rsidRDefault="007F58CC" w:rsidP="001931F3">
            <w:pPr>
              <w:rPr>
                <w:b/>
                <w:bCs/>
                <w:sz w:val="20"/>
              </w:rPr>
            </w:pPr>
            <w:r w:rsidRPr="00EF72D5">
              <w:rPr>
                <w:b/>
                <w:bCs/>
                <w:sz w:val="20"/>
              </w:rPr>
              <w:t>Adı:</w:t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760C5309" w14:textId="77777777" w:rsidR="007F58CC" w:rsidRPr="00EF72D5" w:rsidRDefault="007F58CC" w:rsidP="001931F3">
            <w:pPr>
              <w:rPr>
                <w:b/>
                <w:bCs/>
                <w:sz w:val="20"/>
              </w:rPr>
            </w:pPr>
          </w:p>
        </w:tc>
      </w:tr>
      <w:tr w:rsidR="006D485D" w:rsidRPr="00EF72D5" w14:paraId="1A46BAC9" w14:textId="77777777" w:rsidTr="007F58CC">
        <w:trPr>
          <w:trHeight w:val="657"/>
          <w:jc w:val="center"/>
        </w:trPr>
        <w:tc>
          <w:tcPr>
            <w:tcW w:w="2671" w:type="dxa"/>
            <w:vAlign w:val="center"/>
          </w:tcPr>
          <w:p w14:paraId="465175C6" w14:textId="77777777" w:rsidR="006D485D" w:rsidRPr="00EF72D5" w:rsidRDefault="006D485D" w:rsidP="001931F3">
            <w:r w:rsidRPr="00EF72D5">
              <w:t>Markası/Modeli</w:t>
            </w:r>
          </w:p>
        </w:tc>
        <w:tc>
          <w:tcPr>
            <w:tcW w:w="7138" w:type="dxa"/>
          </w:tcPr>
          <w:p w14:paraId="3E200280" w14:textId="77777777" w:rsidR="006D485D" w:rsidRPr="00EF72D5" w:rsidRDefault="006D485D" w:rsidP="001931F3">
            <w:bookmarkStart w:id="0" w:name="_GoBack"/>
            <w:bookmarkEnd w:id="0"/>
          </w:p>
          <w:p w14:paraId="6D0CAC9B" w14:textId="77777777" w:rsidR="006D485D" w:rsidRPr="00EF72D5" w:rsidRDefault="006D485D" w:rsidP="001931F3"/>
        </w:tc>
      </w:tr>
      <w:tr w:rsidR="006D485D" w:rsidRPr="00EF72D5" w14:paraId="661BFFB7" w14:textId="77777777" w:rsidTr="007F58CC">
        <w:trPr>
          <w:trHeight w:val="657"/>
          <w:jc w:val="center"/>
        </w:trPr>
        <w:tc>
          <w:tcPr>
            <w:tcW w:w="2671" w:type="dxa"/>
            <w:vAlign w:val="center"/>
          </w:tcPr>
          <w:p w14:paraId="267869E4" w14:textId="77777777" w:rsidR="006D485D" w:rsidRPr="00EF72D5" w:rsidRDefault="006D485D" w:rsidP="001931F3">
            <w:r w:rsidRPr="00EF72D5">
              <w:t>Seri Numaras</w:t>
            </w:r>
            <w:r>
              <w:t>ı</w:t>
            </w:r>
          </w:p>
        </w:tc>
        <w:tc>
          <w:tcPr>
            <w:tcW w:w="7138" w:type="dxa"/>
          </w:tcPr>
          <w:p w14:paraId="7483247F" w14:textId="77777777" w:rsidR="006D485D" w:rsidRPr="00EF72D5" w:rsidRDefault="006D485D" w:rsidP="001931F3"/>
        </w:tc>
      </w:tr>
      <w:tr w:rsidR="006D485D" w:rsidRPr="00EF72D5" w14:paraId="3CF97DBC" w14:textId="77777777" w:rsidTr="007F58CC">
        <w:trPr>
          <w:trHeight w:val="2468"/>
          <w:jc w:val="center"/>
        </w:trPr>
        <w:tc>
          <w:tcPr>
            <w:tcW w:w="2671" w:type="dxa"/>
            <w:vAlign w:val="center"/>
          </w:tcPr>
          <w:p w14:paraId="5B2DF8C1" w14:textId="77777777" w:rsidR="006D485D" w:rsidRPr="00EF72D5" w:rsidRDefault="006D485D" w:rsidP="001931F3">
            <w:r w:rsidRPr="00EF72D5">
              <w:t>Özellikleri</w:t>
            </w:r>
          </w:p>
        </w:tc>
        <w:tc>
          <w:tcPr>
            <w:tcW w:w="7138" w:type="dxa"/>
          </w:tcPr>
          <w:p w14:paraId="0DACE5D3" w14:textId="77777777" w:rsidR="006D485D" w:rsidRPr="00EF72D5" w:rsidRDefault="006D485D" w:rsidP="001931F3"/>
        </w:tc>
      </w:tr>
      <w:tr w:rsidR="007F58CC" w:rsidRPr="00EF72D5" w14:paraId="283B04A6" w14:textId="77777777" w:rsidTr="007F58CC">
        <w:trPr>
          <w:trHeight w:val="657"/>
          <w:jc w:val="center"/>
        </w:trPr>
        <w:tc>
          <w:tcPr>
            <w:tcW w:w="2671" w:type="dxa"/>
            <w:vAlign w:val="center"/>
          </w:tcPr>
          <w:p w14:paraId="4A5963F9" w14:textId="77777777" w:rsidR="007F58CC" w:rsidRPr="00EF72D5" w:rsidRDefault="007F58CC" w:rsidP="001931F3">
            <w:r>
              <w:t>İmal Yılı</w:t>
            </w:r>
          </w:p>
        </w:tc>
        <w:tc>
          <w:tcPr>
            <w:tcW w:w="7138" w:type="dxa"/>
          </w:tcPr>
          <w:p w14:paraId="625D16A8" w14:textId="77777777" w:rsidR="007F58CC" w:rsidRPr="00EF72D5" w:rsidRDefault="007F58CC" w:rsidP="001931F3"/>
        </w:tc>
      </w:tr>
      <w:tr w:rsidR="007F58CC" w:rsidRPr="00EF72D5" w14:paraId="290A9B80" w14:textId="77777777" w:rsidTr="007F58CC">
        <w:trPr>
          <w:trHeight w:val="657"/>
          <w:jc w:val="center"/>
        </w:trPr>
        <w:tc>
          <w:tcPr>
            <w:tcW w:w="2671" w:type="dxa"/>
            <w:vAlign w:val="center"/>
          </w:tcPr>
          <w:p w14:paraId="7B2E1111" w14:textId="77777777" w:rsidR="007F58CC" w:rsidRPr="00EF72D5" w:rsidRDefault="007F58CC" w:rsidP="001931F3">
            <w:r>
              <w:t>Taşınır Sicil Kodu</w:t>
            </w:r>
          </w:p>
        </w:tc>
        <w:tc>
          <w:tcPr>
            <w:tcW w:w="7138" w:type="dxa"/>
          </w:tcPr>
          <w:p w14:paraId="3151C54B" w14:textId="77777777" w:rsidR="007F58CC" w:rsidRPr="00EF72D5" w:rsidRDefault="007F58CC" w:rsidP="001931F3"/>
        </w:tc>
      </w:tr>
      <w:tr w:rsidR="006D485D" w:rsidRPr="00EF72D5" w14:paraId="5EC111F7" w14:textId="77777777" w:rsidTr="007F58CC">
        <w:trPr>
          <w:trHeight w:val="657"/>
          <w:jc w:val="center"/>
        </w:trPr>
        <w:tc>
          <w:tcPr>
            <w:tcW w:w="2671" w:type="dxa"/>
            <w:vAlign w:val="center"/>
          </w:tcPr>
          <w:p w14:paraId="16FC3B65" w14:textId="77777777" w:rsidR="006D485D" w:rsidRPr="00EF72D5" w:rsidRDefault="006D485D" w:rsidP="001931F3">
            <w:r w:rsidRPr="00EF72D5">
              <w:t>Cihazın Kullanıldığı Birim</w:t>
            </w:r>
          </w:p>
        </w:tc>
        <w:tc>
          <w:tcPr>
            <w:tcW w:w="7138" w:type="dxa"/>
          </w:tcPr>
          <w:p w14:paraId="657F4684" w14:textId="77777777" w:rsidR="006D485D" w:rsidRPr="00EF72D5" w:rsidRDefault="006D485D" w:rsidP="001931F3"/>
        </w:tc>
      </w:tr>
      <w:tr w:rsidR="007F58CC" w:rsidRPr="00EF72D5" w14:paraId="6C3F3871" w14:textId="77777777" w:rsidTr="007F58CC">
        <w:trPr>
          <w:trHeight w:val="945"/>
          <w:jc w:val="center"/>
        </w:trPr>
        <w:tc>
          <w:tcPr>
            <w:tcW w:w="2671" w:type="dxa"/>
            <w:vAlign w:val="center"/>
          </w:tcPr>
          <w:p w14:paraId="2FDB0CAB" w14:textId="77777777" w:rsidR="007F58CC" w:rsidRPr="00EF72D5" w:rsidRDefault="007F58CC" w:rsidP="001931F3">
            <w:r>
              <w:t>Bakım/Onarım Servisi</w:t>
            </w:r>
          </w:p>
        </w:tc>
        <w:tc>
          <w:tcPr>
            <w:tcW w:w="7138" w:type="dxa"/>
          </w:tcPr>
          <w:p w14:paraId="0181D118" w14:textId="77777777" w:rsidR="007F58CC" w:rsidRPr="00EF72D5" w:rsidRDefault="007F58CC" w:rsidP="001931F3"/>
        </w:tc>
      </w:tr>
      <w:tr w:rsidR="007F58CC" w:rsidRPr="00EF72D5" w14:paraId="350DF3A2" w14:textId="77777777" w:rsidTr="007F58CC">
        <w:trPr>
          <w:trHeight w:val="973"/>
          <w:jc w:val="center"/>
        </w:trPr>
        <w:tc>
          <w:tcPr>
            <w:tcW w:w="2671" w:type="dxa"/>
            <w:vAlign w:val="center"/>
          </w:tcPr>
          <w:p w14:paraId="50654621" w14:textId="77777777" w:rsidR="007F58CC" w:rsidRDefault="007F58CC" w:rsidP="001931F3">
            <w:r>
              <w:t>Bakım/Onarım Servisi iletişim bilgileri</w:t>
            </w:r>
          </w:p>
        </w:tc>
        <w:tc>
          <w:tcPr>
            <w:tcW w:w="7138" w:type="dxa"/>
          </w:tcPr>
          <w:p w14:paraId="584047C3" w14:textId="77777777" w:rsidR="007F58CC" w:rsidRPr="00EF72D5" w:rsidRDefault="007F58CC" w:rsidP="001931F3"/>
        </w:tc>
      </w:tr>
      <w:tr w:rsidR="007F58CC" w:rsidRPr="00EF72D5" w14:paraId="59644B8F" w14:textId="77777777" w:rsidTr="007F58CC">
        <w:trPr>
          <w:trHeight w:val="1979"/>
          <w:jc w:val="center"/>
        </w:trPr>
        <w:tc>
          <w:tcPr>
            <w:tcW w:w="2671" w:type="dxa"/>
            <w:vAlign w:val="center"/>
          </w:tcPr>
          <w:p w14:paraId="734867FD" w14:textId="77777777" w:rsidR="007F58CC" w:rsidRDefault="007F58CC" w:rsidP="001931F3">
            <w:r>
              <w:t>Yetkili Kullanıcılar</w:t>
            </w:r>
          </w:p>
        </w:tc>
        <w:tc>
          <w:tcPr>
            <w:tcW w:w="7138" w:type="dxa"/>
          </w:tcPr>
          <w:p w14:paraId="3BCA4275" w14:textId="77777777" w:rsidR="007F58CC" w:rsidRPr="00EF72D5" w:rsidRDefault="007F58CC" w:rsidP="001931F3"/>
        </w:tc>
      </w:tr>
    </w:tbl>
    <w:p w14:paraId="77B38A9B" w14:textId="77777777" w:rsidR="00624A63" w:rsidRPr="006D485D" w:rsidRDefault="00624A63" w:rsidP="007F58CC"/>
    <w:sectPr w:rsidR="00624A63" w:rsidRPr="006D485D" w:rsidSect="00CA752F">
      <w:headerReference w:type="default" r:id="rId9"/>
      <w:footerReference w:type="default" r:id="rId10"/>
      <w:pgSz w:w="11907" w:h="16840" w:code="9"/>
      <w:pgMar w:top="709" w:right="1134" w:bottom="1134" w:left="1418" w:header="71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F337" w14:textId="77777777" w:rsidR="009C70A1" w:rsidRDefault="009C70A1" w:rsidP="00C81493">
      <w:pPr>
        <w:pStyle w:val="AltBilgi"/>
      </w:pPr>
      <w:r>
        <w:separator/>
      </w:r>
    </w:p>
    <w:p w14:paraId="78FF2A84" w14:textId="77777777" w:rsidR="009C70A1" w:rsidRDefault="009C70A1"/>
  </w:endnote>
  <w:endnote w:type="continuationSeparator" w:id="0">
    <w:p w14:paraId="0C085214" w14:textId="77777777" w:rsidR="009C70A1" w:rsidRDefault="009C70A1" w:rsidP="00C81493">
      <w:pPr>
        <w:pStyle w:val="AltBilgi"/>
      </w:pPr>
      <w:r>
        <w:continuationSeparator/>
      </w:r>
    </w:p>
    <w:p w14:paraId="3641783F" w14:textId="77777777" w:rsidR="009C70A1" w:rsidRDefault="009C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2A4C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12CD385D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204B7795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A375E08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091F16A7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08B4AB8F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6264AD8" w14:textId="77777777" w:rsidR="004D468B" w:rsidRDefault="004D468B" w:rsidP="004D468B">
          <w:pPr>
            <w:jc w:val="center"/>
            <w:rPr>
              <w:bCs/>
            </w:rPr>
          </w:pPr>
        </w:p>
        <w:p w14:paraId="5611F54B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9FC1A43" w14:textId="77777777" w:rsidR="004D468B" w:rsidRDefault="004D468B" w:rsidP="004D468B">
          <w:pPr>
            <w:jc w:val="center"/>
            <w:rPr>
              <w:bCs/>
            </w:rPr>
          </w:pPr>
        </w:p>
        <w:p w14:paraId="278831EA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EEFB2FA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3CB1F9E9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65F7FDA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75CB06DF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A014" w14:textId="77777777" w:rsidR="009C70A1" w:rsidRDefault="009C70A1" w:rsidP="00C81493">
      <w:pPr>
        <w:pStyle w:val="AltBilgi"/>
      </w:pPr>
      <w:r>
        <w:separator/>
      </w:r>
    </w:p>
    <w:p w14:paraId="6791E8EB" w14:textId="77777777" w:rsidR="009C70A1" w:rsidRDefault="009C70A1"/>
  </w:footnote>
  <w:footnote w:type="continuationSeparator" w:id="0">
    <w:p w14:paraId="4315B9B1" w14:textId="77777777" w:rsidR="009C70A1" w:rsidRDefault="009C70A1" w:rsidP="00C81493">
      <w:pPr>
        <w:pStyle w:val="AltBilgi"/>
      </w:pPr>
      <w:r>
        <w:continuationSeparator/>
      </w:r>
    </w:p>
    <w:p w14:paraId="33818555" w14:textId="77777777" w:rsidR="009C70A1" w:rsidRDefault="009C7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D50F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A62B26" w14:paraId="16B06F1D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D977B69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BDE3113" wp14:editId="260D8CEE">
                <wp:extent cx="1047750" cy="1049431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66589D" w14:textId="77777777" w:rsidR="007F58CC" w:rsidRDefault="00BB641A" w:rsidP="007F58CC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  <w:r w:rsidR="007F58CC">
            <w:rPr>
              <w:rFonts w:ascii="Times New Roman" w:hAnsi="Times New Roman" w:cs="Times New Roman"/>
              <w:b/>
              <w:sz w:val="28"/>
            </w:rPr>
            <w:t xml:space="preserve"> </w:t>
          </w:r>
        </w:p>
        <w:p w14:paraId="3C626756" w14:textId="77777777" w:rsidR="00BB641A" w:rsidRPr="007F58CC" w:rsidRDefault="007F58CC" w:rsidP="007F58CC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7F58CC">
            <w:rPr>
              <w:rFonts w:ascii="Times New Roman" w:hAnsi="Times New Roman" w:cs="Times New Roman"/>
              <w:b/>
              <w:sz w:val="28"/>
            </w:rPr>
            <w:t>Makine Sicil Kartı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6232217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2CDF89A6" w14:textId="77777777" w:rsidR="00BB641A" w:rsidRDefault="00333109" w:rsidP="00654931">
          <w:r>
            <w:t>FR</w:t>
          </w:r>
          <w:r w:rsidR="00A62B26">
            <w:t>.</w:t>
          </w:r>
          <w:r w:rsidR="00F9605F">
            <w:t>14</w:t>
          </w:r>
          <w:r w:rsidR="001931F3">
            <w:t>5</w:t>
          </w:r>
        </w:p>
      </w:tc>
    </w:tr>
    <w:tr w:rsidR="00A62B26" w14:paraId="46CAE85B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9A35BC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B052D52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0A893EE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0E3FF5F1" w14:textId="77777777" w:rsidR="00BB641A" w:rsidRDefault="00D96AF0" w:rsidP="00654931">
          <w:r>
            <w:t>10.12.2018</w:t>
          </w:r>
        </w:p>
      </w:tc>
    </w:tr>
    <w:tr w:rsidR="00A62B26" w14:paraId="166FD5A6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40C1AC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52E2C9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2D32A3C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2A082B3F" w14:textId="77777777" w:rsidR="00BB641A" w:rsidRDefault="00BB641A" w:rsidP="00654931">
          <w:r>
            <w:t>-</w:t>
          </w:r>
        </w:p>
      </w:tc>
    </w:tr>
    <w:tr w:rsidR="00A62B26" w14:paraId="1DF9E347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63F8E6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50873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D6025E5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C9A7EA9" w14:textId="77777777" w:rsidR="00BB641A" w:rsidRDefault="002A6075" w:rsidP="00654931">
          <w:r>
            <w:t>-</w:t>
          </w:r>
        </w:p>
      </w:tc>
    </w:tr>
    <w:tr w:rsidR="00A62B26" w14:paraId="7E14887A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690D205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D5B846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E0B2095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4BEDD516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74C4A834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9D64CE"/>
    <w:multiLevelType w:val="hybridMultilevel"/>
    <w:tmpl w:val="0F629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AF0"/>
    <w:multiLevelType w:val="multilevel"/>
    <w:tmpl w:val="48F4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418663E0"/>
    <w:multiLevelType w:val="hybridMultilevel"/>
    <w:tmpl w:val="A3F0D7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0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61523"/>
    <w:multiLevelType w:val="hybridMultilevel"/>
    <w:tmpl w:val="C5143BD4"/>
    <w:lvl w:ilvl="0" w:tplc="A8AEC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36"/>
  </w:num>
  <w:num w:numId="4">
    <w:abstractNumId w:val="9"/>
  </w:num>
  <w:num w:numId="5">
    <w:abstractNumId w:val="33"/>
  </w:num>
  <w:num w:numId="6">
    <w:abstractNumId w:val="0"/>
  </w:num>
  <w:num w:numId="7">
    <w:abstractNumId w:val="29"/>
  </w:num>
  <w:num w:numId="8">
    <w:abstractNumId w:val="7"/>
  </w:num>
  <w:num w:numId="9">
    <w:abstractNumId w:val="18"/>
  </w:num>
  <w:num w:numId="10">
    <w:abstractNumId w:val="22"/>
  </w:num>
  <w:num w:numId="11">
    <w:abstractNumId w:val="4"/>
  </w:num>
  <w:num w:numId="12">
    <w:abstractNumId w:val="28"/>
  </w:num>
  <w:num w:numId="13">
    <w:abstractNumId w:val="1"/>
  </w:num>
  <w:num w:numId="14">
    <w:abstractNumId w:val="30"/>
  </w:num>
  <w:num w:numId="15">
    <w:abstractNumId w:val="36"/>
  </w:num>
  <w:num w:numId="16">
    <w:abstractNumId w:val="2"/>
  </w:num>
  <w:num w:numId="17">
    <w:abstractNumId w:val="36"/>
  </w:num>
  <w:num w:numId="18">
    <w:abstractNumId w:val="36"/>
  </w:num>
  <w:num w:numId="19">
    <w:abstractNumId w:val="13"/>
  </w:num>
  <w:num w:numId="20">
    <w:abstractNumId w:val="36"/>
  </w:num>
  <w:num w:numId="21">
    <w:abstractNumId w:val="36"/>
  </w:num>
  <w:num w:numId="22">
    <w:abstractNumId w:val="36"/>
  </w:num>
  <w:num w:numId="23">
    <w:abstractNumId w:val="27"/>
  </w:num>
  <w:num w:numId="24">
    <w:abstractNumId w:val="37"/>
  </w:num>
  <w:num w:numId="25">
    <w:abstractNumId w:val="15"/>
  </w:num>
  <w:num w:numId="26">
    <w:abstractNumId w:val="25"/>
  </w:num>
  <w:num w:numId="27">
    <w:abstractNumId w:val="35"/>
  </w:num>
  <w:num w:numId="28">
    <w:abstractNumId w:val="14"/>
  </w:num>
  <w:num w:numId="29">
    <w:abstractNumId w:val="5"/>
  </w:num>
  <w:num w:numId="30">
    <w:abstractNumId w:val="6"/>
  </w:num>
  <w:num w:numId="31">
    <w:abstractNumId w:val="16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0"/>
  </w:num>
  <w:num w:numId="37">
    <w:abstractNumId w:val="34"/>
  </w:num>
  <w:num w:numId="38">
    <w:abstractNumId w:val="17"/>
  </w:num>
  <w:num w:numId="39">
    <w:abstractNumId w:val="12"/>
  </w:num>
  <w:num w:numId="40">
    <w:abstractNumId w:val="24"/>
  </w:num>
  <w:num w:numId="41">
    <w:abstractNumId w:val="11"/>
  </w:num>
  <w:num w:numId="42">
    <w:abstractNumId w:val="10"/>
  </w:num>
  <w:num w:numId="43">
    <w:abstractNumId w:val="31"/>
  </w:num>
  <w:num w:numId="4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4AF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1F3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109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19D4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5515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4A4"/>
    <w:rsid w:val="00624A63"/>
    <w:rsid w:val="00625004"/>
    <w:rsid w:val="006251F9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D485D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4EF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58CC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4D6D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481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B4B80"/>
    <w:rsid w:val="009C2754"/>
    <w:rsid w:val="009C5A09"/>
    <w:rsid w:val="009C5BBB"/>
    <w:rsid w:val="009C70A1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69D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67BD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0D7B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752F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96AF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7EBD0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qFormat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GvdeMetni1">
    <w:name w:val="Gövde Metni1"/>
    <w:basedOn w:val="Normal"/>
    <w:rsid w:val="00BE0D7B"/>
    <w:pPr>
      <w:widowControl w:val="0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C481E2-B96D-441A-8EB3-379EA66A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25</cp:revision>
  <cp:lastPrinted>2018-12-18T13:52:00Z</cp:lastPrinted>
  <dcterms:created xsi:type="dcterms:W3CDTF">2018-11-27T07:35:00Z</dcterms:created>
  <dcterms:modified xsi:type="dcterms:W3CDTF">2018-12-18T13:52:00Z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