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91E8D" w14:textId="77777777" w:rsidR="00087FA1" w:rsidRPr="00087FA1" w:rsidRDefault="00087FA1" w:rsidP="00087FA1">
      <w:pPr>
        <w:pStyle w:val="AnaMetin"/>
        <w:ind w:firstLine="567"/>
      </w:pPr>
      <w:r w:rsidRPr="00087FA1">
        <w:t xml:space="preserve">Değerli paydaşımız; </w:t>
      </w:r>
    </w:p>
    <w:p w14:paraId="31A5BEAC" w14:textId="77777777" w:rsidR="00087FA1" w:rsidRPr="00087FA1" w:rsidRDefault="00087FA1" w:rsidP="00087FA1">
      <w:pPr>
        <w:pStyle w:val="AnaMetin"/>
        <w:ind w:firstLine="567"/>
      </w:pPr>
      <w:r w:rsidRPr="00087FA1">
        <w:t>Sizlere olan işbirliğimizi geliştirmek, kalitesini artırmak için okulumuzla olan işbirlikleriniz ile ilgili görüş ve önerilerinize ihtiyaç duyulmaktadır. Tüm soruları eksiksiz ve samimiyetle doldurmanızı rica bekler, katkılarınız için teşekkür ederiz. Saygılarımızla.</w:t>
      </w:r>
    </w:p>
    <w:p w14:paraId="3E908FD8" w14:textId="77777777" w:rsidR="00957BE0" w:rsidRDefault="00087FA1" w:rsidP="00087FA1">
      <w:pPr>
        <w:pStyle w:val="AnaMetin"/>
        <w:ind w:firstLine="567"/>
      </w:pPr>
      <w:r w:rsidRPr="00087FA1">
        <w:t xml:space="preserve">Not: </w:t>
      </w:r>
      <w:r w:rsidR="00CE3B47" w:rsidRPr="00087FA1">
        <w:t>Bu ankette geçen Okul; “Başkent OSB Mesleki ve Teknik Anadolu Lisesi”ni ifade eder.</w:t>
      </w:r>
    </w:p>
    <w:p w14:paraId="4AEB369F" w14:textId="77777777" w:rsidR="00E06C7D" w:rsidRPr="00087FA1" w:rsidRDefault="00E06C7D" w:rsidP="00087FA1">
      <w:pPr>
        <w:pStyle w:val="AnaMetin"/>
        <w:ind w:firstLine="567"/>
      </w:pPr>
    </w:p>
    <w:tbl>
      <w:tblPr>
        <w:tblStyle w:val="TabloKlavuzu"/>
        <w:tblW w:w="8185" w:type="dxa"/>
        <w:tblLook w:val="04A0" w:firstRow="1" w:lastRow="0" w:firstColumn="1" w:lastColumn="0" w:noHBand="0" w:noVBand="1"/>
      </w:tblPr>
      <w:tblGrid>
        <w:gridCol w:w="2122"/>
        <w:gridCol w:w="6063"/>
      </w:tblGrid>
      <w:tr w:rsidR="00CE3B47" w14:paraId="2DEC5665" w14:textId="77777777" w:rsidTr="006D305B">
        <w:tc>
          <w:tcPr>
            <w:tcW w:w="8185" w:type="dxa"/>
            <w:gridSpan w:val="2"/>
          </w:tcPr>
          <w:p w14:paraId="3C9B53D8" w14:textId="77777777" w:rsidR="00CE3B47" w:rsidRPr="00957BE0" w:rsidRDefault="00CE3B47" w:rsidP="004B3709">
            <w:pPr>
              <w:pStyle w:val="AnaMetin"/>
              <w:rPr>
                <w:b/>
              </w:rPr>
            </w:pPr>
            <w:r w:rsidRPr="00957BE0">
              <w:rPr>
                <w:b/>
              </w:rPr>
              <w:t>Genel Bilgiler</w:t>
            </w:r>
          </w:p>
        </w:tc>
      </w:tr>
      <w:tr w:rsidR="00CE3B47" w14:paraId="1FE48804" w14:textId="77777777" w:rsidTr="003E121D">
        <w:tc>
          <w:tcPr>
            <w:tcW w:w="2122" w:type="dxa"/>
          </w:tcPr>
          <w:p w14:paraId="5EBB1AC2" w14:textId="77777777" w:rsidR="00CE3B47" w:rsidRDefault="00CE3B47" w:rsidP="004B3709">
            <w:pPr>
              <w:pStyle w:val="AnaMetin"/>
            </w:pPr>
            <w:r>
              <w:t>Kurum/Kuruluş Adı</w:t>
            </w:r>
          </w:p>
        </w:tc>
        <w:tc>
          <w:tcPr>
            <w:tcW w:w="6063" w:type="dxa"/>
          </w:tcPr>
          <w:p w14:paraId="4AFE7BE9" w14:textId="77777777" w:rsidR="00CE3B47" w:rsidRDefault="00CE3B47" w:rsidP="004B3709">
            <w:pPr>
              <w:pStyle w:val="AnaMetin"/>
            </w:pPr>
          </w:p>
        </w:tc>
      </w:tr>
      <w:tr w:rsidR="00EA2BF8" w14:paraId="76BE3494" w14:textId="77777777" w:rsidTr="003E121D">
        <w:tc>
          <w:tcPr>
            <w:tcW w:w="2122" w:type="dxa"/>
          </w:tcPr>
          <w:p w14:paraId="1D42CA49" w14:textId="77777777" w:rsidR="00EA2BF8" w:rsidRDefault="00EA2BF8" w:rsidP="004B3709">
            <w:pPr>
              <w:pStyle w:val="AnaMetin"/>
            </w:pPr>
            <w:r>
              <w:t>Telefonunuz</w:t>
            </w:r>
          </w:p>
        </w:tc>
        <w:tc>
          <w:tcPr>
            <w:tcW w:w="6063" w:type="dxa"/>
          </w:tcPr>
          <w:p w14:paraId="26571B47" w14:textId="77777777" w:rsidR="00EA2BF8" w:rsidRDefault="00EA2BF8" w:rsidP="004B3709">
            <w:pPr>
              <w:pStyle w:val="AnaMetin"/>
            </w:pPr>
          </w:p>
        </w:tc>
      </w:tr>
      <w:tr w:rsidR="00EA2BF8" w14:paraId="729B999E" w14:textId="77777777" w:rsidTr="003E121D">
        <w:tc>
          <w:tcPr>
            <w:tcW w:w="2122" w:type="dxa"/>
          </w:tcPr>
          <w:p w14:paraId="79F3FE09" w14:textId="77777777" w:rsidR="00EA2BF8" w:rsidRDefault="00EA2BF8" w:rsidP="004B3709">
            <w:pPr>
              <w:pStyle w:val="AnaMetin"/>
            </w:pPr>
            <w:r>
              <w:t>E-Posta Adresiniz</w:t>
            </w:r>
          </w:p>
        </w:tc>
        <w:tc>
          <w:tcPr>
            <w:tcW w:w="6063" w:type="dxa"/>
          </w:tcPr>
          <w:p w14:paraId="20658B3E" w14:textId="77777777" w:rsidR="00EA2BF8" w:rsidRDefault="00EA2BF8" w:rsidP="004B3709">
            <w:pPr>
              <w:pStyle w:val="AnaMetin"/>
            </w:pPr>
          </w:p>
        </w:tc>
      </w:tr>
      <w:tr w:rsidR="00CE3B47" w14:paraId="7FBE5A0E" w14:textId="77777777" w:rsidTr="003E121D">
        <w:tc>
          <w:tcPr>
            <w:tcW w:w="2122" w:type="dxa"/>
          </w:tcPr>
          <w:p w14:paraId="56614945" w14:textId="77777777" w:rsidR="00CE3B47" w:rsidRDefault="008D6CCF" w:rsidP="004B3709">
            <w:pPr>
              <w:pStyle w:val="AnaMetin"/>
            </w:pPr>
            <w:r>
              <w:t>Görev u</w:t>
            </w:r>
            <w:r w:rsidR="00CE3B47">
              <w:t>nvanınız</w:t>
            </w:r>
          </w:p>
        </w:tc>
        <w:tc>
          <w:tcPr>
            <w:tcW w:w="6063" w:type="dxa"/>
          </w:tcPr>
          <w:p w14:paraId="6D44B41B" w14:textId="77777777" w:rsidR="00CE3B47" w:rsidRDefault="00CE3B47" w:rsidP="004B3709">
            <w:pPr>
              <w:pStyle w:val="AnaMetin"/>
            </w:pPr>
          </w:p>
        </w:tc>
      </w:tr>
      <w:tr w:rsidR="00CE3B47" w14:paraId="2918ABE7" w14:textId="77777777" w:rsidTr="003E121D">
        <w:tc>
          <w:tcPr>
            <w:tcW w:w="2122" w:type="dxa"/>
          </w:tcPr>
          <w:p w14:paraId="4491BACE" w14:textId="77777777" w:rsidR="00CE3B47" w:rsidRDefault="00CE3B47" w:rsidP="004B3709">
            <w:pPr>
              <w:pStyle w:val="AnaMetin"/>
            </w:pPr>
            <w:r>
              <w:t>Cinsiyetiniz</w:t>
            </w:r>
          </w:p>
        </w:tc>
        <w:tc>
          <w:tcPr>
            <w:tcW w:w="6063" w:type="dxa"/>
          </w:tcPr>
          <w:p w14:paraId="25B84415" w14:textId="77777777" w:rsidR="00CE3B47" w:rsidRDefault="00CE3B47" w:rsidP="004B3709">
            <w:pPr>
              <w:pStyle w:val="AnaMetin"/>
            </w:pPr>
            <w:r>
              <w:rPr>
                <w:rFonts w:ascii="TimesNewRomanPS-BoldMT" w:hAnsi="TimesNewRomanPS-BoldMT" w:cs="TimesNewRomanPS-BoldMT"/>
              </w:rPr>
              <w:t>(  )</w:t>
            </w:r>
            <w:r>
              <w:t xml:space="preserve"> ERKEK </w:t>
            </w:r>
            <w:r>
              <w:rPr>
                <w:rFonts w:ascii="TimesNewRomanPS-BoldMT" w:hAnsi="TimesNewRomanPS-BoldMT" w:cs="TimesNewRomanPS-BoldMT"/>
              </w:rPr>
              <w:t>(  )</w:t>
            </w:r>
            <w:r>
              <w:t xml:space="preserve"> KADIN</w:t>
            </w:r>
          </w:p>
        </w:tc>
      </w:tr>
      <w:tr w:rsidR="00CE3B47" w14:paraId="2EAAD877" w14:textId="77777777" w:rsidTr="003E121D">
        <w:tc>
          <w:tcPr>
            <w:tcW w:w="2122" w:type="dxa"/>
          </w:tcPr>
          <w:p w14:paraId="32878154" w14:textId="77777777" w:rsidR="00CE3B47" w:rsidRDefault="00CE3B47" w:rsidP="004B3709">
            <w:pPr>
              <w:pStyle w:val="AnaMetin"/>
            </w:pPr>
            <w:r>
              <w:t>Yaşınız</w:t>
            </w:r>
          </w:p>
        </w:tc>
        <w:tc>
          <w:tcPr>
            <w:tcW w:w="6063" w:type="dxa"/>
          </w:tcPr>
          <w:p w14:paraId="13794723" w14:textId="77777777" w:rsidR="00CE3B47" w:rsidRDefault="00CE3B47" w:rsidP="004B3709">
            <w:pPr>
              <w:pStyle w:val="AnaMetin"/>
              <w:rPr>
                <w:rFonts w:ascii="TimesNewRomanPS-BoldMT" w:hAnsi="TimesNewRomanPS-BoldMT" w:cs="TimesNewRomanPS-BoldMT"/>
              </w:rPr>
            </w:pPr>
            <w:r>
              <w:rPr>
                <w:rFonts w:ascii="TimesNewRomanPS-BoldMT" w:hAnsi="TimesNewRomanPS-BoldMT" w:cs="TimesNewRomanPS-BoldMT"/>
              </w:rPr>
              <w:t>(  )</w:t>
            </w:r>
            <w:r>
              <w:t xml:space="preserve"> 25 – 34  </w:t>
            </w:r>
            <w:r>
              <w:rPr>
                <w:rFonts w:ascii="TimesNewRomanPS-BoldMT" w:hAnsi="TimesNewRomanPS-BoldMT" w:cs="TimesNewRomanPS-BoldMT"/>
              </w:rPr>
              <w:t>(  )</w:t>
            </w:r>
            <w:r>
              <w:t xml:space="preserve"> 35 – 44  </w:t>
            </w:r>
            <w:r>
              <w:rPr>
                <w:rFonts w:ascii="TimesNewRomanPS-BoldMT" w:hAnsi="TimesNewRomanPS-BoldMT" w:cs="TimesNewRomanPS-BoldMT"/>
              </w:rPr>
              <w:t>(  )</w:t>
            </w:r>
            <w:r>
              <w:t xml:space="preserve"> 45 – 54 </w:t>
            </w:r>
            <w:r>
              <w:rPr>
                <w:rFonts w:ascii="TimesNewRomanPS-BoldMT" w:hAnsi="TimesNewRomanPS-BoldMT" w:cs="TimesNewRomanPS-BoldMT"/>
              </w:rPr>
              <w:t>(  )</w:t>
            </w:r>
            <w:r>
              <w:t xml:space="preserve"> 55 – 64 </w:t>
            </w:r>
            <w:r>
              <w:rPr>
                <w:rFonts w:ascii="TimesNewRomanPS-BoldMT" w:hAnsi="TimesNewRomanPS-BoldMT" w:cs="TimesNewRomanPS-BoldMT"/>
              </w:rPr>
              <w:t>(  )</w:t>
            </w:r>
            <w:r>
              <w:t xml:space="preserve"> 65+  </w:t>
            </w:r>
            <w:r>
              <w:rPr>
                <w:rFonts w:ascii="TimesNewRomanPS-BoldMT" w:hAnsi="TimesNewRomanPS-BoldMT" w:cs="TimesNewRomanPS-BoldMT"/>
              </w:rPr>
              <w:t>(  )</w:t>
            </w:r>
            <w:r>
              <w:t xml:space="preserve"> Cevap yok</w:t>
            </w:r>
          </w:p>
        </w:tc>
        <w:bookmarkStart w:id="0" w:name="_GoBack"/>
        <w:bookmarkEnd w:id="0"/>
      </w:tr>
      <w:tr w:rsidR="00CE3B47" w14:paraId="703DD58C" w14:textId="77777777" w:rsidTr="006D305B">
        <w:tc>
          <w:tcPr>
            <w:tcW w:w="8185" w:type="dxa"/>
            <w:gridSpan w:val="2"/>
          </w:tcPr>
          <w:p w14:paraId="6B3F2365" w14:textId="77777777" w:rsidR="00CE3B47" w:rsidRPr="00957BE0" w:rsidRDefault="00CE3B47" w:rsidP="004B3709">
            <w:pPr>
              <w:pStyle w:val="AnaMetin"/>
              <w:rPr>
                <w:b/>
              </w:rPr>
            </w:pPr>
            <w:r>
              <w:rPr>
                <w:b/>
              </w:rPr>
              <w:t>Değerlendirme Soruları</w:t>
            </w:r>
          </w:p>
        </w:tc>
      </w:tr>
      <w:tr w:rsidR="00CE3B47" w14:paraId="5C5B8313" w14:textId="77777777" w:rsidTr="00EA6BD7">
        <w:trPr>
          <w:trHeight w:val="904"/>
        </w:trPr>
        <w:tc>
          <w:tcPr>
            <w:tcW w:w="8185" w:type="dxa"/>
            <w:gridSpan w:val="2"/>
          </w:tcPr>
          <w:p w14:paraId="0F363F71" w14:textId="77777777" w:rsidR="00CE3B47" w:rsidRDefault="00CE3B47" w:rsidP="004B3709">
            <w:pPr>
              <w:pStyle w:val="AnaMetin"/>
            </w:pPr>
            <w:r>
              <w:t>1-Başkent Okulumuz</w:t>
            </w:r>
            <w:r w:rsidRPr="00957BE0">
              <w:t xml:space="preserve"> hizmetleri, gorev/yetki/sorumluluklar</w:t>
            </w:r>
            <w:r w:rsidRPr="00957BE0">
              <w:rPr>
                <w:rFonts w:hint="eastAsia"/>
              </w:rPr>
              <w:t>ı</w:t>
            </w:r>
            <w:r w:rsidRPr="00957BE0">
              <w:t xml:space="preserve"> hakk</w:t>
            </w:r>
            <w:r w:rsidRPr="00957BE0">
              <w:rPr>
                <w:rFonts w:hint="eastAsia"/>
              </w:rPr>
              <w:t>ı</w:t>
            </w:r>
            <w:r w:rsidRPr="00957BE0">
              <w:t>ndaki bilgi duzeyinizi nas</w:t>
            </w:r>
            <w:r w:rsidRPr="00957BE0">
              <w:rPr>
                <w:rFonts w:hint="eastAsia"/>
              </w:rPr>
              <w:t>ı</w:t>
            </w:r>
            <w:r w:rsidRPr="00957BE0">
              <w:t>l</w:t>
            </w:r>
            <w:r>
              <w:t xml:space="preserve">  </w:t>
            </w:r>
            <w:r w:rsidRPr="00957BE0">
              <w:t>de</w:t>
            </w:r>
            <w:r w:rsidRPr="00957BE0">
              <w:rPr>
                <w:rFonts w:hint="eastAsia"/>
              </w:rPr>
              <w:t>ğ</w:t>
            </w:r>
            <w:r w:rsidRPr="00957BE0">
              <w:t>erlendirirsiniz?</w:t>
            </w:r>
          </w:p>
          <w:p w14:paraId="2F2C94F7" w14:textId="77777777" w:rsidR="00CE3B47" w:rsidRDefault="00CE3B47" w:rsidP="004B3709">
            <w:pPr>
              <w:pStyle w:val="AnaMetin"/>
              <w:rPr>
                <w:rFonts w:ascii="TimesNewRomanPS-BoldMT" w:hAnsi="TimesNewRomanPS-BoldMT" w:cs="TimesNewRomanPS-BoldMT"/>
              </w:rPr>
            </w:pPr>
            <w:r>
              <w:t xml:space="preserve">Çok iyi 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(  )</w:t>
            </w:r>
            <w:r>
              <w:t xml:space="preserve"> İyi 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(  )</w:t>
            </w:r>
            <w:r>
              <w:t xml:space="preserve"> Yeterli 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(  )</w:t>
            </w:r>
            <w:r>
              <w:t xml:space="preserve"> Yetersiz </w:t>
            </w:r>
            <w:r>
              <w:rPr>
                <w:rFonts w:ascii="TimesNewRomanPS-BoldMT" w:hAnsi="TimesNewRomanPS-BoldMT" w:cs="TimesNewRomanPS-BoldMT"/>
                <w:b/>
                <w:bCs/>
              </w:rPr>
              <w:t>(  )</w:t>
            </w:r>
            <w:r>
              <w:t xml:space="preserve"> Hiç bilgim yok</w:t>
            </w:r>
          </w:p>
        </w:tc>
      </w:tr>
      <w:tr w:rsidR="00CE3B47" w14:paraId="096490D5" w14:textId="77777777" w:rsidTr="00E06C7D">
        <w:trPr>
          <w:trHeight w:val="1697"/>
        </w:trPr>
        <w:tc>
          <w:tcPr>
            <w:tcW w:w="8185" w:type="dxa"/>
            <w:gridSpan w:val="2"/>
          </w:tcPr>
          <w:p w14:paraId="3DC04459" w14:textId="77777777" w:rsidR="00CE3B47" w:rsidRDefault="00CE3B47" w:rsidP="006D305B">
            <w:pPr>
              <w:pStyle w:val="Balk1"/>
            </w:pPr>
            <w:proofErr w:type="spellStart"/>
            <w:r>
              <w:t>Okulumuz</w:t>
            </w:r>
            <w:proofErr w:type="spellEnd"/>
            <w:r>
              <w:t xml:space="preserve"> </w:t>
            </w:r>
            <w:proofErr w:type="spellStart"/>
            <w:r w:rsidRPr="006D305B">
              <w:t>hakkındaki</w:t>
            </w:r>
            <w:proofErr w:type="spellEnd"/>
            <w:r>
              <w:t xml:space="preserve"> </w:t>
            </w:r>
            <w:proofErr w:type="spellStart"/>
            <w:r>
              <w:t>bilgileri</w:t>
            </w:r>
            <w:proofErr w:type="spellEnd"/>
            <w:r>
              <w:t xml:space="preserve"> </w:t>
            </w:r>
            <w:proofErr w:type="spellStart"/>
            <w:r>
              <w:t>genellikle</w:t>
            </w:r>
            <w:proofErr w:type="spellEnd"/>
            <w:r>
              <w:t xml:space="preserve"> </w:t>
            </w:r>
            <w:proofErr w:type="spellStart"/>
            <w:r>
              <w:t>hangi</w:t>
            </w:r>
            <w:proofErr w:type="spellEnd"/>
            <w:r>
              <w:t xml:space="preserve"> </w:t>
            </w:r>
            <w:proofErr w:type="spellStart"/>
            <w:r>
              <w:rPr>
                <w:rFonts w:hint="eastAsia"/>
              </w:rPr>
              <w:t>ş</w:t>
            </w:r>
            <w:r>
              <w:t>ekilde</w:t>
            </w:r>
            <w:proofErr w:type="spellEnd"/>
            <w:r>
              <w:t xml:space="preserve"> </w:t>
            </w:r>
            <w:proofErr w:type="spellStart"/>
            <w:r>
              <w:t>edinirsiniz</w:t>
            </w:r>
            <w:proofErr w:type="spellEnd"/>
            <w:r>
              <w:t>?</w:t>
            </w:r>
          </w:p>
          <w:p w14:paraId="140AD902" w14:textId="77777777" w:rsidR="00CE3B47" w:rsidRDefault="00CE3B47" w:rsidP="006D305B">
            <w:pPr>
              <w:pStyle w:val="AnaMetin"/>
              <w:tabs>
                <w:tab w:val="left" w:pos="4700"/>
              </w:tabs>
              <w:ind w:firstLine="22"/>
            </w:pPr>
            <w:r>
              <w:rPr>
                <w:rFonts w:ascii="TimesNewRomanPS-BoldMT" w:hAnsi="TimesNewRomanPS-BoldMT" w:cs="TimesNewRomanPS-BoldMT"/>
              </w:rPr>
              <w:t>(  )</w:t>
            </w:r>
            <w:r>
              <w:t xml:space="preserve"> Yazılı Medya</w:t>
            </w:r>
            <w:r w:rsidR="006D305B">
              <w:tab/>
            </w:r>
            <w:r>
              <w:rPr>
                <w:rFonts w:ascii="TimesNewRomanPS-BoldMT" w:hAnsi="TimesNewRomanPS-BoldMT" w:cs="TimesNewRomanPS-BoldMT"/>
              </w:rPr>
              <w:t>(  )</w:t>
            </w:r>
            <w:r>
              <w:t xml:space="preserve"> Görsel Medya</w:t>
            </w:r>
          </w:p>
          <w:p w14:paraId="7F33F0EC" w14:textId="77777777" w:rsidR="00CE3B47" w:rsidRPr="006D305B" w:rsidRDefault="00CE3B47" w:rsidP="006D305B">
            <w:pPr>
              <w:pStyle w:val="AnaMetin"/>
              <w:tabs>
                <w:tab w:val="left" w:pos="4700"/>
              </w:tabs>
              <w:ind w:firstLine="22"/>
              <w:rPr>
                <w:rFonts w:ascii="TimesNewRomanPS-BoldMT" w:hAnsi="TimesNewRomanPS-BoldMT" w:cs="TimesNewRomanPS-BoldMT"/>
              </w:rPr>
            </w:pPr>
            <w:r>
              <w:rPr>
                <w:rFonts w:ascii="TimesNewRomanPS-BoldMT" w:hAnsi="TimesNewRomanPS-BoldMT" w:cs="TimesNewRomanPS-BoldMT"/>
              </w:rPr>
              <w:t>(  )</w:t>
            </w:r>
            <w:r w:rsidRPr="006D305B">
              <w:rPr>
                <w:rFonts w:ascii="TimesNewRomanPS-BoldMT" w:hAnsi="TimesNewRomanPS-BoldMT" w:cs="TimesNewRomanPS-BoldMT"/>
              </w:rPr>
              <w:t xml:space="preserve"> Web Sayfası</w:t>
            </w:r>
            <w:r w:rsidR="006D305B">
              <w:rPr>
                <w:rFonts w:ascii="TimesNewRomanPS-BoldMT" w:hAnsi="TimesNewRomanPS-BoldMT" w:cs="TimesNewRomanPS-BoldMT"/>
              </w:rPr>
              <w:tab/>
              <w:t>(  ) Başkent OSB Bülteni</w:t>
            </w:r>
          </w:p>
          <w:p w14:paraId="06AE8DB7" w14:textId="77777777" w:rsidR="00CE3B47" w:rsidRPr="006D305B" w:rsidRDefault="00CE3B47" w:rsidP="006D305B">
            <w:pPr>
              <w:pStyle w:val="AnaMetin"/>
              <w:tabs>
                <w:tab w:val="left" w:pos="4700"/>
              </w:tabs>
              <w:rPr>
                <w:rFonts w:ascii="TimesNewRomanPS-BoldMT" w:hAnsi="TimesNewRomanPS-BoldMT" w:cs="TimesNewRomanPS-BoldMT"/>
              </w:rPr>
            </w:pPr>
            <w:r>
              <w:rPr>
                <w:rFonts w:ascii="TimesNewRomanPS-BoldMT" w:hAnsi="TimesNewRomanPS-BoldMT" w:cs="TimesNewRomanPS-BoldMT"/>
              </w:rPr>
              <w:t>(  )</w:t>
            </w:r>
            <w:r w:rsidRPr="006D305B">
              <w:rPr>
                <w:rFonts w:ascii="TimesNewRomanPS-BoldMT" w:hAnsi="TimesNewRomanPS-BoldMT" w:cs="TimesNewRomanPS-BoldMT"/>
              </w:rPr>
              <w:t xml:space="preserve"> Sosyal Medya (twitter, facebook, linkedin vb.)</w:t>
            </w:r>
            <w:r w:rsidR="006D305B">
              <w:rPr>
                <w:rFonts w:ascii="TimesNewRomanPS-BoldMT" w:hAnsi="TimesNewRomanPS-BoldMT" w:cs="TimesNewRomanPS-BoldMT"/>
              </w:rPr>
              <w:tab/>
            </w:r>
            <w:r>
              <w:rPr>
                <w:rFonts w:ascii="TimesNewRomanPS-BoldMT" w:hAnsi="TimesNewRomanPS-BoldMT" w:cs="TimesNewRomanPS-BoldMT"/>
              </w:rPr>
              <w:t>(  )</w:t>
            </w:r>
            <w:r w:rsidRPr="006D305B">
              <w:rPr>
                <w:rFonts w:ascii="TimesNewRomanPS-BoldMT" w:hAnsi="TimesNewRomanPS-BoldMT" w:cs="TimesNewRomanPS-BoldMT"/>
              </w:rPr>
              <w:t xml:space="preserve"> Ortak Çalışmalar</w:t>
            </w:r>
          </w:p>
          <w:p w14:paraId="717F623F" w14:textId="77777777" w:rsidR="00CE3B47" w:rsidRDefault="00CE3B47" w:rsidP="008D6CCF">
            <w:pPr>
              <w:pStyle w:val="AnaMetin"/>
              <w:tabs>
                <w:tab w:val="left" w:pos="4700"/>
              </w:tabs>
              <w:rPr>
                <w:rFonts w:ascii="TimesNewRomanPS-BoldMT" w:hAnsi="TimesNewRomanPS-BoldMT" w:cs="TimesNewRomanPS-BoldMT"/>
              </w:rPr>
            </w:pPr>
            <w:r>
              <w:rPr>
                <w:rFonts w:ascii="TimesNewRomanPS-BoldMT" w:hAnsi="TimesNewRomanPS-BoldMT" w:cs="TimesNewRomanPS-BoldMT"/>
              </w:rPr>
              <w:t>(  )</w:t>
            </w:r>
            <w:r w:rsidRPr="006D305B">
              <w:rPr>
                <w:rFonts w:ascii="TimesNewRomanPS-BoldMT" w:hAnsi="TimesNewRomanPS-BoldMT" w:cs="TimesNewRomanPS-BoldMT"/>
              </w:rPr>
              <w:t xml:space="preserve"> Diğer (Belirtiniz):________________________________________________</w:t>
            </w:r>
          </w:p>
          <w:p w14:paraId="3EE8F0A4" w14:textId="77777777" w:rsidR="008D6CCF" w:rsidRPr="008D6CCF" w:rsidRDefault="008D6CCF" w:rsidP="008D6CCF">
            <w:pPr>
              <w:pStyle w:val="AnaMetin"/>
              <w:tabs>
                <w:tab w:val="left" w:pos="4700"/>
              </w:tabs>
              <w:rPr>
                <w:rFonts w:ascii="TimesNewRomanPS-BoldMT" w:hAnsi="TimesNewRomanPS-BoldMT" w:cs="TimesNewRomanPS-BoldMT"/>
              </w:rPr>
            </w:pPr>
          </w:p>
        </w:tc>
      </w:tr>
      <w:tr w:rsidR="00CE3B47" w14:paraId="0800C6AD" w14:textId="77777777" w:rsidTr="006D305B">
        <w:tc>
          <w:tcPr>
            <w:tcW w:w="8185" w:type="dxa"/>
            <w:gridSpan w:val="2"/>
          </w:tcPr>
          <w:p w14:paraId="7214F944" w14:textId="77777777" w:rsidR="00CE3B47" w:rsidRDefault="00CE3B47" w:rsidP="006D305B">
            <w:pPr>
              <w:pStyle w:val="Balk1"/>
            </w:pPr>
            <w:proofErr w:type="spellStart"/>
            <w:r>
              <w:t>Başkent</w:t>
            </w:r>
            <w:proofErr w:type="spellEnd"/>
            <w:r>
              <w:t xml:space="preserve"> </w:t>
            </w:r>
            <w:proofErr w:type="spellStart"/>
            <w:r>
              <w:t>Okulumuz</w:t>
            </w:r>
            <w:proofErr w:type="spellEnd"/>
            <w:r>
              <w:t xml:space="preserve"> </w:t>
            </w:r>
            <w:proofErr w:type="spellStart"/>
            <w:r>
              <w:t>hizmetlerini</w:t>
            </w:r>
            <w:proofErr w:type="spellEnd"/>
            <w:r>
              <w:t xml:space="preserve"> </w:t>
            </w:r>
            <w:proofErr w:type="spellStart"/>
            <w:r>
              <w:t>gorev</w:t>
            </w:r>
            <w:proofErr w:type="spellEnd"/>
            <w:r>
              <w:t>/</w:t>
            </w:r>
            <w:proofErr w:type="spellStart"/>
            <w:r>
              <w:t>yetki</w:t>
            </w:r>
            <w:proofErr w:type="spellEnd"/>
            <w:r>
              <w:t>/</w:t>
            </w:r>
            <w:proofErr w:type="spellStart"/>
            <w:r>
              <w:t>sorumluluklar</w:t>
            </w:r>
            <w:r>
              <w:rPr>
                <w:rFonts w:hint="eastAsia"/>
              </w:rPr>
              <w:t>ı</w:t>
            </w:r>
            <w:r>
              <w:t>n</w:t>
            </w:r>
            <w:r>
              <w:rPr>
                <w:rFonts w:hint="eastAsia"/>
              </w:rPr>
              <w:t>ı</w:t>
            </w:r>
            <w:proofErr w:type="spellEnd"/>
            <w:r>
              <w:t xml:space="preserve"> </w:t>
            </w:r>
            <w:proofErr w:type="spellStart"/>
            <w:r>
              <w:t>du</w:t>
            </w:r>
            <w:r>
              <w:rPr>
                <w:rFonts w:hint="eastAsia"/>
              </w:rPr>
              <w:t>ş</w:t>
            </w:r>
            <w:r>
              <w:t>undu</w:t>
            </w:r>
            <w:r>
              <w:rPr>
                <w:rFonts w:hint="eastAsia"/>
              </w:rPr>
              <w:t>ğ</w:t>
            </w:r>
            <w:r>
              <w:t>unuzde</w:t>
            </w:r>
            <w:proofErr w:type="spellEnd"/>
            <w:r>
              <w:t xml:space="preserve"> </w:t>
            </w:r>
            <w:proofErr w:type="spellStart"/>
            <w:r>
              <w:t>Okulumuzu</w:t>
            </w:r>
            <w:proofErr w:type="spellEnd"/>
            <w:r>
              <w:t xml:space="preserve"> </w:t>
            </w:r>
            <w:proofErr w:type="spellStart"/>
            <w:r>
              <w:t>nas</w:t>
            </w:r>
            <w:r>
              <w:rPr>
                <w:rFonts w:hint="eastAsia"/>
              </w:rPr>
              <w:t>ı</w:t>
            </w:r>
            <w:r>
              <w:t>l</w:t>
            </w:r>
            <w:proofErr w:type="spellEnd"/>
            <w:r>
              <w:t xml:space="preserve"> </w:t>
            </w:r>
            <w:proofErr w:type="spellStart"/>
            <w:r>
              <w:t>de</w:t>
            </w:r>
            <w:r>
              <w:rPr>
                <w:rFonts w:hint="eastAsia"/>
              </w:rPr>
              <w:t>ğ</w:t>
            </w:r>
            <w:r>
              <w:t>erlendirirsiniz</w:t>
            </w:r>
            <w:proofErr w:type="spellEnd"/>
            <w:r>
              <w:t>?</w:t>
            </w:r>
          </w:p>
          <w:p w14:paraId="29ABA741" w14:textId="77777777" w:rsidR="00CE3B47" w:rsidRPr="006D305B" w:rsidRDefault="00CE3B47" w:rsidP="006D305B">
            <w:pPr>
              <w:pStyle w:val="AnaMetin"/>
              <w:tabs>
                <w:tab w:val="left" w:pos="4700"/>
              </w:tabs>
              <w:rPr>
                <w:rFonts w:ascii="TimesNewRomanPS-BoldMT" w:hAnsi="TimesNewRomanPS-BoldMT" w:cs="TimesNewRomanPS-BoldMT"/>
              </w:rPr>
            </w:pPr>
            <w:r>
              <w:rPr>
                <w:rFonts w:ascii="TimesNewRomanPS-BoldMT" w:hAnsi="TimesNewRomanPS-BoldMT" w:cs="TimesNewRomanPS-BoldMT"/>
              </w:rPr>
              <w:t>(  )</w:t>
            </w:r>
            <w:r w:rsidRPr="006D305B">
              <w:rPr>
                <w:rFonts w:ascii="TimesNewRomanPS-BoldMT" w:hAnsi="TimesNewRomanPS-BoldMT" w:cs="TimesNewRomanPS-BoldMT"/>
              </w:rPr>
              <w:t xml:space="preserve"> Çok Başarılı</w:t>
            </w:r>
            <w:r w:rsidR="006D305B">
              <w:rPr>
                <w:rFonts w:ascii="TimesNewRomanPS-BoldMT" w:hAnsi="TimesNewRomanPS-BoldMT" w:cs="TimesNewRomanPS-BoldMT"/>
              </w:rPr>
              <w:t xml:space="preserve"> </w:t>
            </w:r>
            <w:r w:rsidR="006D305B">
              <w:rPr>
                <w:rFonts w:ascii="TimesNewRomanPS-BoldMT" w:hAnsi="TimesNewRomanPS-BoldMT" w:cs="TimesNewRomanPS-BoldMT"/>
              </w:rPr>
              <w:tab/>
            </w:r>
            <w:r>
              <w:rPr>
                <w:rFonts w:ascii="TimesNewRomanPS-BoldMT" w:hAnsi="TimesNewRomanPS-BoldMT" w:cs="TimesNewRomanPS-BoldMT"/>
              </w:rPr>
              <w:t>(  )</w:t>
            </w:r>
            <w:r w:rsidRPr="006D305B">
              <w:rPr>
                <w:rFonts w:ascii="TimesNewRomanPS-BoldMT" w:hAnsi="TimesNewRomanPS-BoldMT" w:cs="TimesNewRomanPS-BoldMT"/>
              </w:rPr>
              <w:t xml:space="preserve"> Başarılı</w:t>
            </w:r>
          </w:p>
          <w:p w14:paraId="393C44B3" w14:textId="77777777" w:rsidR="00CE3B47" w:rsidRPr="006D305B" w:rsidRDefault="00CE3B47" w:rsidP="006D305B">
            <w:pPr>
              <w:pStyle w:val="AnaMetin"/>
              <w:tabs>
                <w:tab w:val="left" w:pos="4700"/>
              </w:tabs>
              <w:rPr>
                <w:rFonts w:ascii="TimesNewRomanPS-BoldMT" w:hAnsi="TimesNewRomanPS-BoldMT" w:cs="TimesNewRomanPS-BoldMT"/>
              </w:rPr>
            </w:pPr>
            <w:r>
              <w:rPr>
                <w:rFonts w:ascii="TimesNewRomanPS-BoldMT" w:hAnsi="TimesNewRomanPS-BoldMT" w:cs="TimesNewRomanPS-BoldMT"/>
              </w:rPr>
              <w:t>(  )</w:t>
            </w:r>
            <w:r w:rsidRPr="006D305B">
              <w:rPr>
                <w:rFonts w:ascii="TimesNewRomanPS-BoldMT" w:hAnsi="TimesNewRomanPS-BoldMT" w:cs="TimesNewRomanPS-BoldMT"/>
              </w:rPr>
              <w:t xml:space="preserve"> Kararsızım</w:t>
            </w:r>
            <w:r w:rsidR="006D305B">
              <w:rPr>
                <w:rFonts w:ascii="TimesNewRomanPS-BoldMT" w:hAnsi="TimesNewRomanPS-BoldMT" w:cs="TimesNewRomanPS-BoldMT"/>
              </w:rPr>
              <w:tab/>
            </w:r>
            <w:r>
              <w:rPr>
                <w:rFonts w:ascii="TimesNewRomanPS-BoldMT" w:hAnsi="TimesNewRomanPS-BoldMT" w:cs="TimesNewRomanPS-BoldMT"/>
              </w:rPr>
              <w:t>(  )</w:t>
            </w:r>
            <w:r w:rsidRPr="006D305B">
              <w:rPr>
                <w:rFonts w:ascii="TimesNewRomanPS-BoldMT" w:hAnsi="TimesNewRomanPS-BoldMT" w:cs="TimesNewRomanPS-BoldMT"/>
              </w:rPr>
              <w:t xml:space="preserve"> Başarısız</w:t>
            </w:r>
          </w:p>
          <w:p w14:paraId="582469EE" w14:textId="77777777" w:rsidR="00CE3B47" w:rsidRDefault="00CE3B47" w:rsidP="006D305B">
            <w:pPr>
              <w:pStyle w:val="AnaMetin"/>
              <w:tabs>
                <w:tab w:val="left" w:pos="4700"/>
              </w:tabs>
            </w:pPr>
            <w:r>
              <w:rPr>
                <w:rFonts w:ascii="TimesNewRomanPS-BoldMT" w:hAnsi="TimesNewRomanPS-BoldMT" w:cs="TimesNewRomanPS-BoldMT"/>
              </w:rPr>
              <w:t>(  )</w:t>
            </w:r>
            <w:r w:rsidRPr="006D305B">
              <w:rPr>
                <w:rFonts w:ascii="TimesNewRomanPS-BoldMT" w:hAnsi="TimesNewRomanPS-BoldMT" w:cs="TimesNewRomanPS-BoldMT"/>
              </w:rPr>
              <w:t xml:space="preserve"> Çok Başarısız</w:t>
            </w:r>
          </w:p>
        </w:tc>
      </w:tr>
      <w:tr w:rsidR="00CE3B47" w14:paraId="3E39B09D" w14:textId="77777777" w:rsidTr="006D305B"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14:paraId="20D28DF3" w14:textId="77777777" w:rsidR="00CE3B47" w:rsidRDefault="00CE3B47" w:rsidP="006D305B">
            <w:pPr>
              <w:pStyle w:val="Balk1"/>
            </w:pPr>
            <w:proofErr w:type="spellStart"/>
            <w:r>
              <w:t>Kurumunuzun</w:t>
            </w:r>
            <w:proofErr w:type="spellEnd"/>
            <w:r>
              <w:t xml:space="preserve"> </w:t>
            </w:r>
            <w:proofErr w:type="spellStart"/>
            <w:r w:rsidR="006D305B">
              <w:t>o</w:t>
            </w:r>
            <w:r>
              <w:t>kulumuzla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r>
              <w:rPr>
                <w:rFonts w:hint="eastAsia"/>
              </w:rPr>
              <w:t>ş</w:t>
            </w:r>
            <w:r>
              <w:t>birli</w:t>
            </w:r>
            <w:r>
              <w:rPr>
                <w:rFonts w:hint="eastAsia"/>
              </w:rPr>
              <w:t>ğ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yapt</w:t>
            </w:r>
            <w:r>
              <w:rPr>
                <w:rFonts w:hint="eastAsia"/>
              </w:rPr>
              <w:t>ığı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onemli</w:t>
            </w:r>
            <w:proofErr w:type="spellEnd"/>
            <w:r>
              <w:t xml:space="preserve"> 3 </w:t>
            </w:r>
            <w:proofErr w:type="spellStart"/>
            <w:r>
              <w:t>konuyu</w:t>
            </w:r>
            <w:proofErr w:type="spellEnd"/>
            <w:r>
              <w:t xml:space="preserve"> belirtiniz.</w:t>
            </w:r>
          </w:p>
          <w:p w14:paraId="489C7878" w14:textId="77777777" w:rsidR="00CE3B47" w:rsidRDefault="00CE3B47" w:rsidP="003E121D">
            <w:pPr>
              <w:pStyle w:val="AnaMetin"/>
              <w:spacing w:after="120"/>
              <w:ind w:firstLine="164"/>
            </w:pPr>
            <w:r>
              <w:t>1)………</w:t>
            </w:r>
          </w:p>
          <w:p w14:paraId="35C68197" w14:textId="77777777" w:rsidR="00CE3B47" w:rsidRDefault="00CE3B47" w:rsidP="003E121D">
            <w:pPr>
              <w:pStyle w:val="AnaMetin"/>
              <w:spacing w:after="120"/>
              <w:ind w:firstLine="164"/>
            </w:pPr>
            <w:r>
              <w:t>2)………</w:t>
            </w:r>
          </w:p>
          <w:p w14:paraId="1B664A36" w14:textId="77777777" w:rsidR="00CE3B47" w:rsidRDefault="00CE3B47" w:rsidP="003E121D">
            <w:pPr>
              <w:pStyle w:val="AnaMetin"/>
              <w:spacing w:after="120"/>
              <w:ind w:firstLine="164"/>
            </w:pPr>
            <w:r>
              <w:t>3)………</w:t>
            </w:r>
          </w:p>
        </w:tc>
      </w:tr>
      <w:tr w:rsidR="006D305B" w14:paraId="7069000E" w14:textId="77777777" w:rsidTr="00E06C7D">
        <w:trPr>
          <w:trHeight w:val="1742"/>
        </w:trPr>
        <w:tc>
          <w:tcPr>
            <w:tcW w:w="8185" w:type="dxa"/>
            <w:gridSpan w:val="2"/>
          </w:tcPr>
          <w:p w14:paraId="46395D50" w14:textId="77777777" w:rsidR="006D305B" w:rsidRDefault="006D305B" w:rsidP="00322991">
            <w:pPr>
              <w:pStyle w:val="Balk1"/>
            </w:pPr>
            <w:proofErr w:type="spellStart"/>
            <w:r>
              <w:t>Okulumuz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gelecekte</w:t>
            </w:r>
            <w:proofErr w:type="spellEnd"/>
            <w:r>
              <w:t xml:space="preserve"> </w:t>
            </w:r>
            <w:proofErr w:type="spellStart"/>
            <w:r>
              <w:t>işbirliği</w:t>
            </w:r>
            <w:proofErr w:type="spellEnd"/>
            <w:r>
              <w:t xml:space="preserve"> </w:t>
            </w:r>
            <w:proofErr w:type="spellStart"/>
            <w:r>
              <w:t>yapmak</w:t>
            </w:r>
            <w:proofErr w:type="spellEnd"/>
            <w:r>
              <w:t xml:space="preserve"> </w:t>
            </w:r>
            <w:proofErr w:type="spellStart"/>
            <w:r>
              <w:t>istediğiniz</w:t>
            </w:r>
            <w:proofErr w:type="spellEnd"/>
            <w:r>
              <w:t xml:space="preserve"> 5 </w:t>
            </w:r>
            <w:proofErr w:type="spellStart"/>
            <w:r>
              <w:t>konuyu</w:t>
            </w:r>
            <w:proofErr w:type="spellEnd"/>
            <w:r>
              <w:t xml:space="preserve"> </w:t>
            </w:r>
            <w:proofErr w:type="spellStart"/>
            <w:r>
              <w:t>yaz</w:t>
            </w:r>
            <w:r>
              <w:rPr>
                <w:rFonts w:hint="eastAsia"/>
              </w:rPr>
              <w:t>ı</w:t>
            </w:r>
            <w:r>
              <w:t>n</w:t>
            </w:r>
            <w:r>
              <w:rPr>
                <w:rFonts w:hint="eastAsia"/>
              </w:rPr>
              <w:t>ı</w:t>
            </w:r>
            <w:r>
              <w:t>z</w:t>
            </w:r>
            <w:proofErr w:type="spellEnd"/>
            <w:r>
              <w:t>.</w:t>
            </w:r>
          </w:p>
          <w:p w14:paraId="21BD9D95" w14:textId="77777777" w:rsidR="006D305B" w:rsidRDefault="006D305B" w:rsidP="003E121D">
            <w:pPr>
              <w:pStyle w:val="AnaMetin"/>
              <w:ind w:firstLine="164"/>
            </w:pPr>
            <w:r>
              <w:t>1)………</w:t>
            </w:r>
          </w:p>
          <w:p w14:paraId="0253169A" w14:textId="77777777" w:rsidR="006D305B" w:rsidRDefault="006D305B" w:rsidP="003E121D">
            <w:pPr>
              <w:pStyle w:val="AnaMetin"/>
              <w:ind w:firstLine="164"/>
            </w:pPr>
            <w:r>
              <w:t>2)………</w:t>
            </w:r>
          </w:p>
          <w:p w14:paraId="4896D1A2" w14:textId="77777777" w:rsidR="006D305B" w:rsidRDefault="006D305B" w:rsidP="003E121D">
            <w:pPr>
              <w:pStyle w:val="AnaMetin"/>
              <w:ind w:firstLine="164"/>
            </w:pPr>
            <w:r>
              <w:t>3)………</w:t>
            </w:r>
          </w:p>
          <w:p w14:paraId="5CF51CD4" w14:textId="77777777" w:rsidR="006D305B" w:rsidRDefault="006D305B" w:rsidP="003E121D">
            <w:pPr>
              <w:pStyle w:val="AnaMetin"/>
              <w:ind w:firstLine="164"/>
            </w:pPr>
            <w:r>
              <w:t>4)………</w:t>
            </w:r>
          </w:p>
          <w:p w14:paraId="425FCDDA" w14:textId="77777777" w:rsidR="006D305B" w:rsidRDefault="006D305B" w:rsidP="003E121D">
            <w:pPr>
              <w:pStyle w:val="AnaMetin"/>
              <w:ind w:firstLine="164"/>
            </w:pPr>
            <w:r>
              <w:t xml:space="preserve">5)……… </w:t>
            </w:r>
          </w:p>
        </w:tc>
      </w:tr>
    </w:tbl>
    <w:p w14:paraId="07340D74" w14:textId="77777777" w:rsidR="006D305B" w:rsidRDefault="006D305B">
      <w:r>
        <w:br w:type="page"/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529"/>
        <w:gridCol w:w="7830"/>
        <w:gridCol w:w="992"/>
      </w:tblGrid>
      <w:tr w:rsidR="006D305B" w14:paraId="352B8F1F" w14:textId="77777777" w:rsidTr="00FC6004">
        <w:trPr>
          <w:trHeight w:val="378"/>
        </w:trPr>
        <w:tc>
          <w:tcPr>
            <w:tcW w:w="9351" w:type="dxa"/>
            <w:gridSpan w:val="3"/>
            <w:tcBorders>
              <w:bottom w:val="nil"/>
            </w:tcBorders>
          </w:tcPr>
          <w:p w14:paraId="72F4D20F" w14:textId="77777777" w:rsidR="006D305B" w:rsidRDefault="008F7F7C" w:rsidP="00B75631">
            <w:pPr>
              <w:pStyle w:val="Balk1"/>
            </w:pPr>
            <w:proofErr w:type="spellStart"/>
            <w:r>
              <w:lastRenderedPageBreak/>
              <w:t>Okulumuzun</w:t>
            </w:r>
            <w:proofErr w:type="spellEnd"/>
            <w:r w:rsidR="006D305B">
              <w:t xml:space="preserve"> </w:t>
            </w:r>
            <w:proofErr w:type="spellStart"/>
            <w:r w:rsidR="006D305B">
              <w:t>ba</w:t>
            </w:r>
            <w:r w:rsidR="006D305B">
              <w:rPr>
                <w:rFonts w:hint="eastAsia"/>
              </w:rPr>
              <w:t>ş</w:t>
            </w:r>
            <w:r w:rsidR="006D305B">
              <w:t>ar</w:t>
            </w:r>
            <w:r w:rsidR="006D305B">
              <w:rPr>
                <w:rFonts w:hint="eastAsia"/>
              </w:rPr>
              <w:t>ı</w:t>
            </w:r>
            <w:r w:rsidR="006D305B">
              <w:t>l</w:t>
            </w:r>
            <w:r w:rsidR="006D305B">
              <w:rPr>
                <w:rFonts w:hint="eastAsia"/>
              </w:rPr>
              <w:t>ı</w:t>
            </w:r>
            <w:proofErr w:type="spellEnd"/>
            <w:r w:rsidR="006D305B">
              <w:t>/</w:t>
            </w:r>
            <w:proofErr w:type="spellStart"/>
            <w:r w:rsidR="006D305B">
              <w:t>guclu</w:t>
            </w:r>
            <w:proofErr w:type="spellEnd"/>
            <w:r w:rsidR="006D305B">
              <w:t xml:space="preserve"> </w:t>
            </w:r>
            <w:proofErr w:type="spellStart"/>
            <w:r w:rsidR="006D305B">
              <w:t>buldu</w:t>
            </w:r>
            <w:r w:rsidR="006D305B">
              <w:rPr>
                <w:rFonts w:hint="eastAsia"/>
              </w:rPr>
              <w:t>ğ</w:t>
            </w:r>
            <w:r w:rsidR="006D305B">
              <w:t>unuz</w:t>
            </w:r>
            <w:proofErr w:type="spellEnd"/>
            <w:r w:rsidR="006D305B">
              <w:t xml:space="preserve"> </w:t>
            </w:r>
            <w:proofErr w:type="spellStart"/>
            <w:r w:rsidR="006D305B">
              <w:t>yonlerini</w:t>
            </w:r>
            <w:proofErr w:type="spellEnd"/>
            <w:r w:rsidR="006D305B">
              <w:t xml:space="preserve">, 1 </w:t>
            </w:r>
            <w:proofErr w:type="spellStart"/>
            <w:r w:rsidR="006D305B">
              <w:t>en</w:t>
            </w:r>
            <w:proofErr w:type="spellEnd"/>
            <w:r w:rsidR="006D305B">
              <w:t xml:space="preserve"> </w:t>
            </w:r>
            <w:proofErr w:type="spellStart"/>
            <w:r w:rsidR="006D305B">
              <w:t>guclu</w:t>
            </w:r>
            <w:proofErr w:type="spellEnd"/>
            <w:r w:rsidR="006D305B">
              <w:t xml:space="preserve"> </w:t>
            </w:r>
            <w:proofErr w:type="spellStart"/>
            <w:r w:rsidR="006D305B">
              <w:t>olan</w:t>
            </w:r>
            <w:r w:rsidR="006D305B">
              <w:rPr>
                <w:rFonts w:hint="eastAsia"/>
              </w:rPr>
              <w:t>ı</w:t>
            </w:r>
            <w:proofErr w:type="spellEnd"/>
            <w:r w:rsidR="006D305B">
              <w:t xml:space="preserve"> </w:t>
            </w:r>
            <w:proofErr w:type="spellStart"/>
            <w:r w:rsidR="006D305B">
              <w:t>belirtmek</w:t>
            </w:r>
            <w:proofErr w:type="spellEnd"/>
            <w:r w:rsidR="006D305B">
              <w:t xml:space="preserve"> </w:t>
            </w:r>
            <w:proofErr w:type="spellStart"/>
            <w:r w:rsidR="006D305B">
              <w:t>uzere</w:t>
            </w:r>
            <w:proofErr w:type="spellEnd"/>
            <w:r w:rsidR="006D305B">
              <w:t>, 1</w:t>
            </w:r>
            <w:r w:rsidR="006D305B">
              <w:rPr>
                <w:rFonts w:hint="eastAsia"/>
              </w:rPr>
              <w:t>’</w:t>
            </w:r>
            <w:r w:rsidR="006D305B">
              <w:t>den 5</w:t>
            </w:r>
            <w:r w:rsidR="006D305B">
              <w:rPr>
                <w:rFonts w:hint="eastAsia"/>
              </w:rPr>
              <w:t>’</w:t>
            </w:r>
            <w:r w:rsidR="006D305B">
              <w:t xml:space="preserve">e </w:t>
            </w:r>
            <w:proofErr w:type="spellStart"/>
            <w:r w:rsidR="006D305B">
              <w:t>do</w:t>
            </w:r>
            <w:r w:rsidR="006D305B">
              <w:rPr>
                <w:rFonts w:hint="eastAsia"/>
              </w:rPr>
              <w:t>ğ</w:t>
            </w:r>
            <w:r w:rsidR="006D305B">
              <w:t>ru</w:t>
            </w:r>
            <w:proofErr w:type="spellEnd"/>
            <w:r w:rsidR="006D305B">
              <w:t xml:space="preserve"> </w:t>
            </w:r>
            <w:proofErr w:type="spellStart"/>
            <w:r w:rsidR="006D305B">
              <w:t>s</w:t>
            </w:r>
            <w:r w:rsidR="006D305B">
              <w:rPr>
                <w:rFonts w:hint="eastAsia"/>
              </w:rPr>
              <w:t>ı</w:t>
            </w:r>
            <w:r w:rsidR="006D305B">
              <w:t>ralay</w:t>
            </w:r>
            <w:r w:rsidR="006D305B">
              <w:rPr>
                <w:rFonts w:hint="eastAsia"/>
              </w:rPr>
              <w:t>ı</w:t>
            </w:r>
            <w:r w:rsidR="006D305B">
              <w:t>n</w:t>
            </w:r>
            <w:r w:rsidR="006D305B">
              <w:rPr>
                <w:rFonts w:hint="eastAsia"/>
              </w:rPr>
              <w:t>ı</w:t>
            </w:r>
            <w:r w:rsidR="006D305B">
              <w:t>z</w:t>
            </w:r>
            <w:proofErr w:type="spellEnd"/>
            <w:r w:rsidR="006D305B">
              <w:t>.</w:t>
            </w:r>
          </w:p>
        </w:tc>
      </w:tr>
      <w:tr w:rsidR="00B75631" w14:paraId="217F4AFA" w14:textId="77777777" w:rsidTr="00C43E5F">
        <w:trPr>
          <w:trHeight w:val="38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E73E6" w14:textId="77777777" w:rsidR="00B75631" w:rsidRDefault="00B75631" w:rsidP="00B75631">
            <w:pPr>
              <w:pStyle w:val="AnaMetin"/>
              <w:ind w:left="447" w:firstLine="0"/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1E04" w14:textId="77777777" w:rsidR="00B75631" w:rsidRDefault="00B75631" w:rsidP="00B75631">
            <w:pPr>
              <w:pStyle w:val="AnaMetin"/>
              <w:numPr>
                <w:ilvl w:val="0"/>
                <w:numId w:val="37"/>
              </w:numPr>
              <w:ind w:left="177" w:hanging="177"/>
            </w:pPr>
            <w:r w:rsidRPr="001E15E0">
              <w:t>Personel Kalitesi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1CF942AB" w14:textId="77777777" w:rsidR="00B75631" w:rsidRDefault="00B75631" w:rsidP="00B75631">
            <w:pPr>
              <w:pStyle w:val="AnaMetin"/>
            </w:pPr>
          </w:p>
        </w:tc>
      </w:tr>
      <w:tr w:rsidR="00B75631" w14:paraId="211DC5C5" w14:textId="77777777" w:rsidTr="00C43E5F">
        <w:trPr>
          <w:trHeight w:val="38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C1CC8" w14:textId="77777777" w:rsidR="00B75631" w:rsidRPr="001E15E0" w:rsidRDefault="00B75631" w:rsidP="00B75631">
            <w:pPr>
              <w:pStyle w:val="AnaMetin"/>
              <w:ind w:left="447" w:firstLine="0"/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F4D4" w14:textId="77777777" w:rsidR="00B75631" w:rsidRPr="001E15E0" w:rsidRDefault="00B75631" w:rsidP="00B75631">
            <w:pPr>
              <w:pStyle w:val="AnaMetin"/>
              <w:numPr>
                <w:ilvl w:val="0"/>
                <w:numId w:val="37"/>
              </w:numPr>
              <w:ind w:left="177" w:hanging="177"/>
            </w:pPr>
            <w:r w:rsidRPr="001E15E0">
              <w:t>Teknolojik İmkanlar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FF5507E" w14:textId="77777777" w:rsidR="00B75631" w:rsidRPr="001E15E0" w:rsidRDefault="00B75631" w:rsidP="00B75631">
            <w:pPr>
              <w:pStyle w:val="AnaMetin"/>
            </w:pPr>
          </w:p>
        </w:tc>
      </w:tr>
      <w:tr w:rsidR="00B75631" w14:paraId="1BB21618" w14:textId="77777777" w:rsidTr="00C43E5F">
        <w:trPr>
          <w:trHeight w:val="38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8E1CC" w14:textId="77777777" w:rsidR="00B75631" w:rsidRPr="001E15E0" w:rsidRDefault="00B75631" w:rsidP="00B75631">
            <w:pPr>
              <w:pStyle w:val="AnaMetin"/>
              <w:ind w:left="447" w:firstLine="0"/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10AC" w14:textId="77777777" w:rsidR="00B75631" w:rsidRPr="001E15E0" w:rsidRDefault="00B75631" w:rsidP="00B75631">
            <w:pPr>
              <w:pStyle w:val="AnaMetin"/>
              <w:numPr>
                <w:ilvl w:val="0"/>
                <w:numId w:val="37"/>
              </w:numPr>
              <w:ind w:left="177" w:hanging="177"/>
            </w:pPr>
            <w:r w:rsidRPr="001E15E0">
              <w:t>Genel Çalışma Kurallarına Uyum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FFB6DD9" w14:textId="77777777" w:rsidR="00B75631" w:rsidRPr="001E15E0" w:rsidRDefault="00B75631" w:rsidP="00B75631">
            <w:pPr>
              <w:pStyle w:val="AnaMetin"/>
            </w:pPr>
          </w:p>
        </w:tc>
      </w:tr>
      <w:tr w:rsidR="00B75631" w14:paraId="49279623" w14:textId="77777777" w:rsidTr="00C43E5F">
        <w:trPr>
          <w:trHeight w:val="38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65EBA" w14:textId="77777777" w:rsidR="00B75631" w:rsidRPr="001E15E0" w:rsidRDefault="00B75631" w:rsidP="00B75631">
            <w:pPr>
              <w:pStyle w:val="AnaMetin"/>
              <w:ind w:left="447" w:firstLine="0"/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CE68" w14:textId="77777777" w:rsidR="00B75631" w:rsidRPr="001E15E0" w:rsidRDefault="00B75631" w:rsidP="00B75631">
            <w:pPr>
              <w:pStyle w:val="AnaMetin"/>
              <w:numPr>
                <w:ilvl w:val="0"/>
                <w:numId w:val="37"/>
              </w:numPr>
              <w:ind w:left="177" w:hanging="177"/>
            </w:pPr>
            <w:r w:rsidRPr="001E15E0">
              <w:t>İş Akış Süreçlerinin Verimliliği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6370E2C" w14:textId="77777777" w:rsidR="00B75631" w:rsidRPr="001E15E0" w:rsidRDefault="00B75631" w:rsidP="00B75631">
            <w:pPr>
              <w:pStyle w:val="AnaMetin"/>
            </w:pPr>
          </w:p>
        </w:tc>
      </w:tr>
      <w:tr w:rsidR="00B75631" w14:paraId="57BCB576" w14:textId="77777777" w:rsidTr="00C43E5F">
        <w:trPr>
          <w:trHeight w:val="38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78E17" w14:textId="77777777" w:rsidR="00B75631" w:rsidRPr="001E15E0" w:rsidRDefault="00B75631" w:rsidP="00B75631">
            <w:pPr>
              <w:pStyle w:val="AnaMetin"/>
              <w:ind w:left="447" w:firstLine="0"/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C5DF" w14:textId="77777777" w:rsidR="00B75631" w:rsidRPr="001E15E0" w:rsidRDefault="00B75631" w:rsidP="00B75631">
            <w:pPr>
              <w:pStyle w:val="AnaMetin"/>
              <w:numPr>
                <w:ilvl w:val="0"/>
                <w:numId w:val="37"/>
              </w:numPr>
              <w:ind w:left="177" w:hanging="177"/>
            </w:pPr>
            <w:r w:rsidRPr="001E15E0">
              <w:t>Yeniliğe ve Değişime Açık Olması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AFDDAB8" w14:textId="77777777" w:rsidR="00B75631" w:rsidRPr="001E15E0" w:rsidRDefault="00B75631" w:rsidP="00B75631">
            <w:pPr>
              <w:pStyle w:val="AnaMetin"/>
            </w:pPr>
          </w:p>
        </w:tc>
      </w:tr>
      <w:tr w:rsidR="00B75631" w14:paraId="198CE49E" w14:textId="77777777" w:rsidTr="00C43E5F">
        <w:trPr>
          <w:trHeight w:val="38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A49ED" w14:textId="77777777" w:rsidR="00B75631" w:rsidRPr="001E15E0" w:rsidRDefault="00B75631" w:rsidP="00B75631">
            <w:pPr>
              <w:pStyle w:val="AnaMetin"/>
              <w:ind w:left="447" w:firstLine="0"/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160A" w14:textId="77777777" w:rsidR="00B75631" w:rsidRPr="001E15E0" w:rsidRDefault="00B75631" w:rsidP="00B75631">
            <w:pPr>
              <w:pStyle w:val="AnaMetin"/>
              <w:numPr>
                <w:ilvl w:val="0"/>
                <w:numId w:val="37"/>
              </w:numPr>
              <w:ind w:left="177" w:hanging="177"/>
            </w:pPr>
            <w:r w:rsidRPr="001E15E0">
              <w:t>Paydaşlarıyla İlişkilerinin Yeterli Olması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1B14ABC" w14:textId="77777777" w:rsidR="00B75631" w:rsidRPr="001E15E0" w:rsidRDefault="00B75631" w:rsidP="00B75631">
            <w:pPr>
              <w:pStyle w:val="AnaMetin"/>
            </w:pPr>
          </w:p>
        </w:tc>
      </w:tr>
      <w:tr w:rsidR="00B75631" w14:paraId="541C5DEE" w14:textId="77777777" w:rsidTr="00C43E5F">
        <w:trPr>
          <w:trHeight w:val="38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B3E77" w14:textId="77777777" w:rsidR="00B75631" w:rsidRPr="001E15E0" w:rsidRDefault="00B75631" w:rsidP="00B75631">
            <w:pPr>
              <w:pStyle w:val="AnaMetin"/>
              <w:ind w:left="447" w:firstLine="0"/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367F" w14:textId="77777777" w:rsidR="00B75631" w:rsidRPr="001E15E0" w:rsidRDefault="00B75631" w:rsidP="00B75631">
            <w:pPr>
              <w:pStyle w:val="AnaMetin"/>
              <w:numPr>
                <w:ilvl w:val="0"/>
                <w:numId w:val="37"/>
              </w:numPr>
              <w:ind w:left="177" w:hanging="177"/>
            </w:pPr>
            <w:r w:rsidRPr="001E15E0">
              <w:t>Çalışanlar Tarafından Benimsenmiş Güçlü ve Açık Kurum Kültürünün Varlığı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1F62C1" w14:textId="77777777" w:rsidR="00B75631" w:rsidRPr="001E15E0" w:rsidRDefault="00B75631" w:rsidP="00B75631">
            <w:pPr>
              <w:pStyle w:val="AnaMetin"/>
            </w:pPr>
          </w:p>
        </w:tc>
      </w:tr>
      <w:tr w:rsidR="00B75631" w14:paraId="5BA319F0" w14:textId="77777777" w:rsidTr="00C43E5F">
        <w:trPr>
          <w:trHeight w:val="38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C48CD" w14:textId="77777777" w:rsidR="00B75631" w:rsidRPr="001E15E0" w:rsidRDefault="00B75631" w:rsidP="00B75631">
            <w:pPr>
              <w:pStyle w:val="AnaMetin"/>
              <w:ind w:left="447" w:firstLine="0"/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DC68" w14:textId="77777777" w:rsidR="00B75631" w:rsidRPr="001E15E0" w:rsidRDefault="00B75631" w:rsidP="00B75631">
            <w:pPr>
              <w:pStyle w:val="AnaMetin"/>
              <w:numPr>
                <w:ilvl w:val="0"/>
                <w:numId w:val="37"/>
              </w:numPr>
              <w:ind w:left="177" w:hanging="177"/>
            </w:pPr>
            <w:r w:rsidRPr="001E15E0">
              <w:t>Kurumsal Yönetim Anlayışı ve Olumlu Kurum İmajının Varlığı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2C145E4" w14:textId="77777777" w:rsidR="00B75631" w:rsidRPr="001E15E0" w:rsidRDefault="00B75631" w:rsidP="00B75631">
            <w:pPr>
              <w:pStyle w:val="AnaMetin"/>
            </w:pPr>
          </w:p>
        </w:tc>
      </w:tr>
      <w:tr w:rsidR="00B75631" w14:paraId="1AE0C057" w14:textId="77777777" w:rsidTr="00C43E5F">
        <w:trPr>
          <w:trHeight w:val="38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6EB6D" w14:textId="77777777" w:rsidR="00B75631" w:rsidRPr="001E15E0" w:rsidRDefault="00B75631" w:rsidP="00B75631">
            <w:pPr>
              <w:pStyle w:val="AnaMetin"/>
              <w:ind w:left="447" w:firstLine="0"/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62E7" w14:textId="77777777" w:rsidR="00B75631" w:rsidRPr="001E15E0" w:rsidRDefault="00B75631" w:rsidP="00B75631">
            <w:pPr>
              <w:pStyle w:val="AnaMetin"/>
              <w:numPr>
                <w:ilvl w:val="0"/>
                <w:numId w:val="37"/>
              </w:numPr>
              <w:ind w:left="177" w:hanging="177"/>
            </w:pPr>
            <w:r w:rsidRPr="001E15E0">
              <w:t>Tarafsız ve Şeffaf Bir Kurum Olması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5391B80" w14:textId="77777777" w:rsidR="00B75631" w:rsidRPr="001E15E0" w:rsidRDefault="00B75631" w:rsidP="00B75631">
            <w:pPr>
              <w:pStyle w:val="AnaMetin"/>
            </w:pPr>
          </w:p>
        </w:tc>
      </w:tr>
      <w:tr w:rsidR="00B75631" w14:paraId="5405D771" w14:textId="77777777" w:rsidTr="00C43E5F">
        <w:trPr>
          <w:trHeight w:val="38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F7DFB" w14:textId="77777777" w:rsidR="00B75631" w:rsidRPr="001E15E0" w:rsidRDefault="00B75631" w:rsidP="00B75631">
            <w:pPr>
              <w:pStyle w:val="AnaMetin"/>
              <w:ind w:left="447" w:firstLine="0"/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DEC1" w14:textId="77777777" w:rsidR="00B75631" w:rsidRPr="001E15E0" w:rsidRDefault="00B75631" w:rsidP="00B75631">
            <w:pPr>
              <w:pStyle w:val="AnaMetin"/>
              <w:numPr>
                <w:ilvl w:val="0"/>
                <w:numId w:val="37"/>
              </w:numPr>
              <w:ind w:left="177" w:hanging="177"/>
            </w:pPr>
            <w:r w:rsidRPr="001E15E0">
              <w:t>Tanıtım ve Halkla İlişkiler Faaliyetlerinin Yeterli Olması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0FE3A0D" w14:textId="77777777" w:rsidR="00B75631" w:rsidRPr="001E15E0" w:rsidRDefault="00B75631" w:rsidP="00B75631">
            <w:pPr>
              <w:pStyle w:val="AnaMetin"/>
            </w:pPr>
          </w:p>
        </w:tc>
      </w:tr>
      <w:tr w:rsidR="00B75631" w14:paraId="3A00C5F3" w14:textId="77777777" w:rsidTr="00C43E5F">
        <w:trPr>
          <w:trHeight w:val="38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6F844" w14:textId="77777777" w:rsidR="00B75631" w:rsidRPr="001E15E0" w:rsidRDefault="00B75631" w:rsidP="00B75631">
            <w:pPr>
              <w:pStyle w:val="AnaMetin"/>
              <w:ind w:left="447" w:firstLine="0"/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5054" w14:textId="77777777" w:rsidR="00B75631" w:rsidRPr="001E15E0" w:rsidRDefault="00B75631" w:rsidP="00B75631">
            <w:pPr>
              <w:pStyle w:val="AnaMetin"/>
              <w:numPr>
                <w:ilvl w:val="0"/>
                <w:numId w:val="37"/>
              </w:numPr>
              <w:ind w:left="177" w:hanging="177"/>
            </w:pPr>
            <w:r w:rsidRPr="001E15E0">
              <w:t>Bürokrasi ve Kırtasiyeciliğin Fazla Olmaması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789514E" w14:textId="77777777" w:rsidR="00B75631" w:rsidRPr="001E15E0" w:rsidRDefault="00B75631" w:rsidP="00B75631">
            <w:pPr>
              <w:pStyle w:val="AnaMetin"/>
            </w:pPr>
          </w:p>
        </w:tc>
      </w:tr>
      <w:tr w:rsidR="00B75631" w14:paraId="188A6244" w14:textId="77777777" w:rsidTr="00C43E5F">
        <w:trPr>
          <w:trHeight w:val="1462"/>
        </w:trPr>
        <w:tc>
          <w:tcPr>
            <w:tcW w:w="529" w:type="dxa"/>
            <w:tcBorders>
              <w:top w:val="nil"/>
            </w:tcBorders>
          </w:tcPr>
          <w:p w14:paraId="4AB6BFFC" w14:textId="77777777" w:rsidR="00B75631" w:rsidRDefault="00B75631" w:rsidP="00B75631">
            <w:pPr>
              <w:autoSpaceDE w:val="0"/>
              <w:autoSpaceDN w:val="0"/>
              <w:adjustRightInd w:val="0"/>
            </w:pPr>
          </w:p>
        </w:tc>
        <w:tc>
          <w:tcPr>
            <w:tcW w:w="8822" w:type="dxa"/>
            <w:gridSpan w:val="2"/>
          </w:tcPr>
          <w:p w14:paraId="5FF0160A" w14:textId="77777777" w:rsidR="00B75631" w:rsidRPr="001E15E0" w:rsidRDefault="00B75631" w:rsidP="00B75631">
            <w:pPr>
              <w:pStyle w:val="AnaMetin"/>
            </w:pPr>
            <w:r>
              <w:t>Sizce diğer en başarılı / güçlü bulduğunuz yönümüz:</w:t>
            </w:r>
          </w:p>
        </w:tc>
      </w:tr>
      <w:tr w:rsidR="00FC6004" w14:paraId="64EA2022" w14:textId="77777777" w:rsidTr="00FC6004">
        <w:trPr>
          <w:trHeight w:val="400"/>
        </w:trPr>
        <w:tc>
          <w:tcPr>
            <w:tcW w:w="9351" w:type="dxa"/>
            <w:gridSpan w:val="3"/>
          </w:tcPr>
          <w:p w14:paraId="0FE87C02" w14:textId="77777777" w:rsidR="00FC6004" w:rsidRDefault="00C43E5F" w:rsidP="00FC6004">
            <w:pPr>
              <w:pStyle w:val="Balk1"/>
            </w:pPr>
            <w:proofErr w:type="spellStart"/>
            <w:r>
              <w:t>Okulumuzun</w:t>
            </w:r>
            <w:proofErr w:type="spellEnd"/>
            <w:r>
              <w:t xml:space="preserve"> </w:t>
            </w:r>
            <w:proofErr w:type="spellStart"/>
            <w:r w:rsidR="00FC6004">
              <w:t>ba</w:t>
            </w:r>
            <w:r w:rsidR="00FC6004">
              <w:rPr>
                <w:rFonts w:hint="eastAsia"/>
              </w:rPr>
              <w:t>ş</w:t>
            </w:r>
            <w:r w:rsidR="00FC6004">
              <w:t>ar</w:t>
            </w:r>
            <w:r w:rsidR="00FC6004">
              <w:rPr>
                <w:rFonts w:hint="eastAsia"/>
              </w:rPr>
              <w:t>ı</w:t>
            </w:r>
            <w:r w:rsidR="00FC6004">
              <w:t>s</w:t>
            </w:r>
            <w:r w:rsidR="00FC6004">
              <w:rPr>
                <w:rFonts w:hint="eastAsia"/>
              </w:rPr>
              <w:t>ı</w:t>
            </w:r>
            <w:r w:rsidR="00FC6004">
              <w:t>z</w:t>
            </w:r>
            <w:proofErr w:type="spellEnd"/>
            <w:r w:rsidR="00FC6004">
              <w:t>/</w:t>
            </w:r>
            <w:proofErr w:type="spellStart"/>
            <w:r w:rsidR="00FC6004">
              <w:t>zay</w:t>
            </w:r>
            <w:r w:rsidR="00FC6004">
              <w:rPr>
                <w:rFonts w:hint="eastAsia"/>
              </w:rPr>
              <w:t>ı</w:t>
            </w:r>
            <w:r w:rsidR="00FC6004">
              <w:t>f</w:t>
            </w:r>
            <w:proofErr w:type="spellEnd"/>
            <w:r w:rsidR="00FC6004">
              <w:t>/</w:t>
            </w:r>
            <w:proofErr w:type="spellStart"/>
            <w:r w:rsidR="00FC6004">
              <w:t>geli</w:t>
            </w:r>
            <w:r w:rsidR="00FC6004">
              <w:rPr>
                <w:rFonts w:hint="eastAsia"/>
              </w:rPr>
              <w:t>ş</w:t>
            </w:r>
            <w:r w:rsidR="00FC6004">
              <w:t>tirilmesi</w:t>
            </w:r>
            <w:proofErr w:type="spellEnd"/>
            <w:r w:rsidR="00FC6004">
              <w:t xml:space="preserve"> </w:t>
            </w:r>
            <w:proofErr w:type="spellStart"/>
            <w:r>
              <w:t>gerekli</w:t>
            </w:r>
            <w:proofErr w:type="spellEnd"/>
            <w:r w:rsidR="00FC6004">
              <w:t xml:space="preserve"> </w:t>
            </w:r>
            <w:proofErr w:type="spellStart"/>
            <w:r w:rsidR="00FC6004">
              <w:t>olan</w:t>
            </w:r>
            <w:r w:rsidR="00FC6004">
              <w:rPr>
                <w:rFonts w:hint="eastAsia"/>
              </w:rPr>
              <w:t>ı</w:t>
            </w:r>
            <w:proofErr w:type="spellEnd"/>
            <w:r w:rsidR="00FC6004">
              <w:t xml:space="preserve"> </w:t>
            </w:r>
            <w:proofErr w:type="spellStart"/>
            <w:r w:rsidR="00FC6004">
              <w:t>belirtmek</w:t>
            </w:r>
            <w:proofErr w:type="spellEnd"/>
            <w:r w:rsidR="00FC6004">
              <w:t xml:space="preserve"> </w:t>
            </w:r>
            <w:proofErr w:type="spellStart"/>
            <w:r w:rsidR="00FC6004">
              <w:t>uzere</w:t>
            </w:r>
            <w:proofErr w:type="spellEnd"/>
            <w:r w:rsidR="00FC6004">
              <w:t>, 1</w:t>
            </w:r>
            <w:r w:rsidR="00FC6004">
              <w:rPr>
                <w:rFonts w:hint="eastAsia"/>
              </w:rPr>
              <w:t>’</w:t>
            </w:r>
            <w:r w:rsidR="00FC6004">
              <w:t>den 5</w:t>
            </w:r>
            <w:r w:rsidR="00FC6004">
              <w:rPr>
                <w:rFonts w:hint="eastAsia"/>
              </w:rPr>
              <w:t>’</w:t>
            </w:r>
            <w:r w:rsidR="00FC6004">
              <w:t xml:space="preserve">e </w:t>
            </w:r>
            <w:proofErr w:type="spellStart"/>
            <w:r w:rsidR="00FC6004">
              <w:t>do</w:t>
            </w:r>
            <w:r w:rsidR="00FC6004">
              <w:rPr>
                <w:rFonts w:hint="eastAsia"/>
              </w:rPr>
              <w:t>ğ</w:t>
            </w:r>
            <w:r w:rsidR="00FC6004">
              <w:t>ru</w:t>
            </w:r>
            <w:proofErr w:type="spellEnd"/>
            <w:r w:rsidR="00FC6004">
              <w:t xml:space="preserve"> </w:t>
            </w:r>
            <w:proofErr w:type="spellStart"/>
            <w:r w:rsidR="00FC6004">
              <w:t>s</w:t>
            </w:r>
            <w:r w:rsidR="00FC6004">
              <w:rPr>
                <w:rFonts w:hint="eastAsia"/>
              </w:rPr>
              <w:t>ı</w:t>
            </w:r>
            <w:r w:rsidR="00FC6004">
              <w:t>ralay</w:t>
            </w:r>
            <w:r w:rsidR="00FC6004">
              <w:rPr>
                <w:rFonts w:hint="eastAsia"/>
              </w:rPr>
              <w:t>ı</w:t>
            </w:r>
            <w:r w:rsidR="00FC6004">
              <w:t>n</w:t>
            </w:r>
            <w:r w:rsidR="00FC6004">
              <w:rPr>
                <w:rFonts w:hint="eastAsia"/>
              </w:rPr>
              <w:t>ı</w:t>
            </w:r>
            <w:r w:rsidR="00FC6004">
              <w:t>z</w:t>
            </w:r>
            <w:proofErr w:type="spellEnd"/>
            <w:r w:rsidR="00FC6004">
              <w:t>.</w:t>
            </w:r>
          </w:p>
        </w:tc>
      </w:tr>
      <w:tr w:rsidR="00FC6004" w14:paraId="11F0F94F" w14:textId="77777777" w:rsidTr="00C43E5F">
        <w:trPr>
          <w:trHeight w:val="368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F962A" w14:textId="77777777" w:rsidR="00FC6004" w:rsidRDefault="00FC6004" w:rsidP="00FC6004">
            <w:pPr>
              <w:pStyle w:val="AnaMetin"/>
            </w:pPr>
          </w:p>
        </w:tc>
        <w:tc>
          <w:tcPr>
            <w:tcW w:w="7830" w:type="dxa"/>
            <w:tcBorders>
              <w:left w:val="single" w:sz="4" w:space="0" w:color="auto"/>
            </w:tcBorders>
          </w:tcPr>
          <w:p w14:paraId="10908C9F" w14:textId="77777777" w:rsidR="00FC6004" w:rsidRDefault="00FC6004" w:rsidP="00FC6004">
            <w:pPr>
              <w:pStyle w:val="AnaMetin"/>
            </w:pPr>
            <w:r w:rsidRPr="00BB3807">
              <w:t>Personel Kalitesinin Yetersiz Olması</w:t>
            </w:r>
          </w:p>
        </w:tc>
        <w:tc>
          <w:tcPr>
            <w:tcW w:w="992" w:type="dxa"/>
          </w:tcPr>
          <w:p w14:paraId="146F6E8E" w14:textId="77777777" w:rsidR="00FC6004" w:rsidRDefault="00FC6004" w:rsidP="00FC6004">
            <w:pPr>
              <w:pStyle w:val="AnaMetin"/>
            </w:pPr>
          </w:p>
        </w:tc>
      </w:tr>
      <w:tr w:rsidR="00FC6004" w14:paraId="3A23175A" w14:textId="77777777" w:rsidTr="00C43E5F">
        <w:trPr>
          <w:trHeight w:val="273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8F642" w14:textId="77777777" w:rsidR="00FC6004" w:rsidRDefault="00FC6004" w:rsidP="00FC6004">
            <w:pPr>
              <w:pStyle w:val="AnaMetin"/>
            </w:pPr>
          </w:p>
        </w:tc>
        <w:tc>
          <w:tcPr>
            <w:tcW w:w="7830" w:type="dxa"/>
            <w:tcBorders>
              <w:left w:val="single" w:sz="4" w:space="0" w:color="auto"/>
            </w:tcBorders>
          </w:tcPr>
          <w:p w14:paraId="5B2C2268" w14:textId="77777777" w:rsidR="00FC6004" w:rsidRDefault="00FC6004" w:rsidP="00FC6004">
            <w:pPr>
              <w:pStyle w:val="AnaMetin"/>
            </w:pPr>
            <w:r w:rsidRPr="00BB3807">
              <w:t>Teknolojik İmkânların Yetersiz Olması</w:t>
            </w:r>
          </w:p>
        </w:tc>
        <w:tc>
          <w:tcPr>
            <w:tcW w:w="992" w:type="dxa"/>
          </w:tcPr>
          <w:p w14:paraId="4730E738" w14:textId="77777777" w:rsidR="00FC6004" w:rsidRDefault="00FC6004" w:rsidP="00FC6004">
            <w:pPr>
              <w:pStyle w:val="AnaMetin"/>
            </w:pPr>
          </w:p>
        </w:tc>
      </w:tr>
      <w:tr w:rsidR="00FC6004" w14:paraId="38757D1F" w14:textId="77777777" w:rsidTr="00C43E5F">
        <w:trPr>
          <w:trHeight w:val="277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3A086" w14:textId="77777777" w:rsidR="00FC6004" w:rsidRDefault="00FC6004" w:rsidP="00FC6004">
            <w:pPr>
              <w:pStyle w:val="AnaMetin"/>
            </w:pPr>
          </w:p>
        </w:tc>
        <w:tc>
          <w:tcPr>
            <w:tcW w:w="7830" w:type="dxa"/>
            <w:tcBorders>
              <w:left w:val="single" w:sz="4" w:space="0" w:color="auto"/>
            </w:tcBorders>
          </w:tcPr>
          <w:p w14:paraId="107223CD" w14:textId="77777777" w:rsidR="00FC6004" w:rsidRDefault="00FC6004" w:rsidP="00FC6004">
            <w:pPr>
              <w:pStyle w:val="AnaMetin"/>
            </w:pPr>
            <w:r w:rsidRPr="00BB3807">
              <w:t>Genel Çalışma Kurallarına Uyumun Yetersiz Olması</w:t>
            </w:r>
          </w:p>
        </w:tc>
        <w:tc>
          <w:tcPr>
            <w:tcW w:w="992" w:type="dxa"/>
          </w:tcPr>
          <w:p w14:paraId="05D43157" w14:textId="77777777" w:rsidR="00FC6004" w:rsidRDefault="00FC6004" w:rsidP="00FC6004">
            <w:pPr>
              <w:pStyle w:val="AnaMetin"/>
            </w:pPr>
          </w:p>
        </w:tc>
      </w:tr>
      <w:tr w:rsidR="00FC6004" w14:paraId="4D46F201" w14:textId="77777777" w:rsidTr="00C43E5F">
        <w:trPr>
          <w:trHeight w:val="281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DCFAD" w14:textId="77777777" w:rsidR="00FC6004" w:rsidRDefault="00FC6004" w:rsidP="00FC6004">
            <w:pPr>
              <w:pStyle w:val="AnaMetin"/>
            </w:pPr>
          </w:p>
        </w:tc>
        <w:tc>
          <w:tcPr>
            <w:tcW w:w="7830" w:type="dxa"/>
            <w:tcBorders>
              <w:left w:val="single" w:sz="4" w:space="0" w:color="auto"/>
            </w:tcBorders>
          </w:tcPr>
          <w:p w14:paraId="5A24E947" w14:textId="77777777" w:rsidR="00FC6004" w:rsidRDefault="00FC6004" w:rsidP="00FC6004">
            <w:pPr>
              <w:pStyle w:val="AnaMetin"/>
            </w:pPr>
            <w:r w:rsidRPr="00BB3807">
              <w:t>İş Akış Süreçlerinin Verimsiz Olması</w:t>
            </w:r>
          </w:p>
        </w:tc>
        <w:tc>
          <w:tcPr>
            <w:tcW w:w="992" w:type="dxa"/>
          </w:tcPr>
          <w:p w14:paraId="551622EE" w14:textId="77777777" w:rsidR="00FC6004" w:rsidRDefault="00FC6004" w:rsidP="00FC6004">
            <w:pPr>
              <w:pStyle w:val="AnaMetin"/>
            </w:pPr>
          </w:p>
        </w:tc>
      </w:tr>
      <w:tr w:rsidR="00FC6004" w14:paraId="31FE08AF" w14:textId="77777777" w:rsidTr="00C43E5F">
        <w:trPr>
          <w:trHeight w:val="258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EFFA2" w14:textId="77777777" w:rsidR="00FC6004" w:rsidRDefault="00FC6004" w:rsidP="00FC6004">
            <w:pPr>
              <w:pStyle w:val="AnaMetin"/>
            </w:pPr>
          </w:p>
        </w:tc>
        <w:tc>
          <w:tcPr>
            <w:tcW w:w="7830" w:type="dxa"/>
            <w:tcBorders>
              <w:left w:val="single" w:sz="4" w:space="0" w:color="auto"/>
            </w:tcBorders>
          </w:tcPr>
          <w:p w14:paraId="7B61B992" w14:textId="77777777" w:rsidR="00FC6004" w:rsidRDefault="00FC6004" w:rsidP="00FC6004">
            <w:pPr>
              <w:pStyle w:val="AnaMetin"/>
            </w:pPr>
            <w:r w:rsidRPr="00BB3807">
              <w:t>Yeniliğe ve Değişime Açık Olmaması</w:t>
            </w:r>
          </w:p>
        </w:tc>
        <w:tc>
          <w:tcPr>
            <w:tcW w:w="992" w:type="dxa"/>
          </w:tcPr>
          <w:p w14:paraId="6F19206E" w14:textId="77777777" w:rsidR="00FC6004" w:rsidRDefault="00FC6004" w:rsidP="00FC6004">
            <w:pPr>
              <w:pStyle w:val="AnaMetin"/>
            </w:pPr>
          </w:p>
        </w:tc>
      </w:tr>
      <w:tr w:rsidR="00FC6004" w14:paraId="005586FF" w14:textId="77777777" w:rsidTr="00C43E5F">
        <w:trPr>
          <w:trHeight w:val="276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FEAA0" w14:textId="77777777" w:rsidR="00FC6004" w:rsidRDefault="00FC6004" w:rsidP="00FC6004">
            <w:pPr>
              <w:pStyle w:val="AnaMetin"/>
            </w:pPr>
          </w:p>
        </w:tc>
        <w:tc>
          <w:tcPr>
            <w:tcW w:w="7830" w:type="dxa"/>
            <w:tcBorders>
              <w:left w:val="single" w:sz="4" w:space="0" w:color="auto"/>
            </w:tcBorders>
          </w:tcPr>
          <w:p w14:paraId="06F90027" w14:textId="77777777" w:rsidR="00FC6004" w:rsidRDefault="00FC6004" w:rsidP="00FC6004">
            <w:pPr>
              <w:pStyle w:val="AnaMetin"/>
            </w:pPr>
            <w:r w:rsidRPr="00BB3807">
              <w:t>Paydaşlarıyla İlişkilerinin Yetersiz Olması</w:t>
            </w:r>
          </w:p>
        </w:tc>
        <w:tc>
          <w:tcPr>
            <w:tcW w:w="992" w:type="dxa"/>
          </w:tcPr>
          <w:p w14:paraId="19878DBF" w14:textId="77777777" w:rsidR="00FC6004" w:rsidRDefault="00FC6004" w:rsidP="00FC6004">
            <w:pPr>
              <w:pStyle w:val="AnaMetin"/>
            </w:pPr>
          </w:p>
        </w:tc>
      </w:tr>
      <w:tr w:rsidR="00FC6004" w14:paraId="46E2A162" w14:textId="77777777" w:rsidTr="00C43E5F">
        <w:trPr>
          <w:trHeight w:val="40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8975C" w14:textId="77777777" w:rsidR="00FC6004" w:rsidRDefault="00FC6004" w:rsidP="00FC6004">
            <w:pPr>
              <w:pStyle w:val="AnaMetin"/>
            </w:pPr>
          </w:p>
        </w:tc>
        <w:tc>
          <w:tcPr>
            <w:tcW w:w="7830" w:type="dxa"/>
            <w:tcBorders>
              <w:left w:val="single" w:sz="4" w:space="0" w:color="auto"/>
            </w:tcBorders>
          </w:tcPr>
          <w:p w14:paraId="6C43A380" w14:textId="77777777" w:rsidR="00FC6004" w:rsidRDefault="00FC6004" w:rsidP="00FC6004">
            <w:pPr>
              <w:pStyle w:val="AnaMetin"/>
            </w:pPr>
            <w:r w:rsidRPr="00BB3807">
              <w:t>Çalışanlar Tarafından Benimsenen Güçlü ve Açık Kurum Kültürünün Olmaması</w:t>
            </w:r>
          </w:p>
        </w:tc>
        <w:tc>
          <w:tcPr>
            <w:tcW w:w="992" w:type="dxa"/>
          </w:tcPr>
          <w:p w14:paraId="79E4501F" w14:textId="77777777" w:rsidR="00FC6004" w:rsidRDefault="00FC6004" w:rsidP="00FC6004">
            <w:pPr>
              <w:pStyle w:val="AnaMetin"/>
            </w:pPr>
          </w:p>
        </w:tc>
      </w:tr>
      <w:tr w:rsidR="00FC6004" w14:paraId="5BBDEEE7" w14:textId="77777777" w:rsidTr="00C43E5F">
        <w:trPr>
          <w:trHeight w:val="40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60AA2" w14:textId="77777777" w:rsidR="00FC6004" w:rsidRDefault="00FC6004" w:rsidP="00FC6004">
            <w:pPr>
              <w:pStyle w:val="AnaMetin"/>
            </w:pPr>
          </w:p>
        </w:tc>
        <w:tc>
          <w:tcPr>
            <w:tcW w:w="7830" w:type="dxa"/>
            <w:tcBorders>
              <w:left w:val="single" w:sz="4" w:space="0" w:color="auto"/>
            </w:tcBorders>
          </w:tcPr>
          <w:p w14:paraId="22E2E77C" w14:textId="77777777" w:rsidR="00FC6004" w:rsidRDefault="00FC6004" w:rsidP="00FC6004">
            <w:pPr>
              <w:pStyle w:val="AnaMetin"/>
            </w:pPr>
            <w:r w:rsidRPr="00BB3807">
              <w:t>Kurumsal Yönetim Anlayışı ve Olumlu Kurum İmajının Olmaması</w:t>
            </w:r>
          </w:p>
        </w:tc>
        <w:tc>
          <w:tcPr>
            <w:tcW w:w="992" w:type="dxa"/>
          </w:tcPr>
          <w:p w14:paraId="75D7329F" w14:textId="77777777" w:rsidR="00FC6004" w:rsidRDefault="00FC6004" w:rsidP="00FC6004">
            <w:pPr>
              <w:pStyle w:val="AnaMetin"/>
            </w:pPr>
          </w:p>
        </w:tc>
      </w:tr>
      <w:tr w:rsidR="00FC6004" w14:paraId="2C4E8D97" w14:textId="77777777" w:rsidTr="00C43E5F">
        <w:trPr>
          <w:trHeight w:val="40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2F88D" w14:textId="77777777" w:rsidR="00FC6004" w:rsidRDefault="00FC6004" w:rsidP="00FC6004">
            <w:pPr>
              <w:pStyle w:val="AnaMetin"/>
            </w:pPr>
          </w:p>
        </w:tc>
        <w:tc>
          <w:tcPr>
            <w:tcW w:w="7830" w:type="dxa"/>
            <w:tcBorders>
              <w:left w:val="single" w:sz="4" w:space="0" w:color="auto"/>
            </w:tcBorders>
          </w:tcPr>
          <w:p w14:paraId="5B85EA86" w14:textId="77777777" w:rsidR="00FC6004" w:rsidRDefault="00FC6004" w:rsidP="00FC6004">
            <w:pPr>
              <w:pStyle w:val="AnaMetin"/>
            </w:pPr>
            <w:r w:rsidRPr="00BB3807">
              <w:t>Tarafsız ve Şeffaf Bir Kurum Olmaması</w:t>
            </w:r>
          </w:p>
        </w:tc>
        <w:tc>
          <w:tcPr>
            <w:tcW w:w="992" w:type="dxa"/>
          </w:tcPr>
          <w:p w14:paraId="3B830473" w14:textId="77777777" w:rsidR="00FC6004" w:rsidRDefault="00FC6004" w:rsidP="00FC6004">
            <w:pPr>
              <w:pStyle w:val="AnaMetin"/>
            </w:pPr>
          </w:p>
        </w:tc>
      </w:tr>
      <w:tr w:rsidR="00FC6004" w14:paraId="17DDD140" w14:textId="77777777" w:rsidTr="00C43E5F">
        <w:trPr>
          <w:trHeight w:val="244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A9D37" w14:textId="77777777" w:rsidR="00FC6004" w:rsidRDefault="00FC6004" w:rsidP="00FC6004">
            <w:pPr>
              <w:pStyle w:val="AnaMetin"/>
            </w:pPr>
          </w:p>
        </w:tc>
        <w:tc>
          <w:tcPr>
            <w:tcW w:w="7830" w:type="dxa"/>
            <w:tcBorders>
              <w:left w:val="single" w:sz="4" w:space="0" w:color="auto"/>
            </w:tcBorders>
          </w:tcPr>
          <w:p w14:paraId="328E2C23" w14:textId="77777777" w:rsidR="00FC6004" w:rsidRDefault="00FC6004" w:rsidP="00FC6004">
            <w:pPr>
              <w:pStyle w:val="AnaMetin"/>
            </w:pPr>
            <w:r w:rsidRPr="00BB3807">
              <w:t>Bakanlık Faaliyetlerine İlişkin Mevzuatın Yetersiz Olması</w:t>
            </w:r>
          </w:p>
        </w:tc>
        <w:tc>
          <w:tcPr>
            <w:tcW w:w="992" w:type="dxa"/>
          </w:tcPr>
          <w:p w14:paraId="133FF670" w14:textId="77777777" w:rsidR="00FC6004" w:rsidRDefault="00FC6004" w:rsidP="00FC6004">
            <w:pPr>
              <w:pStyle w:val="AnaMetin"/>
            </w:pPr>
          </w:p>
        </w:tc>
      </w:tr>
      <w:tr w:rsidR="00FC6004" w14:paraId="14B63414" w14:textId="77777777" w:rsidTr="00C43E5F">
        <w:trPr>
          <w:trHeight w:val="275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13E52" w14:textId="77777777" w:rsidR="00FC6004" w:rsidRDefault="00FC6004" w:rsidP="00FC6004">
            <w:pPr>
              <w:pStyle w:val="AnaMetin"/>
            </w:pPr>
          </w:p>
        </w:tc>
        <w:tc>
          <w:tcPr>
            <w:tcW w:w="7830" w:type="dxa"/>
            <w:tcBorders>
              <w:left w:val="single" w:sz="4" w:space="0" w:color="auto"/>
            </w:tcBorders>
          </w:tcPr>
          <w:p w14:paraId="31B0A0DD" w14:textId="77777777" w:rsidR="00FC6004" w:rsidRDefault="00FC6004" w:rsidP="00FC6004">
            <w:pPr>
              <w:pStyle w:val="AnaMetin"/>
            </w:pPr>
            <w:r w:rsidRPr="00BB3807">
              <w:t>Bürokrasi ve Kırtasiyeciliğin Fazla Olması</w:t>
            </w:r>
          </w:p>
        </w:tc>
        <w:tc>
          <w:tcPr>
            <w:tcW w:w="992" w:type="dxa"/>
          </w:tcPr>
          <w:p w14:paraId="6018064A" w14:textId="77777777" w:rsidR="00FC6004" w:rsidRDefault="00FC6004" w:rsidP="00FC6004">
            <w:pPr>
              <w:pStyle w:val="AnaMetin"/>
            </w:pPr>
          </w:p>
        </w:tc>
      </w:tr>
      <w:tr w:rsidR="00FC6004" w14:paraId="3C0F96E6" w14:textId="77777777" w:rsidTr="00FC6004">
        <w:trPr>
          <w:trHeight w:val="847"/>
        </w:trPr>
        <w:tc>
          <w:tcPr>
            <w:tcW w:w="529" w:type="dxa"/>
            <w:tcBorders>
              <w:top w:val="nil"/>
            </w:tcBorders>
          </w:tcPr>
          <w:p w14:paraId="2CF8AC06" w14:textId="77777777" w:rsidR="00FC6004" w:rsidRDefault="00FC6004" w:rsidP="00FC6004">
            <w:pPr>
              <w:pStyle w:val="AnaMetin"/>
            </w:pPr>
          </w:p>
        </w:tc>
        <w:tc>
          <w:tcPr>
            <w:tcW w:w="8822" w:type="dxa"/>
            <w:gridSpan w:val="2"/>
          </w:tcPr>
          <w:p w14:paraId="5AEC23F7" w14:textId="77777777" w:rsidR="00FC6004" w:rsidRDefault="00FC6004" w:rsidP="00FC6004">
            <w:pPr>
              <w:autoSpaceDE w:val="0"/>
              <w:autoSpaceDN w:val="0"/>
              <w:adjustRightInd w:val="0"/>
            </w:pPr>
            <w:r>
              <w:t>Sizce diğer en başarısız / zayıf bulduğunuz yönümüz:</w:t>
            </w:r>
          </w:p>
          <w:p w14:paraId="302CA701" w14:textId="77777777" w:rsidR="00FC6004" w:rsidRDefault="00FC6004" w:rsidP="00FC6004">
            <w:pPr>
              <w:pStyle w:val="AnaMetin"/>
            </w:pPr>
          </w:p>
        </w:tc>
      </w:tr>
      <w:tr w:rsidR="00B75631" w14:paraId="12C94456" w14:textId="77777777" w:rsidTr="00FC6004">
        <w:trPr>
          <w:trHeight w:val="339"/>
        </w:trPr>
        <w:tc>
          <w:tcPr>
            <w:tcW w:w="9351" w:type="dxa"/>
            <w:gridSpan w:val="3"/>
          </w:tcPr>
          <w:p w14:paraId="3D1CBE9C" w14:textId="77777777" w:rsidR="00B75631" w:rsidRDefault="00B75631" w:rsidP="00B75631">
            <w:pPr>
              <w:pStyle w:val="Balk1"/>
            </w:pPr>
            <w:proofErr w:type="spellStart"/>
            <w:r>
              <w:lastRenderedPageBreak/>
              <w:t>Kurumunuzun</w:t>
            </w:r>
            <w:proofErr w:type="spellEnd"/>
            <w:r>
              <w:t xml:space="preserve"> </w:t>
            </w:r>
            <w:proofErr w:type="spellStart"/>
            <w:r>
              <w:t>okulumuzdan</w:t>
            </w:r>
            <w:proofErr w:type="spellEnd"/>
            <w:r>
              <w:t xml:space="preserve"> </w:t>
            </w:r>
            <w:proofErr w:type="spellStart"/>
            <w:r>
              <w:t>memnuniyet</w:t>
            </w:r>
            <w:proofErr w:type="spellEnd"/>
            <w:r>
              <w:t xml:space="preserve"> </w:t>
            </w:r>
            <w:proofErr w:type="spellStart"/>
            <w:r>
              <w:t>düzeyini</w:t>
            </w:r>
            <w:proofErr w:type="spellEnd"/>
            <w:r>
              <w:t xml:space="preserve"> </w:t>
            </w:r>
            <w:proofErr w:type="spellStart"/>
            <w:r>
              <w:t>işaretleyiniz</w:t>
            </w:r>
            <w:proofErr w:type="spellEnd"/>
            <w:r>
              <w:t>.</w:t>
            </w:r>
          </w:p>
        </w:tc>
      </w:tr>
      <w:tr w:rsidR="00FC6004" w14:paraId="73160CEA" w14:textId="77777777" w:rsidTr="003E121D">
        <w:trPr>
          <w:trHeight w:val="1624"/>
        </w:trPr>
        <w:tc>
          <w:tcPr>
            <w:tcW w:w="9351" w:type="dxa"/>
            <w:gridSpan w:val="3"/>
          </w:tcPr>
          <w:p w14:paraId="70A5FD5B" w14:textId="77777777" w:rsidR="003E121D" w:rsidRDefault="00FC6004" w:rsidP="003E121D">
            <w:pPr>
              <w:pStyle w:val="AnaMetin"/>
              <w:spacing w:after="120"/>
            </w:pPr>
            <w:r>
              <w:rPr>
                <w:rFonts w:ascii="TimesNewRomanPS-BoldMT" w:hAnsi="TimesNewRomanPS-BoldMT" w:cs="TimesNewRomanPS-BoldMT"/>
              </w:rPr>
              <w:t>(  )</w:t>
            </w:r>
            <w:r>
              <w:t xml:space="preserve"> Çok Memnunum </w:t>
            </w:r>
          </w:p>
          <w:p w14:paraId="4E4F4CAA" w14:textId="446C7298" w:rsidR="00FC6004" w:rsidRDefault="003E121D" w:rsidP="003E121D">
            <w:pPr>
              <w:pStyle w:val="AnaMetin"/>
              <w:spacing w:after="120"/>
            </w:pPr>
            <w:r>
              <w:t xml:space="preserve">(  ) </w:t>
            </w:r>
            <w:r w:rsidR="00FC6004">
              <w:t xml:space="preserve">Memnunum   </w:t>
            </w:r>
          </w:p>
          <w:p w14:paraId="66AED07F" w14:textId="504E10C9" w:rsidR="00FC6004" w:rsidRDefault="00FC6004" w:rsidP="003E121D">
            <w:pPr>
              <w:pStyle w:val="AnaMetin"/>
              <w:spacing w:after="120"/>
            </w:pPr>
            <w:r>
              <w:rPr>
                <w:rFonts w:ascii="TimesNewRomanPS-BoldMT" w:hAnsi="TimesNewRomanPS-BoldMT" w:cs="TimesNewRomanPS-BoldMT"/>
              </w:rPr>
              <w:t>(  )</w:t>
            </w:r>
            <w:r>
              <w:t xml:space="preserve"> Orta Düzeyde Memnunum</w:t>
            </w:r>
          </w:p>
          <w:p w14:paraId="5B819677" w14:textId="77777777" w:rsidR="00FC6004" w:rsidRDefault="00FC6004" w:rsidP="003E121D">
            <w:pPr>
              <w:pStyle w:val="AnaMetin"/>
              <w:spacing w:after="120"/>
            </w:pPr>
            <w:r>
              <w:rPr>
                <w:rFonts w:ascii="TimesNewRomanPS-BoldMT" w:hAnsi="TimesNewRomanPS-BoldMT" w:cs="TimesNewRomanPS-BoldMT"/>
              </w:rPr>
              <w:t>(  )</w:t>
            </w:r>
            <w:r>
              <w:t xml:space="preserve"> Fikrim Yok</w:t>
            </w:r>
          </w:p>
          <w:p w14:paraId="1B1D2F7F" w14:textId="77777777" w:rsidR="00FC6004" w:rsidRDefault="00FC6004" w:rsidP="003E121D">
            <w:pPr>
              <w:pStyle w:val="AnaMetin"/>
              <w:spacing w:after="120"/>
            </w:pPr>
            <w:r>
              <w:rPr>
                <w:rFonts w:ascii="TimesNewRomanPS-BoldMT" w:hAnsi="TimesNewRomanPS-BoldMT" w:cs="TimesNewRomanPS-BoldMT"/>
              </w:rPr>
              <w:t>(  )</w:t>
            </w:r>
            <w:r>
              <w:t xml:space="preserve"> </w:t>
            </w:r>
            <w:r w:rsidRPr="00CE3B47">
              <w:t>Memnun Değilim</w:t>
            </w:r>
          </w:p>
          <w:p w14:paraId="15763683" w14:textId="16CCF7E0" w:rsidR="003E121D" w:rsidRPr="00CE3B47" w:rsidRDefault="003E121D" w:rsidP="003E121D">
            <w:pPr>
              <w:pStyle w:val="AnaMetin"/>
              <w:spacing w:after="120"/>
            </w:pPr>
            <w:r>
              <w:rPr>
                <w:rFonts w:ascii="TimesNewRomanPS-BoldMT" w:hAnsi="TimesNewRomanPS-BoldMT" w:cs="TimesNewRomanPS-BoldMT"/>
              </w:rPr>
              <w:t>(  )</w:t>
            </w:r>
            <w:r>
              <w:t xml:space="preserve"> Hiç Memnun Değilim </w:t>
            </w:r>
          </w:p>
        </w:tc>
      </w:tr>
    </w:tbl>
    <w:p w14:paraId="2FFA583B" w14:textId="77777777" w:rsidR="00D51F47" w:rsidRPr="00FE1D9B" w:rsidRDefault="00EA2BF8" w:rsidP="00957BE0">
      <w:pPr>
        <w:pStyle w:val="AnaMetin"/>
      </w:pPr>
      <w:r>
        <w:rPr>
          <w:rFonts w:ascii="MyriadPro-Bold" w:cs="MyriadPro-Bold"/>
          <w:b/>
          <w:bCs/>
          <w:noProof w:val="0"/>
          <w:szCs w:val="24"/>
        </w:rPr>
        <w:t>Anketimiz tamamlanm</w:t>
      </w:r>
      <w:r>
        <w:rPr>
          <w:rFonts w:ascii="MyriadPro-Bold" w:cs="MyriadPro-Bold"/>
          <w:b/>
          <w:bCs/>
          <w:noProof w:val="0"/>
          <w:szCs w:val="24"/>
        </w:rPr>
        <w:t>ış</w:t>
      </w:r>
      <w:r>
        <w:rPr>
          <w:rFonts w:ascii="MyriadPro-Bold" w:cs="MyriadPro-Bold"/>
          <w:b/>
          <w:bCs/>
          <w:noProof w:val="0"/>
          <w:szCs w:val="24"/>
        </w:rPr>
        <w:t>t</w:t>
      </w:r>
      <w:r>
        <w:rPr>
          <w:rFonts w:ascii="MyriadPro-Bold" w:cs="MyriadPro-Bold"/>
          <w:b/>
          <w:bCs/>
          <w:noProof w:val="0"/>
          <w:szCs w:val="24"/>
        </w:rPr>
        <w:t>ı</w:t>
      </w:r>
      <w:r>
        <w:rPr>
          <w:rFonts w:ascii="MyriadPro-Bold" w:cs="MyriadPro-Bold"/>
          <w:b/>
          <w:bCs/>
          <w:noProof w:val="0"/>
          <w:szCs w:val="24"/>
        </w:rPr>
        <w:t>r</w:t>
      </w:r>
      <w:r w:rsidR="00087FA1">
        <w:rPr>
          <w:rFonts w:ascii="MyriadPro-Bold" w:cs="MyriadPro-Bold"/>
          <w:b/>
          <w:bCs/>
          <w:noProof w:val="0"/>
          <w:szCs w:val="24"/>
        </w:rPr>
        <w:t>.</w:t>
      </w:r>
      <w:r>
        <w:rPr>
          <w:rFonts w:ascii="MyriadPro-Bold" w:cs="MyriadPro-Bold"/>
          <w:b/>
          <w:bCs/>
          <w:noProof w:val="0"/>
          <w:szCs w:val="24"/>
        </w:rPr>
        <w:t xml:space="preserve"> Kat</w:t>
      </w:r>
      <w:r>
        <w:rPr>
          <w:rFonts w:ascii="MyriadPro-Bold" w:cs="MyriadPro-Bold"/>
          <w:b/>
          <w:bCs/>
          <w:noProof w:val="0"/>
          <w:szCs w:val="24"/>
        </w:rPr>
        <w:t>ı</w:t>
      </w:r>
      <w:r>
        <w:rPr>
          <w:rFonts w:ascii="MyriadPro-Bold" w:cs="MyriadPro-Bold"/>
          <w:b/>
          <w:bCs/>
          <w:noProof w:val="0"/>
          <w:szCs w:val="24"/>
        </w:rPr>
        <w:t>l</w:t>
      </w:r>
      <w:r>
        <w:rPr>
          <w:rFonts w:ascii="MyriadPro-Bold" w:cs="MyriadPro-Bold"/>
          <w:b/>
          <w:bCs/>
          <w:noProof w:val="0"/>
          <w:szCs w:val="24"/>
        </w:rPr>
        <w:t>ı</w:t>
      </w:r>
      <w:r>
        <w:rPr>
          <w:rFonts w:ascii="MyriadPro-Bold" w:cs="MyriadPro-Bold"/>
          <w:b/>
          <w:bCs/>
          <w:noProof w:val="0"/>
          <w:szCs w:val="24"/>
        </w:rPr>
        <w:t>m ve katk</w:t>
      </w:r>
      <w:r>
        <w:rPr>
          <w:rFonts w:ascii="MyriadPro-Bold" w:cs="MyriadPro-Bold"/>
          <w:b/>
          <w:bCs/>
          <w:noProof w:val="0"/>
          <w:szCs w:val="24"/>
        </w:rPr>
        <w:t>ı</w:t>
      </w:r>
      <w:r>
        <w:rPr>
          <w:rFonts w:ascii="MyriadPro-Bold" w:cs="MyriadPro-Bold"/>
          <w:b/>
          <w:bCs/>
          <w:noProof w:val="0"/>
          <w:szCs w:val="24"/>
        </w:rPr>
        <w:t>lar</w:t>
      </w:r>
      <w:r>
        <w:rPr>
          <w:rFonts w:ascii="MyriadPro-Bold" w:cs="MyriadPro-Bold"/>
          <w:b/>
          <w:bCs/>
          <w:noProof w:val="0"/>
          <w:szCs w:val="24"/>
        </w:rPr>
        <w:t>ı</w:t>
      </w:r>
      <w:r>
        <w:rPr>
          <w:rFonts w:ascii="MyriadPro-Bold" w:cs="MyriadPro-Bold"/>
          <w:b/>
          <w:bCs/>
          <w:noProof w:val="0"/>
          <w:szCs w:val="24"/>
        </w:rPr>
        <w:t>n</w:t>
      </w:r>
      <w:r>
        <w:rPr>
          <w:rFonts w:ascii="MyriadPro-Bold" w:cs="MyriadPro-Bold"/>
          <w:b/>
          <w:bCs/>
          <w:noProof w:val="0"/>
          <w:szCs w:val="24"/>
        </w:rPr>
        <w:t>ı</w:t>
      </w:r>
      <w:r>
        <w:rPr>
          <w:rFonts w:ascii="MyriadPro-Bold" w:cs="MyriadPro-Bold"/>
          <w:b/>
          <w:bCs/>
          <w:noProof w:val="0"/>
          <w:szCs w:val="24"/>
        </w:rPr>
        <w:t>z i</w:t>
      </w:r>
      <w:r>
        <w:rPr>
          <w:rFonts w:ascii="MyriadPro-Bold" w:cs="MyriadPro-Bold"/>
          <w:b/>
          <w:bCs/>
          <w:noProof w:val="0"/>
          <w:szCs w:val="24"/>
        </w:rPr>
        <w:t>ç</w:t>
      </w:r>
      <w:r>
        <w:rPr>
          <w:rFonts w:ascii="MyriadPro-Bold" w:cs="MyriadPro-Bold"/>
          <w:b/>
          <w:bCs/>
          <w:noProof w:val="0"/>
          <w:szCs w:val="24"/>
        </w:rPr>
        <w:t>in te</w:t>
      </w:r>
      <w:r>
        <w:rPr>
          <w:rFonts w:ascii="MyriadPro-Bold" w:cs="MyriadPro-Bold"/>
          <w:b/>
          <w:bCs/>
          <w:noProof w:val="0"/>
          <w:szCs w:val="24"/>
        </w:rPr>
        <w:t>ş</w:t>
      </w:r>
      <w:r>
        <w:rPr>
          <w:rFonts w:ascii="MyriadPro-Bold" w:cs="MyriadPro-Bold"/>
          <w:b/>
          <w:bCs/>
          <w:noProof w:val="0"/>
          <w:szCs w:val="24"/>
        </w:rPr>
        <w:t>ekk</w:t>
      </w:r>
      <w:r>
        <w:rPr>
          <w:rFonts w:ascii="MyriadPro-Bold" w:cs="MyriadPro-Bold"/>
          <w:b/>
          <w:bCs/>
          <w:noProof w:val="0"/>
          <w:szCs w:val="24"/>
        </w:rPr>
        <w:t>ü</w:t>
      </w:r>
      <w:r>
        <w:rPr>
          <w:rFonts w:ascii="MyriadPro-Bold" w:cs="MyriadPro-Bold"/>
          <w:b/>
          <w:bCs/>
          <w:noProof w:val="0"/>
          <w:szCs w:val="24"/>
        </w:rPr>
        <w:t>r ederiz.</w:t>
      </w:r>
    </w:p>
    <w:sectPr w:rsidR="00D51F47" w:rsidRPr="00FE1D9B" w:rsidSect="00952D7B">
      <w:headerReference w:type="default" r:id="rId9"/>
      <w:footerReference w:type="default" r:id="rId10"/>
      <w:pgSz w:w="11907" w:h="16840" w:code="9"/>
      <w:pgMar w:top="1134" w:right="1134" w:bottom="1134" w:left="1418" w:header="851" w:footer="67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B0CD8" w14:textId="77777777" w:rsidR="000A0051" w:rsidRDefault="000A0051" w:rsidP="00C81493">
      <w:pPr>
        <w:pStyle w:val="AltBilgi"/>
      </w:pPr>
      <w:r>
        <w:separator/>
      </w:r>
    </w:p>
    <w:p w14:paraId="39587A75" w14:textId="77777777" w:rsidR="000A0051" w:rsidRDefault="000A0051"/>
  </w:endnote>
  <w:endnote w:type="continuationSeparator" w:id="0">
    <w:p w14:paraId="56EB9D9F" w14:textId="77777777" w:rsidR="000A0051" w:rsidRDefault="000A0051" w:rsidP="00C81493">
      <w:pPr>
        <w:pStyle w:val="AltBilgi"/>
      </w:pPr>
      <w:r>
        <w:continuationSeparator/>
      </w:r>
    </w:p>
    <w:p w14:paraId="280AC331" w14:textId="77777777" w:rsidR="000A0051" w:rsidRDefault="000A00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yriadPro-Bol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6855E4" w:rsidRPr="00654931" w14:paraId="29128F4F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1F5F02B7" w14:textId="77777777" w:rsidR="006855E4" w:rsidRDefault="006855E4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1AF7F562" w14:textId="77777777" w:rsidR="006855E4" w:rsidRDefault="006855E4" w:rsidP="006855E4">
          <w:pPr>
            <w:ind w:right="-391"/>
            <w:jc w:val="center"/>
            <w:rPr>
              <w:bCs/>
            </w:rPr>
          </w:pPr>
        </w:p>
        <w:p w14:paraId="358D6E58" w14:textId="77777777" w:rsidR="006855E4" w:rsidRPr="00654931" w:rsidRDefault="006855E4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0DCEF339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57558F99" w14:textId="77777777" w:rsidR="006855E4" w:rsidRDefault="006855E4" w:rsidP="006855E4">
          <w:pPr>
            <w:jc w:val="center"/>
            <w:rPr>
              <w:bCs/>
            </w:rPr>
          </w:pPr>
        </w:p>
        <w:p w14:paraId="0872BBC6" w14:textId="77777777" w:rsidR="006855E4" w:rsidRDefault="006855E4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349A5094" w14:textId="77777777" w:rsidR="006855E4" w:rsidRDefault="006855E4" w:rsidP="006855E4">
          <w:pPr>
            <w:jc w:val="center"/>
            <w:rPr>
              <w:bCs/>
            </w:rPr>
          </w:pPr>
        </w:p>
        <w:p w14:paraId="1F1219B4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1470E35D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49CF1983" w14:textId="77777777" w:rsidR="006855E4" w:rsidRPr="006C69A2" w:rsidRDefault="006855E4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48107F93" w14:textId="77777777" w:rsidR="00952D7B" w:rsidRDefault="00952D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EE643" w14:textId="77777777" w:rsidR="000A0051" w:rsidRDefault="000A0051" w:rsidP="00C81493">
      <w:pPr>
        <w:pStyle w:val="AltBilgi"/>
      </w:pPr>
      <w:r>
        <w:separator/>
      </w:r>
    </w:p>
    <w:p w14:paraId="1D74710F" w14:textId="77777777" w:rsidR="000A0051" w:rsidRDefault="000A0051"/>
  </w:footnote>
  <w:footnote w:type="continuationSeparator" w:id="0">
    <w:p w14:paraId="10E7DBCE" w14:textId="77777777" w:rsidR="000A0051" w:rsidRDefault="000A0051" w:rsidP="00C81493">
      <w:pPr>
        <w:pStyle w:val="AltBilgi"/>
      </w:pPr>
      <w:r>
        <w:continuationSeparator/>
      </w:r>
    </w:p>
    <w:p w14:paraId="29E81E77" w14:textId="77777777" w:rsidR="000A0051" w:rsidRDefault="000A00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8D8DC" w14:textId="77777777" w:rsidR="00816B8E" w:rsidRDefault="00816B8E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816B8E" w14:paraId="3AA5F57F" w14:textId="77777777" w:rsidTr="00251CD6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6044830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51EBDBF8" wp14:editId="6062873E">
                <wp:extent cx="1047750" cy="1049431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D52323A" w14:textId="77777777" w:rsidR="00816B8E" w:rsidRPr="00AB1FD5" w:rsidRDefault="00816B8E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 xml:space="preserve">Meslekî ve Teknik </w:t>
          </w:r>
          <w:r w:rsidRPr="00AB1FD5">
            <w:rPr>
              <w:rFonts w:ascii="Times New Roman" w:hAnsi="Times New Roman" w:cs="Times New Roman"/>
              <w:b/>
              <w:sz w:val="28"/>
            </w:rPr>
            <w:t>Anadolu Lisesi</w:t>
          </w:r>
        </w:p>
        <w:p w14:paraId="355DBE47" w14:textId="77777777" w:rsidR="00816B8E" w:rsidRDefault="00EA2BF8" w:rsidP="00654931">
          <w:pPr>
            <w:jc w:val="center"/>
          </w:pPr>
          <w:r>
            <w:rPr>
              <w:rFonts w:ascii="Times New Roman" w:hAnsi="Times New Roman" w:cs="Times New Roman"/>
              <w:b/>
              <w:sz w:val="28"/>
            </w:rPr>
            <w:t>Ara ve Dış Paydaş Anketi</w:t>
          </w: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68597026" w14:textId="77777777" w:rsidR="00816B8E" w:rsidRDefault="00816B8E" w:rsidP="00654931">
          <w:r>
            <w:t>Dokuman No</w:t>
          </w:r>
        </w:p>
      </w:tc>
      <w:tc>
        <w:tcPr>
          <w:tcW w:w="1399" w:type="dxa"/>
          <w:vAlign w:val="center"/>
        </w:tcPr>
        <w:p w14:paraId="4A305126" w14:textId="77777777" w:rsidR="00816B8E" w:rsidRDefault="00AB1FD5" w:rsidP="00654931">
          <w:r>
            <w:t>FR.</w:t>
          </w:r>
          <w:r w:rsidR="00EA2BF8">
            <w:t>124</w:t>
          </w:r>
        </w:p>
      </w:tc>
    </w:tr>
    <w:tr w:rsidR="00816B8E" w14:paraId="0FFB57B1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BC7E90C" w14:textId="77777777" w:rsidR="00816B8E" w:rsidRDefault="00816B8E" w:rsidP="00654931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F443805" w14:textId="77777777" w:rsidR="00816B8E" w:rsidRDefault="00816B8E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4725D64E" w14:textId="77777777" w:rsidR="00816B8E" w:rsidRDefault="00251CD6" w:rsidP="00654931">
          <w:r>
            <w:t>İlk Yayın Tarihi</w:t>
          </w:r>
        </w:p>
      </w:tc>
      <w:tc>
        <w:tcPr>
          <w:tcW w:w="1399" w:type="dxa"/>
          <w:vAlign w:val="center"/>
        </w:tcPr>
        <w:p w14:paraId="119B5AE9" w14:textId="1A644606" w:rsidR="00816B8E" w:rsidRDefault="002E1E25" w:rsidP="00654931">
          <w:r>
            <w:t>10.12.2018</w:t>
          </w:r>
        </w:p>
      </w:tc>
    </w:tr>
    <w:tr w:rsidR="00251CD6" w14:paraId="1C464B42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85FD9DF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0361F2C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4756A8AF" w14:textId="77777777" w:rsidR="00251CD6" w:rsidRDefault="00251CD6" w:rsidP="00251CD6">
          <w:r>
            <w:t>Revizyon</w:t>
          </w:r>
          <w:r w:rsidR="004E53F1">
            <w:t xml:space="preserve"> No</w:t>
          </w:r>
        </w:p>
      </w:tc>
      <w:tc>
        <w:tcPr>
          <w:tcW w:w="1399" w:type="dxa"/>
          <w:vAlign w:val="center"/>
        </w:tcPr>
        <w:p w14:paraId="62922946" w14:textId="77777777" w:rsidR="00251CD6" w:rsidRDefault="00251CD6" w:rsidP="00251CD6"/>
      </w:tc>
    </w:tr>
    <w:tr w:rsidR="00251CD6" w14:paraId="2A6EB22C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FC1DADF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AF68A2E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3F1FF980" w14:textId="77777777" w:rsidR="00251CD6" w:rsidRDefault="00251CD6" w:rsidP="00251CD6">
          <w:r>
            <w:t>Revizyon Tarihi</w:t>
          </w:r>
        </w:p>
      </w:tc>
      <w:tc>
        <w:tcPr>
          <w:tcW w:w="1399" w:type="dxa"/>
          <w:vAlign w:val="center"/>
        </w:tcPr>
        <w:p w14:paraId="48B387D4" w14:textId="77777777" w:rsidR="00251CD6" w:rsidRDefault="00251CD6" w:rsidP="00251CD6">
          <w:r>
            <w:t>-</w:t>
          </w:r>
        </w:p>
      </w:tc>
    </w:tr>
    <w:tr w:rsidR="00251CD6" w14:paraId="5CBD0B5D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3B619DF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C0B82B0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50A16B62" w14:textId="77777777" w:rsidR="00251CD6" w:rsidRDefault="00251CD6" w:rsidP="00251CD6">
          <w:r>
            <w:t>Sayfa</w:t>
          </w:r>
        </w:p>
      </w:tc>
      <w:tc>
        <w:tcPr>
          <w:tcW w:w="1399" w:type="dxa"/>
          <w:vAlign w:val="center"/>
        </w:tcPr>
        <w:p w14:paraId="5BA17973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5B69DFC7" w14:textId="77777777" w:rsidR="00816B8E" w:rsidRDefault="00816B8E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F55D3"/>
    <w:multiLevelType w:val="hybridMultilevel"/>
    <w:tmpl w:val="795C59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5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0094E"/>
    <w:multiLevelType w:val="multilevel"/>
    <w:tmpl w:val="E5C69428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9"/>
  </w:num>
  <w:num w:numId="4">
    <w:abstractNumId w:val="9"/>
  </w:num>
  <w:num w:numId="5">
    <w:abstractNumId w:val="27"/>
  </w:num>
  <w:num w:numId="6">
    <w:abstractNumId w:val="0"/>
  </w:num>
  <w:num w:numId="7">
    <w:abstractNumId w:val="24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23"/>
  </w:num>
  <w:num w:numId="13">
    <w:abstractNumId w:val="1"/>
  </w:num>
  <w:num w:numId="14">
    <w:abstractNumId w:val="25"/>
  </w:num>
  <w:num w:numId="15">
    <w:abstractNumId w:val="29"/>
  </w:num>
  <w:num w:numId="16">
    <w:abstractNumId w:val="2"/>
  </w:num>
  <w:num w:numId="17">
    <w:abstractNumId w:val="29"/>
  </w:num>
  <w:num w:numId="18">
    <w:abstractNumId w:val="29"/>
  </w:num>
  <w:num w:numId="19">
    <w:abstractNumId w:val="10"/>
  </w:num>
  <w:num w:numId="20">
    <w:abstractNumId w:val="29"/>
  </w:num>
  <w:num w:numId="21">
    <w:abstractNumId w:val="29"/>
  </w:num>
  <w:num w:numId="22">
    <w:abstractNumId w:val="29"/>
  </w:num>
  <w:num w:numId="23">
    <w:abstractNumId w:val="22"/>
  </w:num>
  <w:num w:numId="24">
    <w:abstractNumId w:val="30"/>
  </w:num>
  <w:num w:numId="25">
    <w:abstractNumId w:val="12"/>
  </w:num>
  <w:num w:numId="26">
    <w:abstractNumId w:val="20"/>
  </w:num>
  <w:num w:numId="27">
    <w:abstractNumId w:val="28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6"/>
  </w:num>
  <w:num w:numId="33">
    <w:abstractNumId w:val="8"/>
  </w:num>
  <w:num w:numId="34">
    <w:abstractNumId w:val="16"/>
  </w:num>
  <w:num w:numId="35">
    <w:abstractNumId w:val="21"/>
  </w:num>
  <w:num w:numId="36">
    <w:abstractNumId w:val="15"/>
  </w:num>
  <w:num w:numId="37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0C65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87FA1"/>
    <w:rsid w:val="00090E1E"/>
    <w:rsid w:val="00094763"/>
    <w:rsid w:val="000A0051"/>
    <w:rsid w:val="000A0EAE"/>
    <w:rsid w:val="000A5B3E"/>
    <w:rsid w:val="000A6D7D"/>
    <w:rsid w:val="000A75BF"/>
    <w:rsid w:val="000B01F5"/>
    <w:rsid w:val="000B0680"/>
    <w:rsid w:val="000B0FD8"/>
    <w:rsid w:val="000B535C"/>
    <w:rsid w:val="000B6DEF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0A1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5E0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C83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1E25"/>
    <w:rsid w:val="002E38F0"/>
    <w:rsid w:val="002F2A45"/>
    <w:rsid w:val="002F3F8B"/>
    <w:rsid w:val="002F4EBC"/>
    <w:rsid w:val="002F5B2E"/>
    <w:rsid w:val="002F645D"/>
    <w:rsid w:val="002F72AB"/>
    <w:rsid w:val="00300006"/>
    <w:rsid w:val="00304A13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121D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53F1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5F2D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D305B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A592B"/>
    <w:rsid w:val="008B1D50"/>
    <w:rsid w:val="008B32D6"/>
    <w:rsid w:val="008C02B6"/>
    <w:rsid w:val="008C11F0"/>
    <w:rsid w:val="008C2768"/>
    <w:rsid w:val="008C3713"/>
    <w:rsid w:val="008C61C8"/>
    <w:rsid w:val="008D05B1"/>
    <w:rsid w:val="008D0DA2"/>
    <w:rsid w:val="008D3BF7"/>
    <w:rsid w:val="008D6CCF"/>
    <w:rsid w:val="008E2F80"/>
    <w:rsid w:val="008E66CA"/>
    <w:rsid w:val="008E7342"/>
    <w:rsid w:val="008F0148"/>
    <w:rsid w:val="008F1CCB"/>
    <w:rsid w:val="008F5C7B"/>
    <w:rsid w:val="008F7AD4"/>
    <w:rsid w:val="008F7F7C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57BE0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9F5461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1F26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1FD5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5631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807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43E5F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3B47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06C7D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2BF8"/>
    <w:rsid w:val="00EA3818"/>
    <w:rsid w:val="00EA6BD7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0A7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83F"/>
    <w:rsid w:val="00F36BC4"/>
    <w:rsid w:val="00F40C47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04"/>
    <w:rsid w:val="00FC6044"/>
    <w:rsid w:val="00FD0D8F"/>
    <w:rsid w:val="00FD50E6"/>
    <w:rsid w:val="00FD6CA1"/>
    <w:rsid w:val="00FE1D9B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1CD695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6D305B"/>
    <w:pPr>
      <w:widowControl w:val="0"/>
      <w:numPr>
        <w:numId w:val="24"/>
      </w:numPr>
      <w:spacing w:before="60"/>
      <w:ind w:left="164" w:hanging="283"/>
      <w:outlineLvl w:val="0"/>
    </w:pPr>
    <w:rPr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6D305B"/>
    <w:pPr>
      <w:widowControl w:val="0"/>
      <w:ind w:firstLine="23"/>
      <w:jc w:val="both"/>
    </w:pPr>
    <w:rPr>
      <w:rFonts w:eastAsia="MyriadPro-Bold"/>
      <w:color w:val="000000"/>
      <w:sz w:val="22"/>
      <w:szCs w:val="22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/>
      <w:caps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DB4991-F85D-472F-8EC4-052A770B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120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32</cp:revision>
  <cp:lastPrinted>2018-12-18T12:53:00Z</cp:lastPrinted>
  <dcterms:created xsi:type="dcterms:W3CDTF">2018-11-23T07:06:00Z</dcterms:created>
  <dcterms:modified xsi:type="dcterms:W3CDTF">2018-12-18T12:53:00Z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