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78D4" w14:textId="77777777" w:rsidR="00C7670A" w:rsidRDefault="001B6726">
      <w:bookmarkStart w:id="0" w:name="_GoBack"/>
      <w:bookmarkEnd w:id="0"/>
      <w:r>
        <w:t>…………………………..Anketi Değerlendirme Raporu</w:t>
      </w:r>
    </w:p>
    <w:tbl>
      <w:tblPr>
        <w:tblStyle w:val="TabloKlavuzu"/>
        <w:tblW w:w="14737" w:type="dxa"/>
        <w:tblLook w:val="04A0" w:firstRow="1" w:lastRow="0" w:firstColumn="1" w:lastColumn="0" w:noHBand="0" w:noVBand="1"/>
      </w:tblPr>
      <w:tblGrid>
        <w:gridCol w:w="552"/>
        <w:gridCol w:w="9791"/>
        <w:gridCol w:w="510"/>
        <w:gridCol w:w="656"/>
        <w:gridCol w:w="617"/>
        <w:gridCol w:w="643"/>
        <w:gridCol w:w="559"/>
        <w:gridCol w:w="573"/>
        <w:gridCol w:w="836"/>
      </w:tblGrid>
      <w:tr w:rsidR="001B6726" w14:paraId="66F2AE56" w14:textId="77777777" w:rsidTr="001B6726">
        <w:trPr>
          <w:cantSplit/>
          <w:trHeight w:val="713"/>
        </w:trPr>
        <w:tc>
          <w:tcPr>
            <w:tcW w:w="552" w:type="dxa"/>
            <w:vMerge w:val="restart"/>
            <w:textDirection w:val="btLr"/>
          </w:tcPr>
          <w:p w14:paraId="2B854132" w14:textId="77777777" w:rsidR="001B6726" w:rsidRDefault="001B6726" w:rsidP="008E1EE2">
            <w:pPr>
              <w:ind w:left="113" w:right="113"/>
              <w:jc w:val="center"/>
            </w:pPr>
            <w:r>
              <w:t>Sıra Nu</w:t>
            </w:r>
          </w:p>
        </w:tc>
        <w:tc>
          <w:tcPr>
            <w:tcW w:w="9791" w:type="dxa"/>
            <w:vMerge w:val="restart"/>
            <w:vAlign w:val="center"/>
          </w:tcPr>
          <w:p w14:paraId="3222EF62" w14:textId="77777777" w:rsidR="001B6726" w:rsidRDefault="001B6726" w:rsidP="008E1EE2">
            <w:pPr>
              <w:jc w:val="center"/>
            </w:pPr>
            <w:r>
              <w:t>Anket Sorusu</w:t>
            </w:r>
          </w:p>
        </w:tc>
        <w:tc>
          <w:tcPr>
            <w:tcW w:w="510" w:type="dxa"/>
            <w:vMerge w:val="restart"/>
            <w:textDirection w:val="btLr"/>
            <w:vAlign w:val="center"/>
          </w:tcPr>
          <w:p w14:paraId="014662BD" w14:textId="77777777" w:rsidR="001B6726" w:rsidRDefault="001B6726" w:rsidP="008E1EE2">
            <w:pPr>
              <w:ind w:left="113" w:right="113"/>
              <w:jc w:val="center"/>
            </w:pPr>
            <w:r>
              <w:t>Cevaplayan</w:t>
            </w:r>
          </w:p>
        </w:tc>
        <w:tc>
          <w:tcPr>
            <w:tcW w:w="3048" w:type="dxa"/>
            <w:gridSpan w:val="5"/>
            <w:vAlign w:val="center"/>
          </w:tcPr>
          <w:p w14:paraId="0446A1DD" w14:textId="77777777" w:rsidR="001B6726" w:rsidRDefault="001B6726" w:rsidP="008E1EE2">
            <w:pPr>
              <w:jc w:val="center"/>
            </w:pPr>
            <w:r>
              <w:t>Seçenek Tercih Sayısı</w:t>
            </w:r>
          </w:p>
        </w:tc>
        <w:tc>
          <w:tcPr>
            <w:tcW w:w="836" w:type="dxa"/>
            <w:vMerge w:val="restart"/>
            <w:textDirection w:val="btLr"/>
          </w:tcPr>
          <w:p w14:paraId="24BC4D6A" w14:textId="77777777" w:rsidR="001B6726" w:rsidRDefault="001B6726" w:rsidP="008E1EE2">
            <w:pPr>
              <w:ind w:left="113" w:right="113"/>
              <w:jc w:val="center"/>
            </w:pPr>
            <w:r>
              <w:t>Paun Değeri</w:t>
            </w:r>
            <w:r>
              <w:rPr>
                <w:rStyle w:val="DipnotBavurusu"/>
              </w:rPr>
              <w:footnoteReference w:id="1"/>
            </w:r>
          </w:p>
        </w:tc>
      </w:tr>
      <w:tr w:rsidR="001B6726" w14:paraId="284F2D07" w14:textId="77777777" w:rsidTr="001B6726">
        <w:trPr>
          <w:cantSplit/>
          <w:trHeight w:val="712"/>
        </w:trPr>
        <w:tc>
          <w:tcPr>
            <w:tcW w:w="552" w:type="dxa"/>
            <w:vMerge/>
          </w:tcPr>
          <w:p w14:paraId="0716F718" w14:textId="77777777" w:rsidR="001B6726" w:rsidRDefault="001B6726" w:rsidP="008E1EE2">
            <w:pPr>
              <w:jc w:val="center"/>
            </w:pPr>
          </w:p>
        </w:tc>
        <w:tc>
          <w:tcPr>
            <w:tcW w:w="9791" w:type="dxa"/>
            <w:vMerge/>
            <w:vAlign w:val="center"/>
          </w:tcPr>
          <w:p w14:paraId="1712076C" w14:textId="77777777" w:rsidR="001B6726" w:rsidRDefault="001B6726" w:rsidP="008E1EE2">
            <w:pPr>
              <w:jc w:val="center"/>
            </w:pPr>
          </w:p>
        </w:tc>
        <w:tc>
          <w:tcPr>
            <w:tcW w:w="510" w:type="dxa"/>
            <w:vMerge/>
            <w:textDirection w:val="btLr"/>
            <w:vAlign w:val="center"/>
          </w:tcPr>
          <w:p w14:paraId="29B37A73" w14:textId="77777777" w:rsidR="001B6726" w:rsidRDefault="001B6726" w:rsidP="008E1EE2">
            <w:pPr>
              <w:ind w:left="113" w:right="113"/>
              <w:jc w:val="center"/>
            </w:pPr>
          </w:p>
        </w:tc>
        <w:tc>
          <w:tcPr>
            <w:tcW w:w="656" w:type="dxa"/>
            <w:vAlign w:val="center"/>
          </w:tcPr>
          <w:p w14:paraId="656D5ACD" w14:textId="77777777" w:rsidR="001B6726" w:rsidRDefault="001B6726" w:rsidP="008E1EE2">
            <w:pPr>
              <w:jc w:val="center"/>
            </w:pPr>
            <w:r>
              <w:t>Tam</w:t>
            </w:r>
          </w:p>
          <w:p w14:paraId="2F416030" w14:textId="77777777" w:rsidR="001B6726" w:rsidRDefault="001B6726" w:rsidP="008E1EE2">
            <w:pPr>
              <w:jc w:val="center"/>
            </w:pPr>
            <w:r>
              <w:t>5</w:t>
            </w:r>
          </w:p>
        </w:tc>
        <w:tc>
          <w:tcPr>
            <w:tcW w:w="617" w:type="dxa"/>
            <w:vAlign w:val="center"/>
          </w:tcPr>
          <w:p w14:paraId="7A13D29F" w14:textId="77777777" w:rsidR="001B6726" w:rsidRDefault="001B6726" w:rsidP="008E1EE2">
            <w:pPr>
              <w:jc w:val="center"/>
            </w:pPr>
            <w:r>
              <w:t>Çok</w:t>
            </w:r>
          </w:p>
          <w:p w14:paraId="65841F03" w14:textId="77777777" w:rsidR="001B6726" w:rsidRDefault="001B6726" w:rsidP="008E1EE2">
            <w:pPr>
              <w:jc w:val="center"/>
            </w:pPr>
            <w:r>
              <w:t>4</w:t>
            </w:r>
          </w:p>
        </w:tc>
        <w:tc>
          <w:tcPr>
            <w:tcW w:w="643" w:type="dxa"/>
            <w:vAlign w:val="center"/>
          </w:tcPr>
          <w:p w14:paraId="18A69CAB" w14:textId="77777777" w:rsidR="001B6726" w:rsidRDefault="001B6726" w:rsidP="008E1EE2">
            <w:pPr>
              <w:jc w:val="center"/>
            </w:pPr>
            <w:r>
              <w:t>Orta</w:t>
            </w:r>
          </w:p>
          <w:p w14:paraId="4AD51926" w14:textId="77777777" w:rsidR="001B6726" w:rsidRDefault="001B6726" w:rsidP="008E1EE2">
            <w:pPr>
              <w:jc w:val="center"/>
            </w:pPr>
            <w:r>
              <w:t>3</w:t>
            </w:r>
          </w:p>
        </w:tc>
        <w:tc>
          <w:tcPr>
            <w:tcW w:w="559" w:type="dxa"/>
            <w:vAlign w:val="center"/>
          </w:tcPr>
          <w:p w14:paraId="6C329627" w14:textId="77777777" w:rsidR="001B6726" w:rsidRDefault="001B6726" w:rsidP="008E1EE2">
            <w:pPr>
              <w:jc w:val="center"/>
            </w:pPr>
            <w:r>
              <w:t>Az</w:t>
            </w:r>
          </w:p>
          <w:p w14:paraId="6BB73DB7" w14:textId="77777777" w:rsidR="001B6726" w:rsidRDefault="001B6726" w:rsidP="008E1EE2">
            <w:pPr>
              <w:jc w:val="center"/>
            </w:pPr>
            <w:r>
              <w:t>2</w:t>
            </w:r>
          </w:p>
        </w:tc>
        <w:tc>
          <w:tcPr>
            <w:tcW w:w="573" w:type="dxa"/>
            <w:vAlign w:val="center"/>
          </w:tcPr>
          <w:p w14:paraId="6FC796E1" w14:textId="77777777" w:rsidR="001B6726" w:rsidRDefault="001B6726" w:rsidP="008E1EE2">
            <w:pPr>
              <w:jc w:val="center"/>
            </w:pPr>
            <w:r>
              <w:t>Hiç</w:t>
            </w:r>
          </w:p>
          <w:p w14:paraId="56F42A40" w14:textId="77777777" w:rsidR="001B6726" w:rsidRDefault="001B6726" w:rsidP="008E1EE2">
            <w:pPr>
              <w:jc w:val="center"/>
            </w:pPr>
            <w:r>
              <w:t>1</w:t>
            </w:r>
          </w:p>
        </w:tc>
        <w:tc>
          <w:tcPr>
            <w:tcW w:w="836" w:type="dxa"/>
            <w:vMerge/>
          </w:tcPr>
          <w:p w14:paraId="7005C478" w14:textId="77777777" w:rsidR="001B6726" w:rsidRDefault="001B6726" w:rsidP="008E1EE2">
            <w:pPr>
              <w:jc w:val="center"/>
            </w:pPr>
          </w:p>
        </w:tc>
      </w:tr>
      <w:tr w:rsidR="001B6726" w14:paraId="17E80A3B" w14:textId="77777777" w:rsidTr="001B6726">
        <w:trPr>
          <w:trHeight w:val="551"/>
        </w:trPr>
        <w:tc>
          <w:tcPr>
            <w:tcW w:w="552" w:type="dxa"/>
          </w:tcPr>
          <w:p w14:paraId="007F1BB8" w14:textId="77777777" w:rsidR="001B6726" w:rsidRDefault="001B6726" w:rsidP="008E1EE2"/>
        </w:tc>
        <w:tc>
          <w:tcPr>
            <w:tcW w:w="9791" w:type="dxa"/>
          </w:tcPr>
          <w:p w14:paraId="275721D6" w14:textId="77777777" w:rsidR="001B6726" w:rsidRDefault="001B6726" w:rsidP="008E1EE2"/>
        </w:tc>
        <w:tc>
          <w:tcPr>
            <w:tcW w:w="510" w:type="dxa"/>
          </w:tcPr>
          <w:p w14:paraId="54B9C6DD" w14:textId="77777777" w:rsidR="001B6726" w:rsidRDefault="001B6726" w:rsidP="008E1EE2"/>
        </w:tc>
        <w:tc>
          <w:tcPr>
            <w:tcW w:w="656" w:type="dxa"/>
          </w:tcPr>
          <w:p w14:paraId="760EF37F" w14:textId="77777777" w:rsidR="001B6726" w:rsidRDefault="001B6726" w:rsidP="008E1EE2"/>
        </w:tc>
        <w:tc>
          <w:tcPr>
            <w:tcW w:w="617" w:type="dxa"/>
          </w:tcPr>
          <w:p w14:paraId="36A0442D" w14:textId="77777777" w:rsidR="001B6726" w:rsidRDefault="001B6726" w:rsidP="008E1EE2"/>
        </w:tc>
        <w:tc>
          <w:tcPr>
            <w:tcW w:w="643" w:type="dxa"/>
          </w:tcPr>
          <w:p w14:paraId="3D6441B2" w14:textId="77777777" w:rsidR="001B6726" w:rsidRDefault="001B6726" w:rsidP="008E1EE2"/>
        </w:tc>
        <w:tc>
          <w:tcPr>
            <w:tcW w:w="559" w:type="dxa"/>
          </w:tcPr>
          <w:p w14:paraId="4A393137" w14:textId="77777777" w:rsidR="001B6726" w:rsidRDefault="001B6726" w:rsidP="008E1EE2"/>
        </w:tc>
        <w:tc>
          <w:tcPr>
            <w:tcW w:w="573" w:type="dxa"/>
          </w:tcPr>
          <w:p w14:paraId="0F21E5DF" w14:textId="77777777" w:rsidR="001B6726" w:rsidRDefault="001B6726" w:rsidP="008E1EE2"/>
        </w:tc>
        <w:tc>
          <w:tcPr>
            <w:tcW w:w="836" w:type="dxa"/>
          </w:tcPr>
          <w:p w14:paraId="227C5C27" w14:textId="77777777" w:rsidR="001B6726" w:rsidRDefault="001B6726" w:rsidP="008E1EE2"/>
        </w:tc>
      </w:tr>
      <w:tr w:rsidR="001B6726" w14:paraId="518FB609" w14:textId="77777777" w:rsidTr="001B6726">
        <w:trPr>
          <w:trHeight w:val="551"/>
        </w:trPr>
        <w:tc>
          <w:tcPr>
            <w:tcW w:w="552" w:type="dxa"/>
          </w:tcPr>
          <w:p w14:paraId="3BDD268A" w14:textId="77777777" w:rsidR="001B6726" w:rsidRDefault="001B6726" w:rsidP="008E1EE2"/>
        </w:tc>
        <w:tc>
          <w:tcPr>
            <w:tcW w:w="9791" w:type="dxa"/>
          </w:tcPr>
          <w:p w14:paraId="2E1C634F" w14:textId="77777777" w:rsidR="001B6726" w:rsidRDefault="001B6726" w:rsidP="008E1EE2"/>
        </w:tc>
        <w:tc>
          <w:tcPr>
            <w:tcW w:w="510" w:type="dxa"/>
          </w:tcPr>
          <w:p w14:paraId="121AAC1D" w14:textId="77777777" w:rsidR="001B6726" w:rsidRDefault="001B6726" w:rsidP="008E1EE2"/>
        </w:tc>
        <w:tc>
          <w:tcPr>
            <w:tcW w:w="656" w:type="dxa"/>
          </w:tcPr>
          <w:p w14:paraId="244982EB" w14:textId="77777777" w:rsidR="001B6726" w:rsidRDefault="001B6726" w:rsidP="008E1EE2"/>
        </w:tc>
        <w:tc>
          <w:tcPr>
            <w:tcW w:w="617" w:type="dxa"/>
          </w:tcPr>
          <w:p w14:paraId="3330358F" w14:textId="77777777" w:rsidR="001B6726" w:rsidRDefault="001B6726" w:rsidP="008E1EE2"/>
        </w:tc>
        <w:tc>
          <w:tcPr>
            <w:tcW w:w="643" w:type="dxa"/>
          </w:tcPr>
          <w:p w14:paraId="5B836DAA" w14:textId="77777777" w:rsidR="001B6726" w:rsidRDefault="001B6726" w:rsidP="008E1EE2"/>
        </w:tc>
        <w:tc>
          <w:tcPr>
            <w:tcW w:w="559" w:type="dxa"/>
          </w:tcPr>
          <w:p w14:paraId="5C12EDDF" w14:textId="77777777" w:rsidR="001B6726" w:rsidRDefault="001B6726" w:rsidP="008E1EE2"/>
        </w:tc>
        <w:tc>
          <w:tcPr>
            <w:tcW w:w="573" w:type="dxa"/>
          </w:tcPr>
          <w:p w14:paraId="5D3C590E" w14:textId="77777777" w:rsidR="001B6726" w:rsidRDefault="001B6726" w:rsidP="008E1EE2"/>
        </w:tc>
        <w:tc>
          <w:tcPr>
            <w:tcW w:w="836" w:type="dxa"/>
          </w:tcPr>
          <w:p w14:paraId="6F314E24" w14:textId="77777777" w:rsidR="001B6726" w:rsidRDefault="001B6726" w:rsidP="008E1EE2"/>
        </w:tc>
      </w:tr>
      <w:tr w:rsidR="001B6726" w14:paraId="1968EC8D" w14:textId="77777777" w:rsidTr="001B6726">
        <w:trPr>
          <w:trHeight w:val="551"/>
        </w:trPr>
        <w:tc>
          <w:tcPr>
            <w:tcW w:w="552" w:type="dxa"/>
          </w:tcPr>
          <w:p w14:paraId="114753F6" w14:textId="77777777" w:rsidR="001B6726" w:rsidRDefault="001B6726" w:rsidP="008E1EE2"/>
        </w:tc>
        <w:tc>
          <w:tcPr>
            <w:tcW w:w="9791" w:type="dxa"/>
          </w:tcPr>
          <w:p w14:paraId="786CABED" w14:textId="77777777" w:rsidR="001B6726" w:rsidRDefault="001B6726" w:rsidP="008E1EE2"/>
        </w:tc>
        <w:tc>
          <w:tcPr>
            <w:tcW w:w="510" w:type="dxa"/>
          </w:tcPr>
          <w:p w14:paraId="7C0C9FB3" w14:textId="77777777" w:rsidR="001B6726" w:rsidRDefault="001B6726" w:rsidP="008E1EE2"/>
        </w:tc>
        <w:tc>
          <w:tcPr>
            <w:tcW w:w="656" w:type="dxa"/>
          </w:tcPr>
          <w:p w14:paraId="0B5798EE" w14:textId="77777777" w:rsidR="001B6726" w:rsidRDefault="001B6726" w:rsidP="008E1EE2"/>
        </w:tc>
        <w:tc>
          <w:tcPr>
            <w:tcW w:w="617" w:type="dxa"/>
          </w:tcPr>
          <w:p w14:paraId="3A92A286" w14:textId="77777777" w:rsidR="001B6726" w:rsidRDefault="001B6726" w:rsidP="008E1EE2"/>
        </w:tc>
        <w:tc>
          <w:tcPr>
            <w:tcW w:w="643" w:type="dxa"/>
          </w:tcPr>
          <w:p w14:paraId="2671D422" w14:textId="77777777" w:rsidR="001B6726" w:rsidRDefault="001B6726" w:rsidP="008E1EE2"/>
        </w:tc>
        <w:tc>
          <w:tcPr>
            <w:tcW w:w="559" w:type="dxa"/>
          </w:tcPr>
          <w:p w14:paraId="77E3F3F1" w14:textId="77777777" w:rsidR="001B6726" w:rsidRDefault="001B6726" w:rsidP="008E1EE2"/>
        </w:tc>
        <w:tc>
          <w:tcPr>
            <w:tcW w:w="573" w:type="dxa"/>
          </w:tcPr>
          <w:p w14:paraId="7F124B59" w14:textId="77777777" w:rsidR="001B6726" w:rsidRDefault="001B6726" w:rsidP="008E1EE2"/>
        </w:tc>
        <w:tc>
          <w:tcPr>
            <w:tcW w:w="836" w:type="dxa"/>
          </w:tcPr>
          <w:p w14:paraId="7BE19DA0" w14:textId="77777777" w:rsidR="001B6726" w:rsidRDefault="001B6726" w:rsidP="008E1EE2"/>
        </w:tc>
      </w:tr>
      <w:tr w:rsidR="001B6726" w14:paraId="0EB53F0E" w14:textId="77777777" w:rsidTr="001B6726">
        <w:trPr>
          <w:trHeight w:val="551"/>
        </w:trPr>
        <w:tc>
          <w:tcPr>
            <w:tcW w:w="552" w:type="dxa"/>
          </w:tcPr>
          <w:p w14:paraId="6947A693" w14:textId="77777777" w:rsidR="001B6726" w:rsidRDefault="001B6726" w:rsidP="008E1EE2"/>
        </w:tc>
        <w:tc>
          <w:tcPr>
            <w:tcW w:w="9791" w:type="dxa"/>
          </w:tcPr>
          <w:p w14:paraId="7CCE4EEF" w14:textId="77777777" w:rsidR="001B6726" w:rsidRDefault="001B6726" w:rsidP="008E1EE2"/>
        </w:tc>
        <w:tc>
          <w:tcPr>
            <w:tcW w:w="510" w:type="dxa"/>
          </w:tcPr>
          <w:p w14:paraId="11B7187E" w14:textId="77777777" w:rsidR="001B6726" w:rsidRDefault="001B6726" w:rsidP="008E1EE2"/>
        </w:tc>
        <w:tc>
          <w:tcPr>
            <w:tcW w:w="656" w:type="dxa"/>
          </w:tcPr>
          <w:p w14:paraId="38336261" w14:textId="77777777" w:rsidR="001B6726" w:rsidRDefault="001B6726" w:rsidP="008E1EE2"/>
        </w:tc>
        <w:tc>
          <w:tcPr>
            <w:tcW w:w="617" w:type="dxa"/>
          </w:tcPr>
          <w:p w14:paraId="2651FD74" w14:textId="77777777" w:rsidR="001B6726" w:rsidRDefault="001B6726" w:rsidP="008E1EE2"/>
        </w:tc>
        <w:tc>
          <w:tcPr>
            <w:tcW w:w="643" w:type="dxa"/>
          </w:tcPr>
          <w:p w14:paraId="3275194B" w14:textId="77777777" w:rsidR="001B6726" w:rsidRDefault="001B6726" w:rsidP="008E1EE2"/>
        </w:tc>
        <w:tc>
          <w:tcPr>
            <w:tcW w:w="559" w:type="dxa"/>
          </w:tcPr>
          <w:p w14:paraId="51581708" w14:textId="77777777" w:rsidR="001B6726" w:rsidRDefault="001B6726" w:rsidP="008E1EE2"/>
        </w:tc>
        <w:tc>
          <w:tcPr>
            <w:tcW w:w="573" w:type="dxa"/>
          </w:tcPr>
          <w:p w14:paraId="3B785E01" w14:textId="77777777" w:rsidR="001B6726" w:rsidRDefault="001B6726" w:rsidP="008E1EE2"/>
        </w:tc>
        <w:tc>
          <w:tcPr>
            <w:tcW w:w="836" w:type="dxa"/>
          </w:tcPr>
          <w:p w14:paraId="13BB2CE0" w14:textId="77777777" w:rsidR="001B6726" w:rsidRDefault="001B6726" w:rsidP="008E1EE2"/>
        </w:tc>
      </w:tr>
      <w:tr w:rsidR="001B6726" w14:paraId="022A2C90" w14:textId="77777777" w:rsidTr="00AF6962">
        <w:trPr>
          <w:trHeight w:val="551"/>
        </w:trPr>
        <w:tc>
          <w:tcPr>
            <w:tcW w:w="552" w:type="dxa"/>
          </w:tcPr>
          <w:p w14:paraId="5A40BFF8" w14:textId="77777777" w:rsidR="001B6726" w:rsidRDefault="001B6726" w:rsidP="008E1EE2"/>
        </w:tc>
        <w:tc>
          <w:tcPr>
            <w:tcW w:w="9791" w:type="dxa"/>
            <w:vAlign w:val="center"/>
          </w:tcPr>
          <w:p w14:paraId="01117CAB" w14:textId="77777777" w:rsidR="001B6726" w:rsidRDefault="00AF6962" w:rsidP="00AF6962">
            <w:pPr>
              <w:jc w:val="right"/>
            </w:pPr>
            <w:r>
              <w:t>Toplam</w:t>
            </w:r>
          </w:p>
        </w:tc>
        <w:tc>
          <w:tcPr>
            <w:tcW w:w="510" w:type="dxa"/>
          </w:tcPr>
          <w:p w14:paraId="16E84AFF" w14:textId="77777777" w:rsidR="001B6726" w:rsidRDefault="001B6726" w:rsidP="008E1EE2"/>
        </w:tc>
        <w:tc>
          <w:tcPr>
            <w:tcW w:w="656" w:type="dxa"/>
          </w:tcPr>
          <w:p w14:paraId="6891C5D1" w14:textId="77777777" w:rsidR="001B6726" w:rsidRDefault="001B6726" w:rsidP="008E1EE2"/>
        </w:tc>
        <w:tc>
          <w:tcPr>
            <w:tcW w:w="617" w:type="dxa"/>
          </w:tcPr>
          <w:p w14:paraId="3B5EDC93" w14:textId="77777777" w:rsidR="001B6726" w:rsidRDefault="001B6726" w:rsidP="008E1EE2"/>
        </w:tc>
        <w:tc>
          <w:tcPr>
            <w:tcW w:w="643" w:type="dxa"/>
          </w:tcPr>
          <w:p w14:paraId="4140B5F0" w14:textId="77777777" w:rsidR="001B6726" w:rsidRDefault="001B6726" w:rsidP="008E1EE2"/>
        </w:tc>
        <w:tc>
          <w:tcPr>
            <w:tcW w:w="559" w:type="dxa"/>
          </w:tcPr>
          <w:p w14:paraId="6A909D6A" w14:textId="77777777" w:rsidR="001B6726" w:rsidRDefault="001B6726" w:rsidP="008E1EE2"/>
        </w:tc>
        <w:tc>
          <w:tcPr>
            <w:tcW w:w="573" w:type="dxa"/>
          </w:tcPr>
          <w:p w14:paraId="48F3D48F" w14:textId="77777777" w:rsidR="001B6726" w:rsidRDefault="001B6726" w:rsidP="008E1EE2"/>
        </w:tc>
        <w:tc>
          <w:tcPr>
            <w:tcW w:w="836" w:type="dxa"/>
          </w:tcPr>
          <w:p w14:paraId="4D2E3EC0" w14:textId="77777777" w:rsidR="001B6726" w:rsidRDefault="001B6726" w:rsidP="008E1EE2"/>
        </w:tc>
      </w:tr>
    </w:tbl>
    <w:p w14:paraId="26FC3780" w14:textId="77777777" w:rsidR="001B6726" w:rsidRDefault="001B6726"/>
    <w:p w14:paraId="34EA0344" w14:textId="77777777" w:rsidR="00D51F47" w:rsidRPr="00952D7B" w:rsidRDefault="00AF6962" w:rsidP="00952D7B">
      <w:r>
        <w:t>İletilen Notlar/Düzeltici Faaliyet Önerileri:</w:t>
      </w:r>
    </w:p>
    <w:sectPr w:rsidR="00D51F47" w:rsidRPr="00952D7B" w:rsidSect="00BD71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1134" w:bottom="1418" w:left="1134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8BE92" w14:textId="77777777" w:rsidR="00DB47F9" w:rsidRDefault="00DB47F9" w:rsidP="00C81493">
      <w:pPr>
        <w:pStyle w:val="AltBilgi"/>
      </w:pPr>
      <w:r>
        <w:separator/>
      </w:r>
    </w:p>
    <w:p w14:paraId="7973DE19" w14:textId="77777777" w:rsidR="00DB47F9" w:rsidRDefault="00DB47F9"/>
  </w:endnote>
  <w:endnote w:type="continuationSeparator" w:id="0">
    <w:p w14:paraId="73444BD6" w14:textId="77777777" w:rsidR="00DB47F9" w:rsidRDefault="00DB47F9" w:rsidP="00C81493">
      <w:pPr>
        <w:pStyle w:val="AltBilgi"/>
      </w:pPr>
      <w:r>
        <w:continuationSeparator/>
      </w:r>
    </w:p>
    <w:p w14:paraId="1E1E40EA" w14:textId="77777777" w:rsidR="00DB47F9" w:rsidRDefault="00DB47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55B41" w14:textId="77777777" w:rsidR="000540B0" w:rsidRDefault="000540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636"/>
      <w:gridCol w:w="5080"/>
      <w:gridCol w:w="5077"/>
    </w:tblGrid>
    <w:tr w:rsidR="006855E4" w:rsidRPr="00654931" w14:paraId="108F0D65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4515AA38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6B2FFF0E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2B58BEB0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0698307F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1789215A" w14:textId="77777777" w:rsidR="006855E4" w:rsidRDefault="006855E4" w:rsidP="006855E4">
          <w:pPr>
            <w:jc w:val="center"/>
            <w:rPr>
              <w:bCs/>
            </w:rPr>
          </w:pPr>
        </w:p>
        <w:p w14:paraId="02D1296E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2D2F0920" w14:textId="77777777" w:rsidR="006855E4" w:rsidRDefault="006855E4" w:rsidP="006855E4">
          <w:pPr>
            <w:jc w:val="center"/>
            <w:rPr>
              <w:bCs/>
            </w:rPr>
          </w:pPr>
        </w:p>
        <w:p w14:paraId="007DD1E5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75E9EA5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29CF4B78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5B018427" w14:textId="77777777" w:rsidR="00952D7B" w:rsidRDefault="00952D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D290" w14:textId="77777777" w:rsidR="000540B0" w:rsidRDefault="000540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F1DD5" w14:textId="77777777" w:rsidR="00DB47F9" w:rsidRDefault="00DB47F9" w:rsidP="00C81493">
      <w:pPr>
        <w:pStyle w:val="AltBilgi"/>
      </w:pPr>
      <w:r>
        <w:separator/>
      </w:r>
    </w:p>
    <w:p w14:paraId="4BF85257" w14:textId="77777777" w:rsidR="00DB47F9" w:rsidRDefault="00DB47F9"/>
  </w:footnote>
  <w:footnote w:type="continuationSeparator" w:id="0">
    <w:p w14:paraId="72720ED4" w14:textId="77777777" w:rsidR="00DB47F9" w:rsidRDefault="00DB47F9" w:rsidP="00C81493">
      <w:pPr>
        <w:pStyle w:val="AltBilgi"/>
      </w:pPr>
      <w:r>
        <w:continuationSeparator/>
      </w:r>
    </w:p>
    <w:p w14:paraId="1CAFBDD9" w14:textId="77777777" w:rsidR="00DB47F9" w:rsidRDefault="00DB47F9"/>
  </w:footnote>
  <w:footnote w:id="1">
    <w:p w14:paraId="0DC55ACA" w14:textId="77777777" w:rsidR="001B6726" w:rsidRDefault="001B6726" w:rsidP="001B6726">
      <w:pPr>
        <w:pStyle w:val="DipnotMetni"/>
      </w:pPr>
      <w:r>
        <w:rPr>
          <w:rStyle w:val="DipnotBavurusu"/>
        </w:rPr>
        <w:footnoteRef/>
      </w:r>
      <w:r>
        <w:t xml:space="preserve"> Puan=([(Secenek değeri x Tercih sayısı)+</w:t>
      </w:r>
      <w:r w:rsidRPr="001B6726">
        <w:t xml:space="preserve"> </w:t>
      </w:r>
      <w:r>
        <w:t>(Secenek değeri x Tercih sayısı)+….(5 seçenek) ] * 100)/cevaplayan sayı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E6A3B" w14:textId="77777777" w:rsidR="000540B0" w:rsidRDefault="000540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E39B" w14:textId="77777777" w:rsidR="00816B8E" w:rsidRDefault="00816B8E" w:rsidP="00654931">
    <w:pPr>
      <w:pStyle w:val="stBilgi"/>
    </w:pPr>
  </w:p>
  <w:tbl>
    <w:tblPr>
      <w:tblStyle w:val="TableGrid"/>
      <w:tblW w:w="147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8994"/>
      <w:gridCol w:w="1985"/>
      <w:gridCol w:w="1984"/>
    </w:tblGrid>
    <w:tr w:rsidR="00816B8E" w14:paraId="6D84D721" w14:textId="77777777" w:rsidTr="00BD7192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E94A345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2ABEE53D" wp14:editId="786D222F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4898D6" w14:textId="77777777" w:rsidR="00816B8E" w:rsidRDefault="00816B8E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271C0C81" w14:textId="77777777" w:rsidR="001B6726" w:rsidRDefault="001B6726" w:rsidP="00BD7192">
          <w:pPr>
            <w:ind w:firstLine="8"/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Anket Değerlendirme Raporu Formu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7A1884A1" w14:textId="77777777" w:rsidR="00816B8E" w:rsidRDefault="00816B8E" w:rsidP="00654931">
          <w:r>
            <w:t>Dokuman No</w:t>
          </w:r>
        </w:p>
      </w:tc>
      <w:tc>
        <w:tcPr>
          <w:tcW w:w="1984" w:type="dxa"/>
          <w:vAlign w:val="center"/>
        </w:tcPr>
        <w:p w14:paraId="19A5178A" w14:textId="77777777" w:rsidR="00816B8E" w:rsidRDefault="001B6726" w:rsidP="00654931">
          <w:r>
            <w:t>FR.138</w:t>
          </w:r>
        </w:p>
      </w:tc>
    </w:tr>
    <w:tr w:rsidR="00816B8E" w14:paraId="2731A64F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C3E1091" w14:textId="77777777" w:rsidR="00816B8E" w:rsidRDefault="00816B8E" w:rsidP="00654931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0E3CA8" w14:textId="77777777" w:rsidR="00816B8E" w:rsidRDefault="00816B8E" w:rsidP="00654931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139B26E" w14:textId="77777777" w:rsidR="00816B8E" w:rsidRDefault="00251CD6" w:rsidP="00654931">
          <w:r>
            <w:t>İlk Yayın Tarihi</w:t>
          </w:r>
        </w:p>
      </w:tc>
      <w:tc>
        <w:tcPr>
          <w:tcW w:w="1984" w:type="dxa"/>
          <w:vAlign w:val="center"/>
        </w:tcPr>
        <w:p w14:paraId="1D7EDEAF" w14:textId="77777777" w:rsidR="00816B8E" w:rsidRDefault="000540B0" w:rsidP="00654931">
          <w:r>
            <w:t>10.12</w:t>
          </w:r>
          <w:r w:rsidR="001B6726">
            <w:t>.2018</w:t>
          </w:r>
        </w:p>
      </w:tc>
    </w:tr>
    <w:tr w:rsidR="00251CD6" w14:paraId="3F0BBD31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6C5F5A9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36E2521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13934526" w14:textId="77777777" w:rsidR="00251CD6" w:rsidRDefault="00D1782E" w:rsidP="00251CD6">
          <w:r>
            <w:t>Revizyon No</w:t>
          </w:r>
        </w:p>
      </w:tc>
      <w:tc>
        <w:tcPr>
          <w:tcW w:w="1984" w:type="dxa"/>
          <w:vAlign w:val="center"/>
        </w:tcPr>
        <w:p w14:paraId="13D07456" w14:textId="77777777" w:rsidR="00251CD6" w:rsidRDefault="001B6726" w:rsidP="00251CD6">
          <w:r>
            <w:t>-</w:t>
          </w:r>
        </w:p>
      </w:tc>
    </w:tr>
    <w:tr w:rsidR="00251CD6" w14:paraId="4E959143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065D240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D3FA5BD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2DC5F7E3" w14:textId="77777777" w:rsidR="00251CD6" w:rsidRDefault="00251CD6" w:rsidP="00251CD6">
          <w:r>
            <w:t>Revizyon Tarihi</w:t>
          </w:r>
        </w:p>
      </w:tc>
      <w:tc>
        <w:tcPr>
          <w:tcW w:w="1984" w:type="dxa"/>
          <w:vAlign w:val="center"/>
        </w:tcPr>
        <w:p w14:paraId="1EC38A19" w14:textId="77777777" w:rsidR="00251CD6" w:rsidRDefault="00251CD6" w:rsidP="00251CD6">
          <w:r>
            <w:t>-</w:t>
          </w:r>
        </w:p>
      </w:tc>
    </w:tr>
    <w:tr w:rsidR="00251CD6" w14:paraId="4D8E0182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AF2894F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8A90F7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FE81179" w14:textId="77777777" w:rsidR="00251CD6" w:rsidRDefault="00251CD6" w:rsidP="00251CD6">
          <w:r>
            <w:t>Sayfa</w:t>
          </w:r>
        </w:p>
      </w:tc>
      <w:tc>
        <w:tcPr>
          <w:tcW w:w="1984" w:type="dxa"/>
          <w:vAlign w:val="center"/>
        </w:tcPr>
        <w:p w14:paraId="14F31C36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BDCB36A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6E6B5" w14:textId="77777777" w:rsidR="000540B0" w:rsidRDefault="000540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40B0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0188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6726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3CFE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773A2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430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A7FC9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373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1213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47000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AF6962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1F33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D7192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47F9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73B7E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4F50E6-EBB9-4325-9B93-D97D34BA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19</cp:revision>
  <cp:lastPrinted>2018-12-25T12:07:00Z</cp:lastPrinted>
  <dcterms:created xsi:type="dcterms:W3CDTF">2018-11-23T07:06:00Z</dcterms:created>
  <dcterms:modified xsi:type="dcterms:W3CDTF">2018-12-25T12:07:00Z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