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B57CB" w14:paraId="7E893E4E" w14:textId="77777777" w:rsidTr="003B57CB">
        <w:trPr>
          <w:trHeight w:val="697"/>
        </w:trPr>
        <w:tc>
          <w:tcPr>
            <w:tcW w:w="3114" w:type="dxa"/>
            <w:vAlign w:val="center"/>
          </w:tcPr>
          <w:p w14:paraId="2C5C4B0B" w14:textId="77777777" w:rsidR="003B57CB" w:rsidRDefault="003B57CB" w:rsidP="003B57CB">
            <w:r>
              <w:t>Duyurunun kime yapılacağı (Liste halinde ekde de sunulabilir)</w:t>
            </w:r>
          </w:p>
        </w:tc>
        <w:tc>
          <w:tcPr>
            <w:tcW w:w="6231" w:type="dxa"/>
            <w:vAlign w:val="center"/>
          </w:tcPr>
          <w:p w14:paraId="6BB7A030" w14:textId="77777777" w:rsidR="003B57CB" w:rsidRDefault="003B57CB" w:rsidP="003B57CB"/>
        </w:tc>
      </w:tr>
      <w:tr w:rsidR="003B57CB" w14:paraId="2C306954" w14:textId="77777777" w:rsidTr="003B57CB">
        <w:trPr>
          <w:trHeight w:val="715"/>
        </w:trPr>
        <w:tc>
          <w:tcPr>
            <w:tcW w:w="3114" w:type="dxa"/>
            <w:vAlign w:val="center"/>
          </w:tcPr>
          <w:p w14:paraId="722833B0" w14:textId="77777777" w:rsidR="003B57CB" w:rsidRDefault="003B57CB" w:rsidP="003B57CB">
            <w:r>
              <w:t>Duyuru gerçekleştirme tarihi</w:t>
            </w:r>
          </w:p>
        </w:tc>
        <w:tc>
          <w:tcPr>
            <w:tcW w:w="6231" w:type="dxa"/>
            <w:vAlign w:val="center"/>
          </w:tcPr>
          <w:p w14:paraId="0B53E2CC" w14:textId="77777777" w:rsidR="003B57CB" w:rsidRDefault="003B57CB" w:rsidP="003B57CB"/>
        </w:tc>
      </w:tr>
      <w:tr w:rsidR="003B57CB" w14:paraId="7B2F03E3" w14:textId="77777777" w:rsidTr="003B57CB">
        <w:trPr>
          <w:trHeight w:val="677"/>
        </w:trPr>
        <w:tc>
          <w:tcPr>
            <w:tcW w:w="3114" w:type="dxa"/>
            <w:vAlign w:val="center"/>
          </w:tcPr>
          <w:p w14:paraId="58457E5A" w14:textId="77777777" w:rsidR="003B57CB" w:rsidRDefault="003B57CB" w:rsidP="003B57CB">
            <w:r>
              <w:t>Duyuru aracı/yöntemi</w:t>
            </w:r>
          </w:p>
        </w:tc>
        <w:tc>
          <w:tcPr>
            <w:tcW w:w="6231" w:type="dxa"/>
            <w:vAlign w:val="center"/>
          </w:tcPr>
          <w:p w14:paraId="7D0D1D6E" w14:textId="77777777" w:rsidR="003B57CB" w:rsidRDefault="003B57CB" w:rsidP="003B57CB"/>
        </w:tc>
      </w:tr>
      <w:tr w:rsidR="003B57CB" w14:paraId="583D85A0" w14:textId="77777777" w:rsidTr="003B57CB">
        <w:trPr>
          <w:trHeight w:val="677"/>
        </w:trPr>
        <w:tc>
          <w:tcPr>
            <w:tcW w:w="3114" w:type="dxa"/>
            <w:vAlign w:val="center"/>
          </w:tcPr>
          <w:p w14:paraId="55B51047" w14:textId="77777777" w:rsidR="003B57CB" w:rsidRDefault="003B57CB" w:rsidP="003B57CB">
            <w:r>
              <w:t>Teyit/Doğrulama yapılacaksa yöntemi/aracı</w:t>
            </w:r>
          </w:p>
        </w:tc>
        <w:tc>
          <w:tcPr>
            <w:tcW w:w="6231" w:type="dxa"/>
            <w:vAlign w:val="center"/>
          </w:tcPr>
          <w:p w14:paraId="1E3E5487" w14:textId="77777777" w:rsidR="003B57CB" w:rsidRDefault="003B57CB" w:rsidP="003B57CB"/>
        </w:tc>
      </w:tr>
      <w:tr w:rsidR="003B57CB" w14:paraId="5DFE226B" w14:textId="77777777" w:rsidTr="003B57CB">
        <w:trPr>
          <w:trHeight w:val="4424"/>
        </w:trPr>
        <w:tc>
          <w:tcPr>
            <w:tcW w:w="9345" w:type="dxa"/>
            <w:gridSpan w:val="2"/>
          </w:tcPr>
          <w:p w14:paraId="4B3C2903" w14:textId="77777777" w:rsidR="003B57CB" w:rsidRDefault="003B57CB" w:rsidP="0003677C">
            <w:r>
              <w:t>Duyuru metni (Metnin uzun olması halinde ek olara</w:t>
            </w:r>
            <w:bookmarkStart w:id="0" w:name="_GoBack"/>
            <w:bookmarkEnd w:id="0"/>
            <w:r>
              <w:t>k da sunulabilir):</w:t>
            </w:r>
          </w:p>
        </w:tc>
      </w:tr>
      <w:tr w:rsidR="003B57CB" w14:paraId="679B4B6C" w14:textId="77777777" w:rsidTr="003B57CB">
        <w:trPr>
          <w:trHeight w:val="723"/>
        </w:trPr>
        <w:tc>
          <w:tcPr>
            <w:tcW w:w="3114" w:type="dxa"/>
            <w:vAlign w:val="center"/>
          </w:tcPr>
          <w:p w14:paraId="797B43E6" w14:textId="77777777" w:rsidR="003B57CB" w:rsidRDefault="003B57CB" w:rsidP="003B57CB">
            <w:r>
              <w:t xml:space="preserve">Duyuruyu talep eden </w:t>
            </w:r>
            <w:r w:rsidRPr="003B57CB">
              <w:rPr>
                <w:i/>
                <w:sz w:val="22"/>
              </w:rPr>
              <w:t>(Adı, Soyadı, Unvanı, İmza)</w:t>
            </w:r>
          </w:p>
        </w:tc>
        <w:tc>
          <w:tcPr>
            <w:tcW w:w="6231" w:type="dxa"/>
            <w:vAlign w:val="center"/>
          </w:tcPr>
          <w:p w14:paraId="08E8D761" w14:textId="77777777" w:rsidR="003B57CB" w:rsidRDefault="003B57CB" w:rsidP="003B57CB"/>
        </w:tc>
      </w:tr>
      <w:tr w:rsidR="003B57CB" w14:paraId="7BAE88EB" w14:textId="77777777" w:rsidTr="003B57CB">
        <w:trPr>
          <w:trHeight w:val="964"/>
        </w:trPr>
        <w:tc>
          <w:tcPr>
            <w:tcW w:w="3114" w:type="dxa"/>
            <w:vAlign w:val="center"/>
          </w:tcPr>
          <w:p w14:paraId="4BA96E5D" w14:textId="77777777" w:rsidR="003B57CB" w:rsidRDefault="003B57CB" w:rsidP="003B57CB">
            <w:r>
              <w:t xml:space="preserve">Onaylayan </w:t>
            </w:r>
            <w:r w:rsidRPr="003B57CB">
              <w:rPr>
                <w:i/>
                <w:sz w:val="22"/>
              </w:rPr>
              <w:t>(Adı, Soyadı, Unvanı, İmza)</w:t>
            </w:r>
          </w:p>
        </w:tc>
        <w:tc>
          <w:tcPr>
            <w:tcW w:w="6231" w:type="dxa"/>
            <w:vAlign w:val="center"/>
          </w:tcPr>
          <w:p w14:paraId="3DFBB07D" w14:textId="77777777" w:rsidR="003B57CB" w:rsidRDefault="003B57CB" w:rsidP="003B57CB"/>
        </w:tc>
      </w:tr>
      <w:tr w:rsidR="003B57CB" w14:paraId="0E0E0FBC" w14:textId="77777777" w:rsidTr="003B57CB">
        <w:trPr>
          <w:trHeight w:val="982"/>
        </w:trPr>
        <w:tc>
          <w:tcPr>
            <w:tcW w:w="3114" w:type="dxa"/>
            <w:vAlign w:val="center"/>
          </w:tcPr>
          <w:p w14:paraId="71C79395" w14:textId="77777777" w:rsidR="003B57CB" w:rsidRDefault="003B57CB" w:rsidP="003B57CB">
            <w:r>
              <w:t xml:space="preserve">Duyuruyu gerçekleştiren </w:t>
            </w:r>
            <w:r w:rsidRPr="003B57CB">
              <w:rPr>
                <w:i/>
                <w:sz w:val="22"/>
              </w:rPr>
              <w:t>(Adı, Soyadı, Unvanı, İmza)</w:t>
            </w:r>
          </w:p>
        </w:tc>
        <w:tc>
          <w:tcPr>
            <w:tcW w:w="6231" w:type="dxa"/>
            <w:vAlign w:val="center"/>
          </w:tcPr>
          <w:p w14:paraId="1075B0D8" w14:textId="77777777" w:rsidR="003B57CB" w:rsidRDefault="003B57CB" w:rsidP="003B57CB"/>
        </w:tc>
      </w:tr>
      <w:tr w:rsidR="003B57CB" w14:paraId="5F47FAA2" w14:textId="77777777" w:rsidTr="003B57CB">
        <w:trPr>
          <w:trHeight w:val="1124"/>
        </w:trPr>
        <w:tc>
          <w:tcPr>
            <w:tcW w:w="3114" w:type="dxa"/>
            <w:vAlign w:val="center"/>
          </w:tcPr>
          <w:p w14:paraId="4C7E5ACA" w14:textId="77777777" w:rsidR="003B57CB" w:rsidRDefault="003B57CB" w:rsidP="003B57CB">
            <w:r>
              <w:t>Teyit edilmesi /doğrulanması gerekiyorsa işlemi yapan</w:t>
            </w:r>
          </w:p>
        </w:tc>
        <w:tc>
          <w:tcPr>
            <w:tcW w:w="6231" w:type="dxa"/>
            <w:vAlign w:val="center"/>
          </w:tcPr>
          <w:p w14:paraId="266DD9C4" w14:textId="77777777" w:rsidR="003B57CB" w:rsidRDefault="003B57CB" w:rsidP="003B57CB"/>
        </w:tc>
      </w:tr>
    </w:tbl>
    <w:p w14:paraId="67670F29" w14:textId="77777777" w:rsidR="00D51F47" w:rsidRPr="00952D7B" w:rsidRDefault="00D51F47" w:rsidP="00952D7B"/>
    <w:sectPr w:rsidR="00D51F47" w:rsidRPr="00952D7B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BD507" w14:textId="77777777" w:rsidR="00F00ED6" w:rsidRDefault="00F00ED6" w:rsidP="00C81493">
      <w:pPr>
        <w:pStyle w:val="AltBilgi"/>
      </w:pPr>
      <w:r>
        <w:separator/>
      </w:r>
    </w:p>
    <w:p w14:paraId="02782B70" w14:textId="77777777" w:rsidR="00F00ED6" w:rsidRDefault="00F00ED6"/>
  </w:endnote>
  <w:endnote w:type="continuationSeparator" w:id="0">
    <w:p w14:paraId="127DA99B" w14:textId="77777777" w:rsidR="00F00ED6" w:rsidRDefault="00F00ED6" w:rsidP="00C81493">
      <w:pPr>
        <w:pStyle w:val="AltBilgi"/>
      </w:pPr>
      <w:r>
        <w:continuationSeparator/>
      </w:r>
    </w:p>
    <w:p w14:paraId="79E06BE2" w14:textId="77777777" w:rsidR="00F00ED6" w:rsidRDefault="00F00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39ED13E6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7C4C1A6B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0E9E85B7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727C8748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2E5ED223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06B061A9" w14:textId="77777777" w:rsidR="006855E4" w:rsidRDefault="006855E4" w:rsidP="006855E4">
          <w:pPr>
            <w:jc w:val="center"/>
            <w:rPr>
              <w:bCs/>
            </w:rPr>
          </w:pPr>
        </w:p>
        <w:p w14:paraId="379F34CF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71B9CDAD" w14:textId="77777777" w:rsidR="006855E4" w:rsidRDefault="006855E4" w:rsidP="006855E4">
          <w:pPr>
            <w:jc w:val="center"/>
            <w:rPr>
              <w:bCs/>
            </w:rPr>
          </w:pPr>
        </w:p>
        <w:p w14:paraId="001455F2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2731CE34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3CC05797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57212270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42564" w14:textId="77777777" w:rsidR="00F00ED6" w:rsidRDefault="00F00ED6" w:rsidP="00C81493">
      <w:pPr>
        <w:pStyle w:val="AltBilgi"/>
      </w:pPr>
      <w:r>
        <w:separator/>
      </w:r>
    </w:p>
    <w:p w14:paraId="6B1B6A75" w14:textId="77777777" w:rsidR="00F00ED6" w:rsidRDefault="00F00ED6"/>
  </w:footnote>
  <w:footnote w:type="continuationSeparator" w:id="0">
    <w:p w14:paraId="656BFF36" w14:textId="77777777" w:rsidR="00F00ED6" w:rsidRDefault="00F00ED6" w:rsidP="00C81493">
      <w:pPr>
        <w:pStyle w:val="AltBilgi"/>
      </w:pPr>
      <w:r>
        <w:continuationSeparator/>
      </w:r>
    </w:p>
    <w:p w14:paraId="7B2AA6CF" w14:textId="77777777" w:rsidR="00F00ED6" w:rsidRDefault="00F00E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D77E8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47957542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B2DD0BB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6EC97229" wp14:editId="412D7D0A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7AD5A6C" w14:textId="77777777" w:rsidR="002669C8" w:rsidRPr="002669C8" w:rsidRDefault="00816B8E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  <w:r w:rsidR="002669C8" w:rsidRPr="002669C8">
            <w:rPr>
              <w:rFonts w:ascii="Times New Roman" w:hAnsi="Times New Roman" w:cs="Times New Roman"/>
              <w:b/>
              <w:sz w:val="28"/>
            </w:rPr>
            <w:t xml:space="preserve"> </w:t>
          </w:r>
        </w:p>
        <w:p w14:paraId="70729575" w14:textId="77777777" w:rsidR="00816B8E" w:rsidRDefault="002669C8" w:rsidP="00654931">
          <w:pPr>
            <w:jc w:val="center"/>
          </w:pPr>
          <w:r w:rsidRPr="002669C8">
            <w:rPr>
              <w:rFonts w:ascii="Times New Roman" w:hAnsi="Times New Roman" w:cs="Times New Roman"/>
              <w:b/>
              <w:sz w:val="28"/>
            </w:rPr>
            <w:t>İletişim Talep ve Gerçekleştirme Formu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6DC9A7E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081FD0AF" w14:textId="77777777" w:rsidR="00816B8E" w:rsidRDefault="002669C8" w:rsidP="00654931">
          <w:r>
            <w:t>134</w:t>
          </w:r>
        </w:p>
      </w:tc>
    </w:tr>
    <w:tr w:rsidR="00816B8E" w14:paraId="4CE117C5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BC03AD8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9E5074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C813FC4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657822EF" w14:textId="77777777" w:rsidR="00816B8E" w:rsidRDefault="00F41925" w:rsidP="00654931">
          <w:r>
            <w:t>10.12.2018</w:t>
          </w:r>
        </w:p>
      </w:tc>
    </w:tr>
    <w:tr w:rsidR="00251CD6" w14:paraId="3C85A367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259BE73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7EC3277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B5906A0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61600AA7" w14:textId="77777777" w:rsidR="00251CD6" w:rsidRDefault="002669C8" w:rsidP="00251CD6">
          <w:r>
            <w:t>-</w:t>
          </w:r>
        </w:p>
      </w:tc>
    </w:tr>
    <w:tr w:rsidR="00251CD6" w14:paraId="4E88DB27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DDA6E1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BF94F1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3C1E128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5FE77BE5" w14:textId="77777777" w:rsidR="00251CD6" w:rsidRDefault="00251CD6" w:rsidP="00251CD6">
          <w:r>
            <w:t>-</w:t>
          </w:r>
        </w:p>
      </w:tc>
    </w:tr>
    <w:tr w:rsidR="00251CD6" w14:paraId="09999A03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34C54A3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57D984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F4070CD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363425C4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64B61557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17E4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69C8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3BE6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57CB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0ED6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1925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26C99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AD7E99-54DF-4CF0-A1B1-91DB8512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15</cp:revision>
  <cp:lastPrinted>2018-12-18T12:55:00Z</cp:lastPrinted>
  <dcterms:created xsi:type="dcterms:W3CDTF">2018-11-23T07:06:00Z</dcterms:created>
  <dcterms:modified xsi:type="dcterms:W3CDTF">2018-12-18T12:55:00Z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