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W w:w="14224" w:type="dxa"/>
        <w:tblLook w:val="0600" w:firstRow="0" w:lastRow="0" w:firstColumn="0" w:lastColumn="0" w:noHBand="1" w:noVBand="1"/>
      </w:tblPr>
      <w:tblGrid>
        <w:gridCol w:w="2374"/>
        <w:gridCol w:w="4834"/>
        <w:gridCol w:w="2867"/>
        <w:gridCol w:w="4149"/>
      </w:tblGrid>
      <w:tr w:rsidR="006A4B8B" w:rsidRPr="006A4B8B" w14:paraId="730AB81A" w14:textId="77777777" w:rsidTr="00856E91">
        <w:trPr>
          <w:trHeight w:val="276"/>
        </w:trPr>
        <w:tc>
          <w:tcPr>
            <w:tcW w:w="0" w:type="auto"/>
            <w:gridSpan w:val="4"/>
            <w:vMerge w:val="restart"/>
            <w:vAlign w:val="center"/>
            <w:hideMark/>
          </w:tcPr>
          <w:p w14:paraId="67AD00F5" w14:textId="77777777" w:rsidR="006A4B8B" w:rsidRPr="006A4B8B" w:rsidRDefault="006A4B8B" w:rsidP="00856E91">
            <w:pPr>
              <w:pStyle w:val="NormalWeb"/>
              <w:spacing w:before="0" w:beforeAutospacing="0" w:after="0" w:afterAutospacing="0"/>
              <w:jc w:val="center"/>
            </w:pPr>
            <w:bookmarkStart w:id="0" w:name="_GoBack" w:colFirst="0" w:colLast="0"/>
            <w:r w:rsidRPr="006A4B8B">
              <w:rPr>
                <w:rStyle w:val="Gl"/>
                <w:b w:val="0"/>
              </w:rPr>
              <w:t>TEDARİKÇİ BİLGİ FORMU</w:t>
            </w:r>
          </w:p>
        </w:tc>
      </w:tr>
      <w:tr w:rsidR="006A4B8B" w:rsidRPr="006A4B8B" w14:paraId="77587D52" w14:textId="77777777" w:rsidTr="00856E91">
        <w:trPr>
          <w:trHeight w:val="276"/>
        </w:trPr>
        <w:tc>
          <w:tcPr>
            <w:tcW w:w="0" w:type="auto"/>
            <w:gridSpan w:val="4"/>
            <w:vMerge/>
            <w:hideMark/>
          </w:tcPr>
          <w:p w14:paraId="7D45BC5F" w14:textId="77777777" w:rsidR="006A4B8B" w:rsidRPr="006A4B8B" w:rsidRDefault="006A4B8B" w:rsidP="00856E91">
            <w:pPr>
              <w:rPr>
                <w:rFonts w:eastAsiaTheme="minorEastAsia"/>
                <w:szCs w:val="24"/>
              </w:rPr>
            </w:pPr>
          </w:p>
        </w:tc>
      </w:tr>
      <w:tr w:rsidR="006A4B8B" w:rsidRPr="006A4B8B" w14:paraId="11858A1E" w14:textId="77777777" w:rsidTr="00856E91">
        <w:trPr>
          <w:trHeight w:val="504"/>
        </w:trPr>
        <w:tc>
          <w:tcPr>
            <w:tcW w:w="0" w:type="auto"/>
            <w:hideMark/>
          </w:tcPr>
          <w:p w14:paraId="18CCB9E3" w14:textId="77777777" w:rsidR="006A4B8B" w:rsidRPr="006A4B8B" w:rsidRDefault="006A4B8B" w:rsidP="00856E91">
            <w:pPr>
              <w:pStyle w:val="NormalWeb"/>
              <w:spacing w:before="0" w:beforeAutospacing="0" w:after="0" w:afterAutospacing="0"/>
            </w:pPr>
            <w:r w:rsidRPr="006A4B8B">
              <w:rPr>
                <w:rStyle w:val="Gl"/>
                <w:b w:val="0"/>
              </w:rPr>
              <w:t xml:space="preserve">Tedarikçi </w:t>
            </w:r>
            <w:proofErr w:type="spellStart"/>
            <w:r w:rsidRPr="006A4B8B">
              <w:rPr>
                <w:rStyle w:val="Gl"/>
                <w:b w:val="0"/>
              </w:rPr>
              <w:t>Ünvanı</w:t>
            </w:r>
            <w:proofErr w:type="spellEnd"/>
            <w:r w:rsidRPr="006A4B8B">
              <w:rPr>
                <w:rStyle w:val="Gl"/>
                <w:b w:val="0"/>
              </w:rPr>
              <w:t xml:space="preserve"> </w:t>
            </w:r>
          </w:p>
        </w:tc>
        <w:tc>
          <w:tcPr>
            <w:tcW w:w="0" w:type="auto"/>
            <w:gridSpan w:val="3"/>
            <w:hideMark/>
          </w:tcPr>
          <w:p w14:paraId="01040020" w14:textId="77777777" w:rsidR="006A4B8B" w:rsidRPr="006A4B8B" w:rsidRDefault="006A4B8B" w:rsidP="00856E91">
            <w:pPr>
              <w:rPr>
                <w:szCs w:val="24"/>
              </w:rPr>
            </w:pPr>
            <w:r w:rsidRPr="006A4B8B">
              <w:rPr>
                <w:szCs w:val="24"/>
              </w:rPr>
              <w:t> </w:t>
            </w:r>
          </w:p>
        </w:tc>
      </w:tr>
      <w:tr w:rsidR="006A4B8B" w:rsidRPr="006A4B8B" w14:paraId="5A0E5106" w14:textId="77777777" w:rsidTr="00856E91">
        <w:tc>
          <w:tcPr>
            <w:tcW w:w="0" w:type="auto"/>
            <w:hideMark/>
          </w:tcPr>
          <w:p w14:paraId="4B10671B" w14:textId="77777777" w:rsidR="006A4B8B" w:rsidRPr="006A4B8B" w:rsidRDefault="006A4B8B" w:rsidP="00856E91">
            <w:pPr>
              <w:pStyle w:val="NormalWeb"/>
              <w:spacing w:before="0" w:beforeAutospacing="0" w:after="0" w:afterAutospacing="0"/>
            </w:pPr>
            <w:r w:rsidRPr="006A4B8B">
              <w:rPr>
                <w:rStyle w:val="Gl"/>
                <w:b w:val="0"/>
              </w:rPr>
              <w:t>Temsilci</w:t>
            </w:r>
          </w:p>
        </w:tc>
        <w:tc>
          <w:tcPr>
            <w:tcW w:w="0" w:type="auto"/>
            <w:gridSpan w:val="3"/>
            <w:hideMark/>
          </w:tcPr>
          <w:p w14:paraId="4F5063B7" w14:textId="77777777" w:rsidR="006A4B8B" w:rsidRPr="006A4B8B" w:rsidRDefault="006A4B8B" w:rsidP="00856E91">
            <w:pPr>
              <w:rPr>
                <w:szCs w:val="24"/>
              </w:rPr>
            </w:pPr>
            <w:r w:rsidRPr="006A4B8B">
              <w:rPr>
                <w:szCs w:val="24"/>
              </w:rPr>
              <w:t> </w:t>
            </w:r>
          </w:p>
        </w:tc>
      </w:tr>
      <w:tr w:rsidR="006A4B8B" w:rsidRPr="006A4B8B" w14:paraId="331D9EB1" w14:textId="77777777" w:rsidTr="00856E91">
        <w:trPr>
          <w:trHeight w:val="472"/>
        </w:trPr>
        <w:tc>
          <w:tcPr>
            <w:tcW w:w="7208" w:type="dxa"/>
            <w:gridSpan w:val="2"/>
            <w:vMerge w:val="restart"/>
            <w:hideMark/>
          </w:tcPr>
          <w:p w14:paraId="72474272" w14:textId="77777777" w:rsidR="006A4B8B" w:rsidRPr="006A4B8B" w:rsidRDefault="006A4B8B" w:rsidP="00856E91">
            <w:pPr>
              <w:pStyle w:val="NormalWeb"/>
              <w:spacing w:before="0" w:beforeAutospacing="0" w:after="0" w:afterAutospacing="0"/>
              <w:rPr>
                <w:rFonts w:eastAsia="Times New Roman"/>
              </w:rPr>
            </w:pPr>
            <w:r w:rsidRPr="006A4B8B">
              <w:rPr>
                <w:rStyle w:val="Gl"/>
                <w:b w:val="0"/>
              </w:rPr>
              <w:t>Adres</w:t>
            </w:r>
            <w:r w:rsidRPr="006A4B8B">
              <w:rPr>
                <w:rFonts w:eastAsia="Times New Roman"/>
              </w:rPr>
              <w:t> </w:t>
            </w:r>
          </w:p>
          <w:p w14:paraId="32CD0581" w14:textId="77777777" w:rsidR="006A4B8B" w:rsidRPr="006A4B8B" w:rsidRDefault="006A4B8B" w:rsidP="00856E91">
            <w:pPr>
              <w:rPr>
                <w:szCs w:val="24"/>
              </w:rPr>
            </w:pPr>
            <w:r w:rsidRPr="006A4B8B">
              <w:rPr>
                <w:szCs w:val="24"/>
              </w:rPr>
              <w:t> </w:t>
            </w:r>
          </w:p>
        </w:tc>
        <w:tc>
          <w:tcPr>
            <w:tcW w:w="7016" w:type="dxa"/>
            <w:gridSpan w:val="2"/>
            <w:hideMark/>
          </w:tcPr>
          <w:p w14:paraId="7E58E387" w14:textId="77777777" w:rsidR="006A4B8B" w:rsidRPr="006A4B8B" w:rsidRDefault="006A4B8B" w:rsidP="00856E91">
            <w:pPr>
              <w:pStyle w:val="NormalWeb"/>
              <w:spacing w:before="0" w:beforeAutospacing="0" w:after="0" w:afterAutospacing="0"/>
            </w:pPr>
            <w:r w:rsidRPr="006A4B8B">
              <w:rPr>
                <w:rStyle w:val="Gl"/>
                <w:b w:val="0"/>
              </w:rPr>
              <w:t>Web Adresi</w:t>
            </w:r>
          </w:p>
        </w:tc>
      </w:tr>
      <w:tr w:rsidR="006A4B8B" w:rsidRPr="006A4B8B" w14:paraId="62473A3A" w14:textId="77777777" w:rsidTr="00856E91">
        <w:trPr>
          <w:trHeight w:val="462"/>
        </w:trPr>
        <w:tc>
          <w:tcPr>
            <w:tcW w:w="7208" w:type="dxa"/>
            <w:gridSpan w:val="2"/>
            <w:vMerge/>
            <w:hideMark/>
          </w:tcPr>
          <w:p w14:paraId="125DAE77" w14:textId="77777777" w:rsidR="006A4B8B" w:rsidRPr="006A4B8B" w:rsidRDefault="006A4B8B" w:rsidP="00856E91">
            <w:pPr>
              <w:rPr>
                <w:szCs w:val="24"/>
              </w:rPr>
            </w:pPr>
          </w:p>
        </w:tc>
        <w:tc>
          <w:tcPr>
            <w:tcW w:w="2867" w:type="dxa"/>
            <w:hideMark/>
          </w:tcPr>
          <w:p w14:paraId="2EFACD9E" w14:textId="77777777" w:rsidR="006A4B8B" w:rsidRPr="006A4B8B" w:rsidRDefault="006A4B8B" w:rsidP="00856E91">
            <w:pPr>
              <w:pStyle w:val="NormalWeb"/>
              <w:spacing w:before="0" w:beforeAutospacing="0" w:after="0" w:afterAutospacing="0"/>
            </w:pPr>
            <w:r w:rsidRPr="006A4B8B">
              <w:rPr>
                <w:rStyle w:val="Gl"/>
                <w:b w:val="0"/>
              </w:rPr>
              <w:t xml:space="preserve">E-posta </w:t>
            </w:r>
          </w:p>
        </w:tc>
        <w:tc>
          <w:tcPr>
            <w:tcW w:w="4149" w:type="dxa"/>
            <w:hideMark/>
          </w:tcPr>
          <w:p w14:paraId="66AEFDB0" w14:textId="77777777" w:rsidR="006A4B8B" w:rsidRPr="006A4B8B" w:rsidRDefault="006A4B8B" w:rsidP="00856E91">
            <w:pPr>
              <w:rPr>
                <w:szCs w:val="24"/>
              </w:rPr>
            </w:pPr>
            <w:r w:rsidRPr="006A4B8B">
              <w:rPr>
                <w:szCs w:val="24"/>
              </w:rPr>
              <w:t> </w:t>
            </w:r>
          </w:p>
        </w:tc>
      </w:tr>
      <w:tr w:rsidR="006A4B8B" w:rsidRPr="006A4B8B" w14:paraId="7A6D16A8" w14:textId="77777777" w:rsidTr="00856E91">
        <w:trPr>
          <w:trHeight w:val="514"/>
        </w:trPr>
        <w:tc>
          <w:tcPr>
            <w:tcW w:w="7208" w:type="dxa"/>
            <w:gridSpan w:val="2"/>
            <w:vMerge/>
            <w:hideMark/>
          </w:tcPr>
          <w:p w14:paraId="6191B57C" w14:textId="77777777" w:rsidR="006A4B8B" w:rsidRPr="006A4B8B" w:rsidRDefault="006A4B8B" w:rsidP="00856E91">
            <w:pPr>
              <w:rPr>
                <w:szCs w:val="24"/>
              </w:rPr>
            </w:pPr>
          </w:p>
        </w:tc>
        <w:tc>
          <w:tcPr>
            <w:tcW w:w="2867" w:type="dxa"/>
            <w:hideMark/>
          </w:tcPr>
          <w:p w14:paraId="2DEC3DE6" w14:textId="77777777" w:rsidR="006A4B8B" w:rsidRPr="006A4B8B" w:rsidRDefault="006A4B8B" w:rsidP="00856E91">
            <w:pPr>
              <w:pStyle w:val="NormalWeb"/>
              <w:spacing w:before="0" w:beforeAutospacing="0" w:after="0" w:afterAutospacing="0"/>
            </w:pPr>
            <w:r w:rsidRPr="006A4B8B">
              <w:rPr>
                <w:rStyle w:val="Gl"/>
                <w:b w:val="0"/>
              </w:rPr>
              <w:t xml:space="preserve">İrtibat Kişi / </w:t>
            </w:r>
            <w:proofErr w:type="spellStart"/>
            <w:r w:rsidRPr="006A4B8B">
              <w:rPr>
                <w:rStyle w:val="Gl"/>
                <w:b w:val="0"/>
              </w:rPr>
              <w:t>Ünvanı</w:t>
            </w:r>
            <w:proofErr w:type="spellEnd"/>
            <w:r w:rsidRPr="006A4B8B">
              <w:rPr>
                <w:rStyle w:val="Gl"/>
                <w:b w:val="0"/>
              </w:rPr>
              <w:t xml:space="preserve"> </w:t>
            </w:r>
          </w:p>
        </w:tc>
        <w:tc>
          <w:tcPr>
            <w:tcW w:w="4149" w:type="dxa"/>
            <w:hideMark/>
          </w:tcPr>
          <w:p w14:paraId="5B0F70F4" w14:textId="77777777" w:rsidR="006A4B8B" w:rsidRPr="006A4B8B" w:rsidRDefault="006A4B8B" w:rsidP="00856E91">
            <w:pPr>
              <w:rPr>
                <w:szCs w:val="24"/>
              </w:rPr>
            </w:pPr>
            <w:r w:rsidRPr="006A4B8B">
              <w:rPr>
                <w:szCs w:val="24"/>
              </w:rPr>
              <w:t> </w:t>
            </w:r>
          </w:p>
        </w:tc>
      </w:tr>
      <w:tr w:rsidR="006A4B8B" w:rsidRPr="006A4B8B" w14:paraId="2556C8DA" w14:textId="77777777" w:rsidTr="006A4B8B">
        <w:trPr>
          <w:trHeight w:val="334"/>
        </w:trPr>
        <w:tc>
          <w:tcPr>
            <w:tcW w:w="0" w:type="auto"/>
          </w:tcPr>
          <w:p w14:paraId="460B18F3" w14:textId="77777777" w:rsidR="006A4B8B" w:rsidRPr="006A4B8B" w:rsidRDefault="006A4B8B" w:rsidP="00856E91">
            <w:pPr>
              <w:pStyle w:val="NormalWeb"/>
              <w:spacing w:before="0" w:beforeAutospacing="0" w:after="0" w:afterAutospacing="0"/>
            </w:pPr>
            <w:r w:rsidRPr="006A4B8B">
              <w:rPr>
                <w:rStyle w:val="Gl"/>
                <w:b w:val="0"/>
              </w:rPr>
              <w:t>Şehir</w:t>
            </w:r>
          </w:p>
        </w:tc>
        <w:tc>
          <w:tcPr>
            <w:tcW w:w="4104" w:type="dxa"/>
            <w:hideMark/>
          </w:tcPr>
          <w:p w14:paraId="32C90E1A" w14:textId="77777777" w:rsidR="006A4B8B" w:rsidRPr="006A4B8B" w:rsidRDefault="006A4B8B" w:rsidP="00856E91">
            <w:pPr>
              <w:rPr>
                <w:szCs w:val="24"/>
              </w:rPr>
            </w:pPr>
            <w:r w:rsidRPr="006A4B8B">
              <w:rPr>
                <w:szCs w:val="24"/>
              </w:rPr>
              <w:t> </w:t>
            </w:r>
          </w:p>
        </w:tc>
        <w:tc>
          <w:tcPr>
            <w:tcW w:w="2867" w:type="dxa"/>
            <w:hideMark/>
          </w:tcPr>
          <w:p w14:paraId="662EBD88" w14:textId="77777777" w:rsidR="006A4B8B" w:rsidRPr="006A4B8B" w:rsidRDefault="006A4B8B" w:rsidP="00856E91">
            <w:pPr>
              <w:pStyle w:val="NormalWeb"/>
              <w:spacing w:before="0" w:beforeAutospacing="0" w:after="0" w:afterAutospacing="0"/>
            </w:pPr>
            <w:r w:rsidRPr="006A4B8B">
              <w:rPr>
                <w:rStyle w:val="Gl"/>
                <w:b w:val="0"/>
              </w:rPr>
              <w:t>Posta Kodu</w:t>
            </w:r>
          </w:p>
        </w:tc>
        <w:tc>
          <w:tcPr>
            <w:tcW w:w="4149" w:type="dxa"/>
            <w:hideMark/>
          </w:tcPr>
          <w:p w14:paraId="2A29EC30" w14:textId="77777777" w:rsidR="006A4B8B" w:rsidRPr="006A4B8B" w:rsidRDefault="006A4B8B" w:rsidP="00856E91">
            <w:pPr>
              <w:rPr>
                <w:szCs w:val="24"/>
              </w:rPr>
            </w:pPr>
            <w:r w:rsidRPr="006A4B8B">
              <w:rPr>
                <w:szCs w:val="24"/>
              </w:rPr>
              <w:t> </w:t>
            </w:r>
          </w:p>
        </w:tc>
      </w:tr>
      <w:tr w:rsidR="006A4B8B" w:rsidRPr="006A4B8B" w14:paraId="12B012C6" w14:textId="77777777" w:rsidTr="006A4B8B">
        <w:trPr>
          <w:trHeight w:val="342"/>
        </w:trPr>
        <w:tc>
          <w:tcPr>
            <w:tcW w:w="0" w:type="auto"/>
            <w:hideMark/>
          </w:tcPr>
          <w:p w14:paraId="0D641DC1" w14:textId="77777777" w:rsidR="006A4B8B" w:rsidRPr="006A4B8B" w:rsidRDefault="006A4B8B" w:rsidP="00856E91">
            <w:pPr>
              <w:pStyle w:val="NormalWeb"/>
              <w:spacing w:before="0" w:beforeAutospacing="0" w:after="0" w:afterAutospacing="0"/>
            </w:pPr>
            <w:r w:rsidRPr="006A4B8B">
              <w:rPr>
                <w:rStyle w:val="Gl"/>
                <w:b w:val="0"/>
              </w:rPr>
              <w:t xml:space="preserve">Ülke </w:t>
            </w:r>
          </w:p>
        </w:tc>
        <w:tc>
          <w:tcPr>
            <w:tcW w:w="4104" w:type="dxa"/>
            <w:hideMark/>
          </w:tcPr>
          <w:p w14:paraId="54D61E53" w14:textId="77777777" w:rsidR="006A4B8B" w:rsidRPr="006A4B8B" w:rsidRDefault="006A4B8B" w:rsidP="00856E91">
            <w:pPr>
              <w:rPr>
                <w:szCs w:val="24"/>
              </w:rPr>
            </w:pPr>
            <w:r w:rsidRPr="006A4B8B">
              <w:rPr>
                <w:szCs w:val="24"/>
              </w:rPr>
              <w:t> </w:t>
            </w:r>
          </w:p>
        </w:tc>
        <w:tc>
          <w:tcPr>
            <w:tcW w:w="2867" w:type="dxa"/>
          </w:tcPr>
          <w:p w14:paraId="35562C3F" w14:textId="77777777" w:rsidR="006A4B8B" w:rsidRPr="006A4B8B" w:rsidRDefault="006A4B8B" w:rsidP="00856E91">
            <w:pPr>
              <w:pStyle w:val="NormalWeb"/>
              <w:spacing w:before="0" w:beforeAutospacing="0" w:after="0" w:afterAutospacing="0"/>
            </w:pPr>
            <w:r w:rsidRPr="006A4B8B">
              <w:rPr>
                <w:rStyle w:val="Gl"/>
                <w:b w:val="0"/>
              </w:rPr>
              <w:t xml:space="preserve">Tic. / San. Sicil No </w:t>
            </w:r>
          </w:p>
        </w:tc>
        <w:tc>
          <w:tcPr>
            <w:tcW w:w="4149" w:type="dxa"/>
            <w:hideMark/>
          </w:tcPr>
          <w:p w14:paraId="45EC3B69" w14:textId="77777777" w:rsidR="006A4B8B" w:rsidRPr="006A4B8B" w:rsidRDefault="006A4B8B" w:rsidP="00856E91">
            <w:pPr>
              <w:rPr>
                <w:szCs w:val="24"/>
              </w:rPr>
            </w:pPr>
            <w:r w:rsidRPr="006A4B8B">
              <w:rPr>
                <w:szCs w:val="24"/>
              </w:rPr>
              <w:t> </w:t>
            </w:r>
          </w:p>
        </w:tc>
      </w:tr>
      <w:tr w:rsidR="006A4B8B" w:rsidRPr="006A4B8B" w14:paraId="56C1B916" w14:textId="77777777" w:rsidTr="006A4B8B">
        <w:trPr>
          <w:trHeight w:val="431"/>
        </w:trPr>
        <w:tc>
          <w:tcPr>
            <w:tcW w:w="0" w:type="auto"/>
            <w:hideMark/>
          </w:tcPr>
          <w:p w14:paraId="07CCF16D" w14:textId="77777777" w:rsidR="006A4B8B" w:rsidRPr="006A4B8B" w:rsidRDefault="006A4B8B" w:rsidP="00856E91">
            <w:pPr>
              <w:pStyle w:val="NormalWeb"/>
              <w:spacing w:before="0" w:beforeAutospacing="0" w:after="0" w:afterAutospacing="0"/>
            </w:pPr>
            <w:r w:rsidRPr="006A4B8B">
              <w:rPr>
                <w:rStyle w:val="Gl"/>
                <w:b w:val="0"/>
              </w:rPr>
              <w:t>Telefon Numarası </w:t>
            </w:r>
          </w:p>
        </w:tc>
        <w:tc>
          <w:tcPr>
            <w:tcW w:w="4104" w:type="dxa"/>
            <w:hideMark/>
          </w:tcPr>
          <w:p w14:paraId="5C569E9D" w14:textId="77777777" w:rsidR="006A4B8B" w:rsidRPr="006A4B8B" w:rsidRDefault="006A4B8B" w:rsidP="00856E91">
            <w:pPr>
              <w:rPr>
                <w:szCs w:val="24"/>
              </w:rPr>
            </w:pPr>
            <w:r w:rsidRPr="006A4B8B">
              <w:rPr>
                <w:szCs w:val="24"/>
              </w:rPr>
              <w:t> </w:t>
            </w:r>
          </w:p>
        </w:tc>
        <w:tc>
          <w:tcPr>
            <w:tcW w:w="2867" w:type="dxa"/>
          </w:tcPr>
          <w:p w14:paraId="020FD9D6" w14:textId="77777777" w:rsidR="006A4B8B" w:rsidRPr="006A4B8B" w:rsidRDefault="006A4B8B" w:rsidP="00856E91">
            <w:pPr>
              <w:pStyle w:val="NormalWeb"/>
              <w:spacing w:before="0" w:beforeAutospacing="0" w:after="0" w:afterAutospacing="0"/>
            </w:pPr>
            <w:r w:rsidRPr="006A4B8B">
              <w:rPr>
                <w:rStyle w:val="Gl"/>
                <w:b w:val="0"/>
              </w:rPr>
              <w:t>Faks numarası</w:t>
            </w:r>
          </w:p>
        </w:tc>
        <w:tc>
          <w:tcPr>
            <w:tcW w:w="4149" w:type="dxa"/>
            <w:hideMark/>
          </w:tcPr>
          <w:p w14:paraId="35249054" w14:textId="77777777" w:rsidR="006A4B8B" w:rsidRPr="006A4B8B" w:rsidRDefault="006A4B8B" w:rsidP="00856E91">
            <w:pPr>
              <w:rPr>
                <w:szCs w:val="24"/>
              </w:rPr>
            </w:pPr>
            <w:r w:rsidRPr="006A4B8B">
              <w:rPr>
                <w:szCs w:val="24"/>
              </w:rPr>
              <w:t> </w:t>
            </w:r>
          </w:p>
        </w:tc>
      </w:tr>
      <w:tr w:rsidR="006A4B8B" w:rsidRPr="006A4B8B" w14:paraId="22A25E9E" w14:textId="77777777" w:rsidTr="006A4B8B">
        <w:trPr>
          <w:trHeight w:val="779"/>
        </w:trPr>
        <w:tc>
          <w:tcPr>
            <w:tcW w:w="0" w:type="auto"/>
            <w:hideMark/>
          </w:tcPr>
          <w:p w14:paraId="60E67847" w14:textId="77777777" w:rsidR="006A4B8B" w:rsidRPr="006A4B8B" w:rsidRDefault="006A4B8B" w:rsidP="00856E91">
            <w:pPr>
              <w:pStyle w:val="NormalWeb"/>
              <w:spacing w:before="0" w:beforeAutospacing="0" w:after="0" w:afterAutospacing="0"/>
            </w:pPr>
            <w:r w:rsidRPr="006A4B8B">
              <w:rPr>
                <w:rStyle w:val="Gl"/>
                <w:b w:val="0"/>
              </w:rPr>
              <w:t xml:space="preserve">Şirket Yapısı </w:t>
            </w:r>
          </w:p>
        </w:tc>
        <w:tc>
          <w:tcPr>
            <w:tcW w:w="4104" w:type="dxa"/>
            <w:hideMark/>
          </w:tcPr>
          <w:p w14:paraId="04A11C3B" w14:textId="77777777" w:rsidR="006A4B8B" w:rsidRPr="006A4B8B" w:rsidRDefault="006A4B8B" w:rsidP="00856E91">
            <w:pPr>
              <w:pStyle w:val="NormalWeb"/>
              <w:spacing w:before="0" w:beforeAutospacing="0" w:after="0" w:afterAutospacing="0"/>
            </w:pPr>
            <w:proofErr w:type="gramStart"/>
            <w:r w:rsidRPr="006A4B8B">
              <w:t>[  ]</w:t>
            </w:r>
            <w:proofErr w:type="gramEnd"/>
            <w:r w:rsidRPr="006A4B8B">
              <w:t xml:space="preserve"> Üretici</w:t>
            </w:r>
          </w:p>
          <w:p w14:paraId="33C4AE25" w14:textId="77777777" w:rsidR="006A4B8B" w:rsidRPr="006A4B8B" w:rsidRDefault="006A4B8B" w:rsidP="00856E91">
            <w:pPr>
              <w:pStyle w:val="NormalWeb"/>
              <w:spacing w:before="0" w:beforeAutospacing="0" w:after="0" w:afterAutospacing="0"/>
            </w:pPr>
            <w:proofErr w:type="gramStart"/>
            <w:r w:rsidRPr="006A4B8B">
              <w:t>[  ]</w:t>
            </w:r>
            <w:proofErr w:type="gramEnd"/>
            <w:r w:rsidRPr="006A4B8B">
              <w:t xml:space="preserve"> </w:t>
            </w:r>
            <w:proofErr w:type="spellStart"/>
            <w:r w:rsidRPr="006A4B8B">
              <w:t>Distribütor</w:t>
            </w:r>
            <w:proofErr w:type="spellEnd"/>
          </w:p>
          <w:p w14:paraId="1B598973" w14:textId="77777777" w:rsidR="006A4B8B" w:rsidRPr="006A4B8B" w:rsidRDefault="006A4B8B" w:rsidP="00856E91">
            <w:pPr>
              <w:pStyle w:val="NormalWeb"/>
              <w:spacing w:before="0" w:beforeAutospacing="0" w:after="0" w:afterAutospacing="0"/>
            </w:pPr>
            <w:proofErr w:type="gramStart"/>
            <w:r w:rsidRPr="006A4B8B">
              <w:t>[  ]</w:t>
            </w:r>
            <w:proofErr w:type="gramEnd"/>
            <w:r w:rsidRPr="006A4B8B">
              <w:t xml:space="preserve"> Kişisel Teşebbüs</w:t>
            </w:r>
          </w:p>
          <w:p w14:paraId="54FAC99B" w14:textId="77777777" w:rsidR="006A4B8B" w:rsidRPr="006A4B8B" w:rsidRDefault="006A4B8B" w:rsidP="00856E91">
            <w:pPr>
              <w:pStyle w:val="NormalWeb"/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2867" w:type="dxa"/>
            <w:hideMark/>
          </w:tcPr>
          <w:p w14:paraId="34152E6E" w14:textId="77777777" w:rsidR="006A4B8B" w:rsidRPr="006A4B8B" w:rsidRDefault="006A4B8B" w:rsidP="00856E91">
            <w:pPr>
              <w:pStyle w:val="NormalWeb"/>
              <w:spacing w:before="0" w:beforeAutospacing="0" w:after="0" w:afterAutospacing="0"/>
            </w:pPr>
            <w:proofErr w:type="gramStart"/>
            <w:r w:rsidRPr="006A4B8B">
              <w:t>[  ]</w:t>
            </w:r>
            <w:proofErr w:type="gramEnd"/>
            <w:r w:rsidRPr="006A4B8B">
              <w:t xml:space="preserve"> Çok ortaklı şirket</w:t>
            </w:r>
            <w:r w:rsidRPr="006A4B8B">
              <w:rPr>
                <w:rFonts w:eastAsia="Times New Roman"/>
              </w:rPr>
              <w:t> </w:t>
            </w:r>
          </w:p>
          <w:p w14:paraId="2BA2F3C0" w14:textId="77777777" w:rsidR="006A4B8B" w:rsidRPr="006A4B8B" w:rsidRDefault="006A4B8B" w:rsidP="00856E91">
            <w:pPr>
              <w:pStyle w:val="NormalWeb"/>
              <w:spacing w:before="0" w:beforeAutospacing="0" w:after="0" w:afterAutospacing="0"/>
            </w:pPr>
            <w:proofErr w:type="gramStart"/>
            <w:r w:rsidRPr="006A4B8B">
              <w:t>[  ]</w:t>
            </w:r>
            <w:proofErr w:type="gramEnd"/>
            <w:r w:rsidRPr="006A4B8B">
              <w:t xml:space="preserve"> Hizmet sağlayıcı</w:t>
            </w:r>
          </w:p>
          <w:p w14:paraId="256DD2A9" w14:textId="77777777" w:rsidR="006A4B8B" w:rsidRPr="006A4B8B" w:rsidRDefault="006A4B8B" w:rsidP="00856E91">
            <w:pPr>
              <w:pStyle w:val="NormalWeb"/>
              <w:spacing w:before="0" w:beforeAutospacing="0" w:after="0" w:afterAutospacing="0"/>
            </w:pPr>
            <w:proofErr w:type="gramStart"/>
            <w:r w:rsidRPr="006A4B8B">
              <w:t>[  ]</w:t>
            </w:r>
            <w:proofErr w:type="gramEnd"/>
            <w:r w:rsidRPr="006A4B8B">
              <w:t xml:space="preserve"> Temsilci</w:t>
            </w:r>
          </w:p>
        </w:tc>
        <w:tc>
          <w:tcPr>
            <w:tcW w:w="4149" w:type="dxa"/>
          </w:tcPr>
          <w:p w14:paraId="013762EF" w14:textId="77777777" w:rsidR="006A4B8B" w:rsidRPr="006A4B8B" w:rsidRDefault="006A4B8B" w:rsidP="00856E91">
            <w:pPr>
              <w:pStyle w:val="NormalWeb"/>
              <w:spacing w:before="0" w:beforeAutospacing="0" w:after="0" w:afterAutospacing="0"/>
            </w:pPr>
            <w:proofErr w:type="gramStart"/>
            <w:r w:rsidRPr="006A4B8B">
              <w:t>[  ]</w:t>
            </w:r>
            <w:proofErr w:type="gramEnd"/>
            <w:r w:rsidRPr="006A4B8B">
              <w:t xml:space="preserve"> Grup Şirketi</w:t>
            </w:r>
          </w:p>
          <w:p w14:paraId="44DB0D84" w14:textId="77777777" w:rsidR="006A4B8B" w:rsidRPr="006A4B8B" w:rsidRDefault="006A4B8B" w:rsidP="00856E91">
            <w:pPr>
              <w:pStyle w:val="NormalWeb"/>
              <w:spacing w:before="0" w:beforeAutospacing="0" w:after="0" w:afterAutospacing="0"/>
              <w:rPr>
                <w:rFonts w:eastAsia="Times New Roman"/>
              </w:rPr>
            </w:pPr>
            <w:proofErr w:type="gramStart"/>
            <w:r w:rsidRPr="006A4B8B">
              <w:t>[  ]</w:t>
            </w:r>
            <w:proofErr w:type="gramEnd"/>
            <w:r w:rsidRPr="006A4B8B">
              <w:t xml:space="preserve"> Yabancı ortaklı şirket</w:t>
            </w:r>
          </w:p>
        </w:tc>
      </w:tr>
      <w:tr w:rsidR="006A4B8B" w:rsidRPr="006A4B8B" w14:paraId="4BD1229F" w14:textId="77777777" w:rsidTr="006A4B8B">
        <w:tc>
          <w:tcPr>
            <w:tcW w:w="0" w:type="auto"/>
            <w:vMerge w:val="restart"/>
            <w:hideMark/>
          </w:tcPr>
          <w:p w14:paraId="4A149449" w14:textId="77777777" w:rsidR="006A4B8B" w:rsidRPr="006A4B8B" w:rsidRDefault="006A4B8B" w:rsidP="00856E91">
            <w:pPr>
              <w:pStyle w:val="NormalWeb"/>
              <w:spacing w:before="0" w:beforeAutospacing="0" w:after="0" w:afterAutospacing="0"/>
            </w:pPr>
            <w:r w:rsidRPr="006A4B8B">
              <w:rPr>
                <w:rStyle w:val="Gl"/>
                <w:b w:val="0"/>
              </w:rPr>
              <w:t xml:space="preserve">Hissedarlar </w:t>
            </w:r>
          </w:p>
        </w:tc>
        <w:tc>
          <w:tcPr>
            <w:tcW w:w="4104" w:type="dxa"/>
            <w:hideMark/>
          </w:tcPr>
          <w:p w14:paraId="128999E7" w14:textId="77777777" w:rsidR="006A4B8B" w:rsidRPr="006A4B8B" w:rsidRDefault="006A4B8B" w:rsidP="00856E91">
            <w:pPr>
              <w:rPr>
                <w:szCs w:val="24"/>
              </w:rPr>
            </w:pPr>
            <w:r w:rsidRPr="006A4B8B">
              <w:rPr>
                <w:szCs w:val="24"/>
              </w:rPr>
              <w:t> </w:t>
            </w:r>
          </w:p>
        </w:tc>
        <w:tc>
          <w:tcPr>
            <w:tcW w:w="2867" w:type="dxa"/>
            <w:hideMark/>
          </w:tcPr>
          <w:p w14:paraId="43E1DD2D" w14:textId="77777777" w:rsidR="006A4B8B" w:rsidRPr="006A4B8B" w:rsidRDefault="006A4B8B" w:rsidP="00856E91">
            <w:pPr>
              <w:pStyle w:val="NormalWeb"/>
              <w:spacing w:before="0" w:beforeAutospacing="0" w:after="0" w:afterAutospacing="0"/>
            </w:pPr>
            <w:r w:rsidRPr="006A4B8B">
              <w:rPr>
                <w:rStyle w:val="Gl"/>
                <w:b w:val="0"/>
              </w:rPr>
              <w:t>% Pay</w:t>
            </w:r>
          </w:p>
        </w:tc>
        <w:tc>
          <w:tcPr>
            <w:tcW w:w="4149" w:type="dxa"/>
            <w:hideMark/>
          </w:tcPr>
          <w:p w14:paraId="4AEEF245" w14:textId="77777777" w:rsidR="006A4B8B" w:rsidRPr="006A4B8B" w:rsidRDefault="006A4B8B" w:rsidP="00856E91">
            <w:pPr>
              <w:rPr>
                <w:szCs w:val="24"/>
              </w:rPr>
            </w:pPr>
            <w:r w:rsidRPr="006A4B8B">
              <w:rPr>
                <w:szCs w:val="24"/>
              </w:rPr>
              <w:t> </w:t>
            </w:r>
          </w:p>
        </w:tc>
      </w:tr>
      <w:tr w:rsidR="006A4B8B" w:rsidRPr="006A4B8B" w14:paraId="70892926" w14:textId="77777777" w:rsidTr="006A4B8B">
        <w:tc>
          <w:tcPr>
            <w:tcW w:w="0" w:type="auto"/>
            <w:vMerge/>
            <w:hideMark/>
          </w:tcPr>
          <w:p w14:paraId="312A1AA2" w14:textId="77777777" w:rsidR="006A4B8B" w:rsidRPr="006A4B8B" w:rsidRDefault="006A4B8B" w:rsidP="00856E91">
            <w:pPr>
              <w:rPr>
                <w:szCs w:val="24"/>
              </w:rPr>
            </w:pPr>
          </w:p>
        </w:tc>
        <w:tc>
          <w:tcPr>
            <w:tcW w:w="4104" w:type="dxa"/>
            <w:hideMark/>
          </w:tcPr>
          <w:p w14:paraId="374C8FC5" w14:textId="77777777" w:rsidR="006A4B8B" w:rsidRPr="006A4B8B" w:rsidRDefault="006A4B8B" w:rsidP="00856E91">
            <w:pPr>
              <w:rPr>
                <w:szCs w:val="24"/>
              </w:rPr>
            </w:pPr>
            <w:r w:rsidRPr="006A4B8B">
              <w:rPr>
                <w:szCs w:val="24"/>
              </w:rPr>
              <w:t> </w:t>
            </w:r>
          </w:p>
        </w:tc>
        <w:tc>
          <w:tcPr>
            <w:tcW w:w="2867" w:type="dxa"/>
            <w:hideMark/>
          </w:tcPr>
          <w:p w14:paraId="0F344705" w14:textId="77777777" w:rsidR="006A4B8B" w:rsidRPr="006A4B8B" w:rsidRDefault="006A4B8B" w:rsidP="00856E91">
            <w:pPr>
              <w:pStyle w:val="NormalWeb"/>
              <w:spacing w:before="0" w:beforeAutospacing="0" w:after="0" w:afterAutospacing="0"/>
            </w:pPr>
            <w:r w:rsidRPr="006A4B8B">
              <w:rPr>
                <w:rStyle w:val="Gl"/>
                <w:b w:val="0"/>
              </w:rPr>
              <w:t>% Pay</w:t>
            </w:r>
          </w:p>
        </w:tc>
        <w:tc>
          <w:tcPr>
            <w:tcW w:w="4149" w:type="dxa"/>
            <w:hideMark/>
          </w:tcPr>
          <w:p w14:paraId="6395451C" w14:textId="77777777" w:rsidR="006A4B8B" w:rsidRPr="006A4B8B" w:rsidRDefault="006A4B8B" w:rsidP="00856E91">
            <w:pPr>
              <w:rPr>
                <w:szCs w:val="24"/>
              </w:rPr>
            </w:pPr>
            <w:r w:rsidRPr="006A4B8B">
              <w:rPr>
                <w:szCs w:val="24"/>
              </w:rPr>
              <w:t> </w:t>
            </w:r>
          </w:p>
        </w:tc>
      </w:tr>
      <w:tr w:rsidR="006A4B8B" w:rsidRPr="006A4B8B" w14:paraId="095A5BA1" w14:textId="77777777" w:rsidTr="006A4B8B">
        <w:tc>
          <w:tcPr>
            <w:tcW w:w="0" w:type="auto"/>
            <w:vMerge/>
            <w:hideMark/>
          </w:tcPr>
          <w:p w14:paraId="58FC78CF" w14:textId="77777777" w:rsidR="006A4B8B" w:rsidRPr="006A4B8B" w:rsidRDefault="006A4B8B" w:rsidP="00856E91">
            <w:pPr>
              <w:rPr>
                <w:szCs w:val="24"/>
              </w:rPr>
            </w:pPr>
          </w:p>
        </w:tc>
        <w:tc>
          <w:tcPr>
            <w:tcW w:w="4104" w:type="dxa"/>
            <w:hideMark/>
          </w:tcPr>
          <w:p w14:paraId="68B38D84" w14:textId="77777777" w:rsidR="006A4B8B" w:rsidRPr="006A4B8B" w:rsidRDefault="006A4B8B" w:rsidP="00856E91">
            <w:pPr>
              <w:rPr>
                <w:szCs w:val="24"/>
              </w:rPr>
            </w:pPr>
            <w:r w:rsidRPr="006A4B8B">
              <w:rPr>
                <w:szCs w:val="24"/>
              </w:rPr>
              <w:t> </w:t>
            </w:r>
          </w:p>
        </w:tc>
        <w:tc>
          <w:tcPr>
            <w:tcW w:w="2867" w:type="dxa"/>
            <w:hideMark/>
          </w:tcPr>
          <w:p w14:paraId="4B48E582" w14:textId="77777777" w:rsidR="006A4B8B" w:rsidRPr="006A4B8B" w:rsidRDefault="006A4B8B" w:rsidP="00856E91">
            <w:pPr>
              <w:pStyle w:val="NormalWeb"/>
              <w:spacing w:before="0" w:beforeAutospacing="0" w:after="0" w:afterAutospacing="0"/>
            </w:pPr>
            <w:r w:rsidRPr="006A4B8B">
              <w:rPr>
                <w:rStyle w:val="Gl"/>
                <w:b w:val="0"/>
              </w:rPr>
              <w:t>% Pay</w:t>
            </w:r>
          </w:p>
        </w:tc>
        <w:tc>
          <w:tcPr>
            <w:tcW w:w="4149" w:type="dxa"/>
            <w:hideMark/>
          </w:tcPr>
          <w:p w14:paraId="46997CED" w14:textId="77777777" w:rsidR="006A4B8B" w:rsidRPr="006A4B8B" w:rsidRDefault="006A4B8B" w:rsidP="00856E91">
            <w:pPr>
              <w:rPr>
                <w:szCs w:val="24"/>
              </w:rPr>
            </w:pPr>
            <w:r w:rsidRPr="006A4B8B">
              <w:rPr>
                <w:szCs w:val="24"/>
              </w:rPr>
              <w:t> </w:t>
            </w:r>
          </w:p>
        </w:tc>
      </w:tr>
      <w:tr w:rsidR="006A4B8B" w:rsidRPr="006A4B8B" w14:paraId="58B05D10" w14:textId="77777777" w:rsidTr="006A4B8B">
        <w:tc>
          <w:tcPr>
            <w:tcW w:w="0" w:type="auto"/>
            <w:hideMark/>
          </w:tcPr>
          <w:p w14:paraId="6A79E68F" w14:textId="77777777" w:rsidR="006A4B8B" w:rsidRPr="006A4B8B" w:rsidRDefault="006A4B8B" w:rsidP="00856E91">
            <w:pPr>
              <w:pStyle w:val="NormalWeb"/>
              <w:spacing w:before="0" w:beforeAutospacing="0" w:after="0" w:afterAutospacing="0"/>
            </w:pPr>
            <w:r w:rsidRPr="006A4B8B">
              <w:rPr>
                <w:rStyle w:val="Gl"/>
                <w:b w:val="0"/>
              </w:rPr>
              <w:t xml:space="preserve">Kuruluş Yılı </w:t>
            </w:r>
          </w:p>
        </w:tc>
        <w:tc>
          <w:tcPr>
            <w:tcW w:w="4104" w:type="dxa"/>
            <w:hideMark/>
          </w:tcPr>
          <w:p w14:paraId="618EE931" w14:textId="77777777" w:rsidR="006A4B8B" w:rsidRPr="006A4B8B" w:rsidRDefault="006A4B8B" w:rsidP="00856E91">
            <w:pPr>
              <w:rPr>
                <w:szCs w:val="24"/>
              </w:rPr>
            </w:pPr>
            <w:r w:rsidRPr="006A4B8B">
              <w:rPr>
                <w:szCs w:val="24"/>
              </w:rPr>
              <w:t>  </w:t>
            </w:r>
          </w:p>
        </w:tc>
        <w:tc>
          <w:tcPr>
            <w:tcW w:w="2867" w:type="dxa"/>
            <w:hideMark/>
          </w:tcPr>
          <w:p w14:paraId="4294F68F" w14:textId="77777777" w:rsidR="006A4B8B" w:rsidRPr="006A4B8B" w:rsidRDefault="006A4B8B" w:rsidP="00856E91">
            <w:pPr>
              <w:pStyle w:val="NormalWeb"/>
              <w:spacing w:before="0" w:beforeAutospacing="0" w:after="0" w:afterAutospacing="0"/>
            </w:pPr>
            <w:r w:rsidRPr="006A4B8B">
              <w:rPr>
                <w:rStyle w:val="Gl"/>
                <w:b w:val="0"/>
              </w:rPr>
              <w:t>Bağlı Olduğu Holding</w:t>
            </w:r>
          </w:p>
        </w:tc>
        <w:tc>
          <w:tcPr>
            <w:tcW w:w="4149" w:type="dxa"/>
            <w:hideMark/>
          </w:tcPr>
          <w:p w14:paraId="67C3AC28" w14:textId="77777777" w:rsidR="006A4B8B" w:rsidRPr="006A4B8B" w:rsidRDefault="006A4B8B" w:rsidP="00856E91">
            <w:pPr>
              <w:rPr>
                <w:szCs w:val="24"/>
              </w:rPr>
            </w:pPr>
            <w:r w:rsidRPr="006A4B8B">
              <w:rPr>
                <w:szCs w:val="24"/>
              </w:rPr>
              <w:t> </w:t>
            </w:r>
          </w:p>
        </w:tc>
      </w:tr>
      <w:bookmarkEnd w:id="0"/>
    </w:tbl>
    <w:p w14:paraId="00EF0330" w14:textId="77777777" w:rsidR="006A4B8B" w:rsidRPr="006A4B8B" w:rsidRDefault="006A4B8B">
      <w:pPr>
        <w:rPr>
          <w:szCs w:val="24"/>
        </w:rPr>
      </w:pPr>
      <w:r w:rsidRPr="006A4B8B">
        <w:rPr>
          <w:szCs w:val="24"/>
        </w:rPr>
        <w:br w:type="page"/>
      </w:r>
    </w:p>
    <w:tbl>
      <w:tblPr>
        <w:tblStyle w:val="TabloKlavuzu"/>
        <w:tblW w:w="14224" w:type="dxa"/>
        <w:tblLook w:val="0600" w:firstRow="0" w:lastRow="0" w:firstColumn="0" w:lastColumn="0" w:noHBand="1" w:noVBand="1"/>
      </w:tblPr>
      <w:tblGrid>
        <w:gridCol w:w="3104"/>
        <w:gridCol w:w="1439"/>
        <w:gridCol w:w="2665"/>
        <w:gridCol w:w="2867"/>
        <w:gridCol w:w="4149"/>
      </w:tblGrid>
      <w:tr w:rsidR="006A4B8B" w:rsidRPr="006A4B8B" w14:paraId="3EB63A9A" w14:textId="77777777" w:rsidTr="006A4B8B">
        <w:tc>
          <w:tcPr>
            <w:tcW w:w="0" w:type="auto"/>
            <w:vMerge w:val="restart"/>
            <w:hideMark/>
          </w:tcPr>
          <w:p w14:paraId="6C59E9C7" w14:textId="77777777" w:rsidR="006A4B8B" w:rsidRPr="006A4B8B" w:rsidRDefault="006A4B8B" w:rsidP="00856E91">
            <w:pPr>
              <w:pStyle w:val="NormalWeb"/>
              <w:spacing w:before="0" w:beforeAutospacing="0" w:after="0" w:afterAutospacing="0"/>
            </w:pPr>
            <w:r w:rsidRPr="006A4B8B">
              <w:rPr>
                <w:rStyle w:val="Gl"/>
                <w:b w:val="0"/>
              </w:rPr>
              <w:lastRenderedPageBreak/>
              <w:t xml:space="preserve">Faaliyet Alanları </w:t>
            </w:r>
          </w:p>
        </w:tc>
        <w:tc>
          <w:tcPr>
            <w:tcW w:w="4104" w:type="dxa"/>
            <w:gridSpan w:val="2"/>
            <w:hideMark/>
          </w:tcPr>
          <w:p w14:paraId="506A70FA" w14:textId="77777777" w:rsidR="006A4B8B" w:rsidRPr="006A4B8B" w:rsidRDefault="006A4B8B" w:rsidP="00856E91">
            <w:pPr>
              <w:rPr>
                <w:szCs w:val="24"/>
              </w:rPr>
            </w:pPr>
            <w:r w:rsidRPr="006A4B8B">
              <w:rPr>
                <w:szCs w:val="24"/>
              </w:rPr>
              <w:t> </w:t>
            </w:r>
          </w:p>
        </w:tc>
        <w:tc>
          <w:tcPr>
            <w:tcW w:w="2867" w:type="dxa"/>
            <w:vMerge w:val="restart"/>
            <w:hideMark/>
          </w:tcPr>
          <w:p w14:paraId="1E7D0B9A" w14:textId="77777777" w:rsidR="006A4B8B" w:rsidRPr="006A4B8B" w:rsidRDefault="006A4B8B" w:rsidP="00856E91">
            <w:pPr>
              <w:pStyle w:val="NormalWeb"/>
              <w:spacing w:before="0" w:beforeAutospacing="0" w:after="0" w:afterAutospacing="0"/>
            </w:pPr>
            <w:r w:rsidRPr="006A4B8B">
              <w:rPr>
                <w:rStyle w:val="Gl"/>
                <w:b w:val="0"/>
              </w:rPr>
              <w:t xml:space="preserve">Ana Ürünler </w:t>
            </w:r>
          </w:p>
        </w:tc>
        <w:tc>
          <w:tcPr>
            <w:tcW w:w="4149" w:type="dxa"/>
            <w:hideMark/>
          </w:tcPr>
          <w:p w14:paraId="3E32D22F" w14:textId="77777777" w:rsidR="006A4B8B" w:rsidRPr="006A4B8B" w:rsidRDefault="006A4B8B" w:rsidP="00856E91">
            <w:pPr>
              <w:rPr>
                <w:szCs w:val="24"/>
              </w:rPr>
            </w:pPr>
            <w:r w:rsidRPr="006A4B8B">
              <w:rPr>
                <w:szCs w:val="24"/>
              </w:rPr>
              <w:t> </w:t>
            </w:r>
          </w:p>
        </w:tc>
      </w:tr>
      <w:tr w:rsidR="006A4B8B" w:rsidRPr="006A4B8B" w14:paraId="101C6AF0" w14:textId="77777777" w:rsidTr="006A4B8B">
        <w:tc>
          <w:tcPr>
            <w:tcW w:w="0" w:type="auto"/>
            <w:vMerge/>
            <w:hideMark/>
          </w:tcPr>
          <w:p w14:paraId="6FF30481" w14:textId="77777777" w:rsidR="006A4B8B" w:rsidRPr="006A4B8B" w:rsidRDefault="006A4B8B" w:rsidP="00856E91">
            <w:pPr>
              <w:rPr>
                <w:szCs w:val="24"/>
              </w:rPr>
            </w:pPr>
          </w:p>
        </w:tc>
        <w:tc>
          <w:tcPr>
            <w:tcW w:w="4104" w:type="dxa"/>
            <w:gridSpan w:val="2"/>
            <w:hideMark/>
          </w:tcPr>
          <w:p w14:paraId="5900AB8B" w14:textId="77777777" w:rsidR="006A4B8B" w:rsidRPr="006A4B8B" w:rsidRDefault="006A4B8B" w:rsidP="00856E91">
            <w:pPr>
              <w:rPr>
                <w:szCs w:val="24"/>
              </w:rPr>
            </w:pPr>
          </w:p>
        </w:tc>
        <w:tc>
          <w:tcPr>
            <w:tcW w:w="2867" w:type="dxa"/>
            <w:vMerge/>
            <w:hideMark/>
          </w:tcPr>
          <w:p w14:paraId="09C1D5E1" w14:textId="77777777" w:rsidR="006A4B8B" w:rsidRPr="006A4B8B" w:rsidRDefault="006A4B8B" w:rsidP="00856E91">
            <w:pPr>
              <w:rPr>
                <w:szCs w:val="24"/>
              </w:rPr>
            </w:pPr>
          </w:p>
        </w:tc>
        <w:tc>
          <w:tcPr>
            <w:tcW w:w="4149" w:type="dxa"/>
            <w:hideMark/>
          </w:tcPr>
          <w:p w14:paraId="6C36DF2B" w14:textId="77777777" w:rsidR="006A4B8B" w:rsidRPr="006A4B8B" w:rsidRDefault="006A4B8B" w:rsidP="00856E91">
            <w:pPr>
              <w:rPr>
                <w:szCs w:val="24"/>
              </w:rPr>
            </w:pPr>
            <w:r w:rsidRPr="006A4B8B">
              <w:rPr>
                <w:szCs w:val="24"/>
              </w:rPr>
              <w:t> </w:t>
            </w:r>
          </w:p>
        </w:tc>
      </w:tr>
      <w:tr w:rsidR="006A4B8B" w:rsidRPr="006A4B8B" w14:paraId="59CF6810" w14:textId="77777777" w:rsidTr="006A4B8B">
        <w:tc>
          <w:tcPr>
            <w:tcW w:w="0" w:type="auto"/>
            <w:vMerge/>
            <w:hideMark/>
          </w:tcPr>
          <w:p w14:paraId="2D3F2579" w14:textId="77777777" w:rsidR="006A4B8B" w:rsidRPr="006A4B8B" w:rsidRDefault="006A4B8B" w:rsidP="00856E91">
            <w:pPr>
              <w:rPr>
                <w:szCs w:val="24"/>
              </w:rPr>
            </w:pPr>
          </w:p>
        </w:tc>
        <w:tc>
          <w:tcPr>
            <w:tcW w:w="4104" w:type="dxa"/>
            <w:gridSpan w:val="2"/>
            <w:hideMark/>
          </w:tcPr>
          <w:p w14:paraId="6A8D53D8" w14:textId="77777777" w:rsidR="006A4B8B" w:rsidRPr="006A4B8B" w:rsidRDefault="006A4B8B" w:rsidP="00856E91">
            <w:pPr>
              <w:rPr>
                <w:szCs w:val="24"/>
              </w:rPr>
            </w:pPr>
            <w:r w:rsidRPr="006A4B8B">
              <w:rPr>
                <w:szCs w:val="24"/>
              </w:rPr>
              <w:t> </w:t>
            </w:r>
          </w:p>
        </w:tc>
        <w:tc>
          <w:tcPr>
            <w:tcW w:w="2867" w:type="dxa"/>
            <w:vMerge/>
            <w:hideMark/>
          </w:tcPr>
          <w:p w14:paraId="4AD66AD9" w14:textId="77777777" w:rsidR="006A4B8B" w:rsidRPr="006A4B8B" w:rsidRDefault="006A4B8B" w:rsidP="00856E91">
            <w:pPr>
              <w:rPr>
                <w:szCs w:val="24"/>
              </w:rPr>
            </w:pPr>
          </w:p>
        </w:tc>
        <w:tc>
          <w:tcPr>
            <w:tcW w:w="4149" w:type="dxa"/>
            <w:hideMark/>
          </w:tcPr>
          <w:p w14:paraId="1ECDD775" w14:textId="77777777" w:rsidR="006A4B8B" w:rsidRPr="006A4B8B" w:rsidRDefault="006A4B8B" w:rsidP="00856E91">
            <w:pPr>
              <w:rPr>
                <w:szCs w:val="24"/>
              </w:rPr>
            </w:pPr>
            <w:r w:rsidRPr="006A4B8B">
              <w:rPr>
                <w:szCs w:val="24"/>
              </w:rPr>
              <w:t> </w:t>
            </w:r>
          </w:p>
        </w:tc>
      </w:tr>
      <w:tr w:rsidR="006A4B8B" w:rsidRPr="006A4B8B" w14:paraId="1ADD661F" w14:textId="77777777" w:rsidTr="006A4B8B">
        <w:tc>
          <w:tcPr>
            <w:tcW w:w="0" w:type="auto"/>
            <w:vMerge/>
            <w:hideMark/>
          </w:tcPr>
          <w:p w14:paraId="04D80F60" w14:textId="77777777" w:rsidR="006A4B8B" w:rsidRPr="006A4B8B" w:rsidRDefault="006A4B8B" w:rsidP="00856E91">
            <w:pPr>
              <w:rPr>
                <w:szCs w:val="24"/>
              </w:rPr>
            </w:pPr>
          </w:p>
        </w:tc>
        <w:tc>
          <w:tcPr>
            <w:tcW w:w="4104" w:type="dxa"/>
            <w:gridSpan w:val="2"/>
            <w:hideMark/>
          </w:tcPr>
          <w:p w14:paraId="6FD27604" w14:textId="77777777" w:rsidR="006A4B8B" w:rsidRPr="006A4B8B" w:rsidRDefault="006A4B8B" w:rsidP="00856E91">
            <w:pPr>
              <w:rPr>
                <w:szCs w:val="24"/>
              </w:rPr>
            </w:pPr>
            <w:r w:rsidRPr="006A4B8B">
              <w:rPr>
                <w:szCs w:val="24"/>
              </w:rPr>
              <w:t> </w:t>
            </w:r>
          </w:p>
        </w:tc>
        <w:tc>
          <w:tcPr>
            <w:tcW w:w="2867" w:type="dxa"/>
            <w:vMerge/>
            <w:hideMark/>
          </w:tcPr>
          <w:p w14:paraId="780674BB" w14:textId="77777777" w:rsidR="006A4B8B" w:rsidRPr="006A4B8B" w:rsidRDefault="006A4B8B" w:rsidP="00856E91">
            <w:pPr>
              <w:rPr>
                <w:szCs w:val="24"/>
              </w:rPr>
            </w:pPr>
          </w:p>
        </w:tc>
        <w:tc>
          <w:tcPr>
            <w:tcW w:w="4149" w:type="dxa"/>
            <w:hideMark/>
          </w:tcPr>
          <w:p w14:paraId="2AB91EC0" w14:textId="77777777" w:rsidR="006A4B8B" w:rsidRPr="006A4B8B" w:rsidRDefault="006A4B8B" w:rsidP="00856E91">
            <w:pPr>
              <w:rPr>
                <w:szCs w:val="24"/>
              </w:rPr>
            </w:pPr>
          </w:p>
        </w:tc>
      </w:tr>
      <w:tr w:rsidR="006A4B8B" w:rsidRPr="006A4B8B" w14:paraId="4667C118" w14:textId="77777777" w:rsidTr="006A4B8B">
        <w:tc>
          <w:tcPr>
            <w:tcW w:w="0" w:type="auto"/>
            <w:vMerge/>
            <w:hideMark/>
          </w:tcPr>
          <w:p w14:paraId="3AA379D8" w14:textId="77777777" w:rsidR="006A4B8B" w:rsidRPr="006A4B8B" w:rsidRDefault="006A4B8B" w:rsidP="00856E91">
            <w:pPr>
              <w:rPr>
                <w:szCs w:val="24"/>
              </w:rPr>
            </w:pPr>
          </w:p>
        </w:tc>
        <w:tc>
          <w:tcPr>
            <w:tcW w:w="4104" w:type="dxa"/>
            <w:gridSpan w:val="2"/>
            <w:hideMark/>
          </w:tcPr>
          <w:p w14:paraId="2C86315B" w14:textId="77777777" w:rsidR="006A4B8B" w:rsidRPr="006A4B8B" w:rsidRDefault="006A4B8B" w:rsidP="00856E91">
            <w:pPr>
              <w:rPr>
                <w:szCs w:val="24"/>
              </w:rPr>
            </w:pPr>
            <w:r w:rsidRPr="006A4B8B">
              <w:rPr>
                <w:szCs w:val="24"/>
              </w:rPr>
              <w:t> </w:t>
            </w:r>
          </w:p>
        </w:tc>
        <w:tc>
          <w:tcPr>
            <w:tcW w:w="2867" w:type="dxa"/>
            <w:vMerge/>
            <w:hideMark/>
          </w:tcPr>
          <w:p w14:paraId="33203A63" w14:textId="77777777" w:rsidR="006A4B8B" w:rsidRPr="006A4B8B" w:rsidRDefault="006A4B8B" w:rsidP="00856E91">
            <w:pPr>
              <w:rPr>
                <w:rFonts w:eastAsiaTheme="minorEastAsia"/>
                <w:szCs w:val="24"/>
              </w:rPr>
            </w:pPr>
          </w:p>
        </w:tc>
        <w:tc>
          <w:tcPr>
            <w:tcW w:w="4149" w:type="dxa"/>
            <w:hideMark/>
          </w:tcPr>
          <w:p w14:paraId="766CC8FE" w14:textId="77777777" w:rsidR="006A4B8B" w:rsidRPr="006A4B8B" w:rsidRDefault="006A4B8B" w:rsidP="00856E91">
            <w:pPr>
              <w:rPr>
                <w:szCs w:val="24"/>
              </w:rPr>
            </w:pPr>
            <w:r w:rsidRPr="006A4B8B">
              <w:rPr>
                <w:szCs w:val="24"/>
              </w:rPr>
              <w:t> </w:t>
            </w:r>
          </w:p>
        </w:tc>
      </w:tr>
      <w:tr w:rsidR="006A4B8B" w:rsidRPr="006A4B8B" w14:paraId="26F912EE" w14:textId="77777777" w:rsidTr="006A4B8B">
        <w:tc>
          <w:tcPr>
            <w:tcW w:w="0" w:type="auto"/>
            <w:vMerge/>
            <w:hideMark/>
          </w:tcPr>
          <w:p w14:paraId="15678346" w14:textId="77777777" w:rsidR="006A4B8B" w:rsidRPr="006A4B8B" w:rsidRDefault="006A4B8B" w:rsidP="00856E91">
            <w:pPr>
              <w:rPr>
                <w:szCs w:val="24"/>
              </w:rPr>
            </w:pPr>
          </w:p>
        </w:tc>
        <w:tc>
          <w:tcPr>
            <w:tcW w:w="4104" w:type="dxa"/>
            <w:gridSpan w:val="2"/>
            <w:hideMark/>
          </w:tcPr>
          <w:p w14:paraId="3F23C7D5" w14:textId="77777777" w:rsidR="006A4B8B" w:rsidRPr="006A4B8B" w:rsidRDefault="006A4B8B" w:rsidP="00856E91">
            <w:pPr>
              <w:rPr>
                <w:szCs w:val="24"/>
              </w:rPr>
            </w:pPr>
            <w:r w:rsidRPr="006A4B8B">
              <w:rPr>
                <w:szCs w:val="24"/>
              </w:rPr>
              <w:t> </w:t>
            </w:r>
          </w:p>
        </w:tc>
        <w:tc>
          <w:tcPr>
            <w:tcW w:w="2867" w:type="dxa"/>
            <w:vMerge/>
            <w:hideMark/>
          </w:tcPr>
          <w:p w14:paraId="5AB60115" w14:textId="77777777" w:rsidR="006A4B8B" w:rsidRPr="006A4B8B" w:rsidRDefault="006A4B8B" w:rsidP="00856E91">
            <w:pPr>
              <w:rPr>
                <w:szCs w:val="24"/>
              </w:rPr>
            </w:pPr>
          </w:p>
        </w:tc>
        <w:tc>
          <w:tcPr>
            <w:tcW w:w="4149" w:type="dxa"/>
            <w:hideMark/>
          </w:tcPr>
          <w:p w14:paraId="13546024" w14:textId="77777777" w:rsidR="006A4B8B" w:rsidRPr="006A4B8B" w:rsidRDefault="006A4B8B" w:rsidP="00856E91">
            <w:pPr>
              <w:rPr>
                <w:szCs w:val="24"/>
              </w:rPr>
            </w:pPr>
            <w:r w:rsidRPr="006A4B8B">
              <w:rPr>
                <w:szCs w:val="24"/>
              </w:rPr>
              <w:t> </w:t>
            </w:r>
          </w:p>
        </w:tc>
      </w:tr>
      <w:tr w:rsidR="006A4B8B" w:rsidRPr="006A4B8B" w14:paraId="4A64E47B" w14:textId="77777777" w:rsidTr="006A4B8B">
        <w:trPr>
          <w:trHeight w:val="169"/>
        </w:trPr>
        <w:tc>
          <w:tcPr>
            <w:tcW w:w="0" w:type="auto"/>
            <w:vMerge w:val="restart"/>
          </w:tcPr>
          <w:p w14:paraId="3C5803BC" w14:textId="77777777" w:rsidR="006A4B8B" w:rsidRPr="006A4B8B" w:rsidRDefault="006A4B8B" w:rsidP="00856E91">
            <w:pPr>
              <w:pStyle w:val="NormalWeb"/>
              <w:spacing w:before="0" w:after="0"/>
              <w:rPr>
                <w:rStyle w:val="Gl"/>
                <w:b w:val="0"/>
              </w:rPr>
            </w:pPr>
            <w:r w:rsidRPr="006A4B8B">
              <w:rPr>
                <w:rStyle w:val="Gl"/>
                <w:b w:val="0"/>
              </w:rPr>
              <w:t>Şirket Cirosu-Son Üç Yıl</w:t>
            </w:r>
          </w:p>
        </w:tc>
        <w:tc>
          <w:tcPr>
            <w:tcW w:w="1439" w:type="dxa"/>
          </w:tcPr>
          <w:p w14:paraId="179423E2" w14:textId="77777777" w:rsidR="006A4B8B" w:rsidRPr="006A4B8B" w:rsidRDefault="006A4B8B" w:rsidP="00856E91">
            <w:pPr>
              <w:pStyle w:val="NormalWeb"/>
              <w:spacing w:before="0" w:beforeAutospacing="0" w:after="0" w:afterAutospacing="0"/>
              <w:jc w:val="center"/>
            </w:pPr>
            <w:r w:rsidRPr="006A4B8B">
              <w:t>Yıl</w:t>
            </w:r>
          </w:p>
        </w:tc>
        <w:tc>
          <w:tcPr>
            <w:tcW w:w="2665" w:type="dxa"/>
          </w:tcPr>
          <w:p w14:paraId="29314DC0" w14:textId="77777777" w:rsidR="006A4B8B" w:rsidRPr="006A4B8B" w:rsidRDefault="006A4B8B" w:rsidP="00856E91">
            <w:pPr>
              <w:jc w:val="center"/>
              <w:rPr>
                <w:szCs w:val="24"/>
              </w:rPr>
            </w:pPr>
            <w:r w:rsidRPr="006A4B8B">
              <w:rPr>
                <w:szCs w:val="24"/>
              </w:rPr>
              <w:t>Ciro</w:t>
            </w:r>
          </w:p>
        </w:tc>
        <w:tc>
          <w:tcPr>
            <w:tcW w:w="2867" w:type="dxa"/>
          </w:tcPr>
          <w:p w14:paraId="63807E83" w14:textId="77777777" w:rsidR="006A4B8B" w:rsidRPr="006A4B8B" w:rsidRDefault="006A4B8B" w:rsidP="00856E91">
            <w:pPr>
              <w:pStyle w:val="NormalWeb"/>
              <w:spacing w:before="0" w:beforeAutospacing="0" w:after="0" w:afterAutospacing="0"/>
              <w:rPr>
                <w:rStyle w:val="Gl"/>
                <w:b w:val="0"/>
              </w:rPr>
            </w:pPr>
          </w:p>
        </w:tc>
        <w:tc>
          <w:tcPr>
            <w:tcW w:w="4149" w:type="dxa"/>
          </w:tcPr>
          <w:p w14:paraId="53825788" w14:textId="77777777" w:rsidR="006A4B8B" w:rsidRPr="006A4B8B" w:rsidRDefault="006A4B8B" w:rsidP="00856E91">
            <w:pPr>
              <w:rPr>
                <w:szCs w:val="24"/>
              </w:rPr>
            </w:pPr>
          </w:p>
        </w:tc>
      </w:tr>
      <w:tr w:rsidR="006A4B8B" w:rsidRPr="006A4B8B" w14:paraId="39E0C1BF" w14:textId="77777777" w:rsidTr="006A4B8B">
        <w:trPr>
          <w:trHeight w:val="169"/>
        </w:trPr>
        <w:tc>
          <w:tcPr>
            <w:tcW w:w="0" w:type="auto"/>
            <w:vMerge/>
            <w:hideMark/>
          </w:tcPr>
          <w:p w14:paraId="1B9E27FD" w14:textId="77777777" w:rsidR="006A4B8B" w:rsidRPr="006A4B8B" w:rsidRDefault="006A4B8B" w:rsidP="00856E91">
            <w:pPr>
              <w:pStyle w:val="NormalWeb"/>
              <w:spacing w:before="0" w:beforeAutospacing="0" w:after="0" w:afterAutospacing="0"/>
            </w:pPr>
          </w:p>
        </w:tc>
        <w:tc>
          <w:tcPr>
            <w:tcW w:w="1439" w:type="dxa"/>
            <w:hideMark/>
          </w:tcPr>
          <w:p w14:paraId="1D70DE91" w14:textId="77777777" w:rsidR="006A4B8B" w:rsidRPr="006A4B8B" w:rsidRDefault="006A4B8B" w:rsidP="00856E91">
            <w:pPr>
              <w:pStyle w:val="NormalWeb"/>
              <w:spacing w:before="0" w:beforeAutospacing="0" w:after="0" w:afterAutospacing="0"/>
            </w:pPr>
            <w:r w:rsidRPr="006A4B8B">
              <w:t>2015</w:t>
            </w:r>
          </w:p>
        </w:tc>
        <w:tc>
          <w:tcPr>
            <w:tcW w:w="2665" w:type="dxa"/>
            <w:hideMark/>
          </w:tcPr>
          <w:p w14:paraId="0E17295C" w14:textId="77777777" w:rsidR="006A4B8B" w:rsidRPr="006A4B8B" w:rsidRDefault="006A4B8B" w:rsidP="00856E91">
            <w:pPr>
              <w:rPr>
                <w:szCs w:val="24"/>
              </w:rPr>
            </w:pPr>
            <w:r w:rsidRPr="006A4B8B">
              <w:rPr>
                <w:szCs w:val="24"/>
              </w:rPr>
              <w:t>  </w:t>
            </w:r>
          </w:p>
        </w:tc>
        <w:tc>
          <w:tcPr>
            <w:tcW w:w="2867" w:type="dxa"/>
            <w:hideMark/>
          </w:tcPr>
          <w:p w14:paraId="299A693E" w14:textId="77777777" w:rsidR="006A4B8B" w:rsidRPr="006A4B8B" w:rsidRDefault="006A4B8B" w:rsidP="00856E91">
            <w:pPr>
              <w:pStyle w:val="NormalWeb"/>
              <w:spacing w:before="0" w:beforeAutospacing="0" w:after="0" w:afterAutospacing="0"/>
            </w:pPr>
            <w:r w:rsidRPr="006A4B8B">
              <w:rPr>
                <w:rStyle w:val="Gl"/>
                <w:b w:val="0"/>
              </w:rPr>
              <w:t xml:space="preserve">İhracat Oranı (%) </w:t>
            </w:r>
          </w:p>
        </w:tc>
        <w:tc>
          <w:tcPr>
            <w:tcW w:w="4149" w:type="dxa"/>
            <w:hideMark/>
          </w:tcPr>
          <w:p w14:paraId="23C4398E" w14:textId="77777777" w:rsidR="006A4B8B" w:rsidRPr="006A4B8B" w:rsidRDefault="006A4B8B" w:rsidP="00856E91">
            <w:pPr>
              <w:rPr>
                <w:szCs w:val="24"/>
              </w:rPr>
            </w:pPr>
            <w:r w:rsidRPr="006A4B8B">
              <w:rPr>
                <w:rStyle w:val="Gl"/>
                <w:b w:val="0"/>
                <w:szCs w:val="24"/>
              </w:rPr>
              <w:t>……….Yılı:</w:t>
            </w:r>
          </w:p>
        </w:tc>
      </w:tr>
      <w:tr w:rsidR="006A4B8B" w:rsidRPr="006A4B8B" w14:paraId="02D5185C" w14:textId="77777777" w:rsidTr="006A4B8B">
        <w:trPr>
          <w:trHeight w:val="230"/>
        </w:trPr>
        <w:tc>
          <w:tcPr>
            <w:tcW w:w="0" w:type="auto"/>
            <w:vMerge/>
            <w:hideMark/>
          </w:tcPr>
          <w:p w14:paraId="7E7588F6" w14:textId="77777777" w:rsidR="006A4B8B" w:rsidRPr="006A4B8B" w:rsidRDefault="006A4B8B" w:rsidP="00856E91">
            <w:pPr>
              <w:rPr>
                <w:szCs w:val="24"/>
              </w:rPr>
            </w:pPr>
          </w:p>
        </w:tc>
        <w:tc>
          <w:tcPr>
            <w:tcW w:w="1439" w:type="dxa"/>
            <w:hideMark/>
          </w:tcPr>
          <w:p w14:paraId="7E1437A1" w14:textId="77777777" w:rsidR="006A4B8B" w:rsidRPr="006A4B8B" w:rsidRDefault="006A4B8B" w:rsidP="00856E91">
            <w:pPr>
              <w:pStyle w:val="NormalWeb"/>
              <w:spacing w:before="0" w:beforeAutospacing="0" w:after="0" w:afterAutospacing="0"/>
            </w:pPr>
            <w:r w:rsidRPr="006A4B8B">
              <w:t>2014</w:t>
            </w:r>
          </w:p>
        </w:tc>
        <w:tc>
          <w:tcPr>
            <w:tcW w:w="2665" w:type="dxa"/>
            <w:hideMark/>
          </w:tcPr>
          <w:p w14:paraId="68A71BD7" w14:textId="77777777" w:rsidR="006A4B8B" w:rsidRPr="006A4B8B" w:rsidRDefault="006A4B8B" w:rsidP="00856E91">
            <w:pPr>
              <w:rPr>
                <w:szCs w:val="24"/>
              </w:rPr>
            </w:pPr>
            <w:r w:rsidRPr="006A4B8B">
              <w:rPr>
                <w:szCs w:val="24"/>
              </w:rPr>
              <w:t> </w:t>
            </w:r>
          </w:p>
        </w:tc>
        <w:tc>
          <w:tcPr>
            <w:tcW w:w="2867" w:type="dxa"/>
            <w:hideMark/>
          </w:tcPr>
          <w:p w14:paraId="6DE3E6C9" w14:textId="77777777" w:rsidR="006A4B8B" w:rsidRPr="006A4B8B" w:rsidRDefault="006A4B8B" w:rsidP="00856E91">
            <w:pPr>
              <w:pStyle w:val="NormalWeb"/>
              <w:spacing w:before="0" w:beforeAutospacing="0" w:after="0" w:afterAutospacing="0"/>
            </w:pPr>
            <w:r w:rsidRPr="006A4B8B">
              <w:rPr>
                <w:rStyle w:val="Gl"/>
                <w:b w:val="0"/>
              </w:rPr>
              <w:t>İhracat Oranı</w:t>
            </w:r>
            <w:r w:rsidRPr="006A4B8B">
              <w:t xml:space="preserve"> (%)</w:t>
            </w:r>
          </w:p>
        </w:tc>
        <w:tc>
          <w:tcPr>
            <w:tcW w:w="4149" w:type="dxa"/>
            <w:hideMark/>
          </w:tcPr>
          <w:p w14:paraId="5B19AB7F" w14:textId="77777777" w:rsidR="006A4B8B" w:rsidRPr="006A4B8B" w:rsidRDefault="006A4B8B" w:rsidP="00856E91">
            <w:pPr>
              <w:rPr>
                <w:szCs w:val="24"/>
              </w:rPr>
            </w:pPr>
            <w:r w:rsidRPr="006A4B8B">
              <w:rPr>
                <w:rStyle w:val="Gl"/>
                <w:b w:val="0"/>
                <w:szCs w:val="24"/>
              </w:rPr>
              <w:t>……….Yılı:</w:t>
            </w:r>
          </w:p>
        </w:tc>
      </w:tr>
      <w:tr w:rsidR="006A4B8B" w:rsidRPr="006A4B8B" w14:paraId="331B9F1A" w14:textId="77777777" w:rsidTr="006A4B8B">
        <w:tc>
          <w:tcPr>
            <w:tcW w:w="0" w:type="auto"/>
            <w:vMerge/>
            <w:hideMark/>
          </w:tcPr>
          <w:p w14:paraId="44142024" w14:textId="77777777" w:rsidR="006A4B8B" w:rsidRPr="006A4B8B" w:rsidRDefault="006A4B8B" w:rsidP="00856E91">
            <w:pPr>
              <w:rPr>
                <w:szCs w:val="24"/>
              </w:rPr>
            </w:pPr>
          </w:p>
        </w:tc>
        <w:tc>
          <w:tcPr>
            <w:tcW w:w="1439" w:type="dxa"/>
            <w:hideMark/>
          </w:tcPr>
          <w:p w14:paraId="5321F10D" w14:textId="77777777" w:rsidR="006A4B8B" w:rsidRPr="006A4B8B" w:rsidRDefault="006A4B8B" w:rsidP="00856E91">
            <w:pPr>
              <w:pStyle w:val="NormalWeb"/>
              <w:spacing w:before="0" w:beforeAutospacing="0" w:after="0" w:afterAutospacing="0"/>
            </w:pPr>
            <w:r w:rsidRPr="006A4B8B">
              <w:t>2013</w:t>
            </w:r>
          </w:p>
        </w:tc>
        <w:tc>
          <w:tcPr>
            <w:tcW w:w="2665" w:type="dxa"/>
            <w:hideMark/>
          </w:tcPr>
          <w:p w14:paraId="582966BF" w14:textId="77777777" w:rsidR="006A4B8B" w:rsidRPr="006A4B8B" w:rsidRDefault="006A4B8B" w:rsidP="00856E91">
            <w:pPr>
              <w:rPr>
                <w:szCs w:val="24"/>
              </w:rPr>
            </w:pPr>
            <w:r w:rsidRPr="006A4B8B">
              <w:rPr>
                <w:szCs w:val="24"/>
              </w:rPr>
              <w:t> </w:t>
            </w:r>
          </w:p>
        </w:tc>
        <w:tc>
          <w:tcPr>
            <w:tcW w:w="2867" w:type="dxa"/>
            <w:hideMark/>
          </w:tcPr>
          <w:p w14:paraId="4757A439" w14:textId="77777777" w:rsidR="006A4B8B" w:rsidRPr="006A4B8B" w:rsidRDefault="006A4B8B" w:rsidP="00856E91">
            <w:pPr>
              <w:pStyle w:val="NormalWeb"/>
              <w:spacing w:before="0" w:beforeAutospacing="0" w:after="0" w:afterAutospacing="0"/>
            </w:pPr>
            <w:r w:rsidRPr="006A4B8B">
              <w:rPr>
                <w:rStyle w:val="Gl"/>
                <w:b w:val="0"/>
              </w:rPr>
              <w:t>İhracat Oranı</w:t>
            </w:r>
            <w:r w:rsidRPr="006A4B8B">
              <w:t xml:space="preserve"> (%)</w:t>
            </w:r>
          </w:p>
        </w:tc>
        <w:tc>
          <w:tcPr>
            <w:tcW w:w="4149" w:type="dxa"/>
            <w:hideMark/>
          </w:tcPr>
          <w:p w14:paraId="0843FBB2" w14:textId="77777777" w:rsidR="006A4B8B" w:rsidRPr="006A4B8B" w:rsidRDefault="006A4B8B" w:rsidP="00856E91">
            <w:pPr>
              <w:rPr>
                <w:szCs w:val="24"/>
              </w:rPr>
            </w:pPr>
            <w:r w:rsidRPr="006A4B8B">
              <w:rPr>
                <w:rStyle w:val="Gl"/>
                <w:b w:val="0"/>
                <w:szCs w:val="24"/>
              </w:rPr>
              <w:t>……….Yılı:</w:t>
            </w:r>
          </w:p>
        </w:tc>
      </w:tr>
    </w:tbl>
    <w:p w14:paraId="45B36E34" w14:textId="77777777" w:rsidR="006A4B8B" w:rsidRPr="006A4B8B" w:rsidRDefault="006A4B8B" w:rsidP="006A4B8B">
      <w:pPr>
        <w:pStyle w:val="NormalWeb"/>
        <w:spacing w:before="0" w:beforeAutospacing="0" w:after="0" w:afterAutospacing="0"/>
      </w:pPr>
    </w:p>
    <w:tbl>
      <w:tblPr>
        <w:tblStyle w:val="TabloKlavuzu"/>
        <w:tblW w:w="14270" w:type="dxa"/>
        <w:tblLook w:val="04A0" w:firstRow="1" w:lastRow="0" w:firstColumn="1" w:lastColumn="0" w:noHBand="0" w:noVBand="1"/>
      </w:tblPr>
      <w:tblGrid>
        <w:gridCol w:w="3421"/>
        <w:gridCol w:w="2051"/>
        <w:gridCol w:w="2200"/>
        <w:gridCol w:w="1854"/>
        <w:gridCol w:w="2382"/>
        <w:gridCol w:w="2362"/>
      </w:tblGrid>
      <w:tr w:rsidR="006A4B8B" w:rsidRPr="006A4B8B" w14:paraId="5669E7FB" w14:textId="77777777" w:rsidTr="00856E91">
        <w:tc>
          <w:tcPr>
            <w:tcW w:w="3421" w:type="dxa"/>
            <w:hideMark/>
          </w:tcPr>
          <w:p w14:paraId="0F979EDB" w14:textId="77777777" w:rsidR="006A4B8B" w:rsidRPr="006A4B8B" w:rsidRDefault="006A4B8B" w:rsidP="00856E91">
            <w:pPr>
              <w:pStyle w:val="NormalWeb"/>
              <w:spacing w:before="0" w:beforeAutospacing="0" w:after="0" w:afterAutospacing="0"/>
            </w:pPr>
            <w:r w:rsidRPr="006A4B8B">
              <w:rPr>
                <w:rStyle w:val="Gl"/>
                <w:b w:val="0"/>
              </w:rPr>
              <w:t>Toplam alan (m2</w:t>
            </w:r>
          </w:p>
        </w:tc>
        <w:tc>
          <w:tcPr>
            <w:tcW w:w="2051" w:type="dxa"/>
            <w:hideMark/>
          </w:tcPr>
          <w:p w14:paraId="46B5E27E" w14:textId="77777777" w:rsidR="006A4B8B" w:rsidRPr="006A4B8B" w:rsidRDefault="006A4B8B" w:rsidP="00856E91">
            <w:pPr>
              <w:rPr>
                <w:szCs w:val="24"/>
              </w:rPr>
            </w:pPr>
            <w:r w:rsidRPr="006A4B8B">
              <w:rPr>
                <w:szCs w:val="24"/>
              </w:rPr>
              <w:t>  </w:t>
            </w:r>
          </w:p>
        </w:tc>
        <w:tc>
          <w:tcPr>
            <w:tcW w:w="2200" w:type="dxa"/>
          </w:tcPr>
          <w:p w14:paraId="4ABED8AF" w14:textId="77777777" w:rsidR="006A4B8B" w:rsidRPr="006A4B8B" w:rsidRDefault="006A4B8B" w:rsidP="00856E91">
            <w:pPr>
              <w:rPr>
                <w:szCs w:val="24"/>
              </w:rPr>
            </w:pPr>
          </w:p>
        </w:tc>
        <w:tc>
          <w:tcPr>
            <w:tcW w:w="4236" w:type="dxa"/>
            <w:gridSpan w:val="2"/>
            <w:hideMark/>
          </w:tcPr>
          <w:p w14:paraId="168B9468" w14:textId="77777777" w:rsidR="006A4B8B" w:rsidRPr="006A4B8B" w:rsidRDefault="006A4B8B" w:rsidP="00856E91">
            <w:pPr>
              <w:pStyle w:val="NormalWeb"/>
              <w:spacing w:before="0" w:beforeAutospacing="0" w:after="0" w:afterAutospacing="0"/>
            </w:pPr>
            <w:r w:rsidRPr="006A4B8B">
              <w:rPr>
                <w:rStyle w:val="Gl"/>
                <w:b w:val="0"/>
              </w:rPr>
              <w:t xml:space="preserve">Üretim alanı (m2) </w:t>
            </w:r>
          </w:p>
        </w:tc>
        <w:tc>
          <w:tcPr>
            <w:tcW w:w="2362" w:type="dxa"/>
            <w:hideMark/>
          </w:tcPr>
          <w:p w14:paraId="03C923AA" w14:textId="77777777" w:rsidR="006A4B8B" w:rsidRPr="006A4B8B" w:rsidRDefault="006A4B8B" w:rsidP="00856E91">
            <w:pPr>
              <w:rPr>
                <w:szCs w:val="24"/>
              </w:rPr>
            </w:pPr>
            <w:r w:rsidRPr="006A4B8B">
              <w:rPr>
                <w:szCs w:val="24"/>
              </w:rPr>
              <w:t> </w:t>
            </w:r>
          </w:p>
        </w:tc>
      </w:tr>
      <w:tr w:rsidR="006A4B8B" w:rsidRPr="006A4B8B" w14:paraId="011E307D" w14:textId="77777777" w:rsidTr="00856E91">
        <w:tc>
          <w:tcPr>
            <w:tcW w:w="3421" w:type="dxa"/>
            <w:vMerge w:val="restart"/>
          </w:tcPr>
          <w:p w14:paraId="37F55D01" w14:textId="77777777" w:rsidR="006A4B8B" w:rsidRPr="006A4B8B" w:rsidRDefault="006A4B8B" w:rsidP="00856E91">
            <w:pPr>
              <w:pStyle w:val="NormalWeb"/>
              <w:spacing w:before="0" w:after="0"/>
              <w:rPr>
                <w:rStyle w:val="Gl"/>
                <w:b w:val="0"/>
              </w:rPr>
            </w:pPr>
            <w:r w:rsidRPr="006A4B8B">
              <w:rPr>
                <w:rStyle w:val="Gl"/>
                <w:b w:val="0"/>
              </w:rPr>
              <w:t>Kapasite kullanım %</w:t>
            </w:r>
          </w:p>
        </w:tc>
        <w:tc>
          <w:tcPr>
            <w:tcW w:w="2051" w:type="dxa"/>
          </w:tcPr>
          <w:p w14:paraId="5AFDBA84" w14:textId="77777777" w:rsidR="006A4B8B" w:rsidRPr="006A4B8B" w:rsidRDefault="006A4B8B" w:rsidP="00856E91">
            <w:pPr>
              <w:pStyle w:val="NormalWeb"/>
              <w:spacing w:before="0" w:beforeAutospacing="0" w:after="0" w:afterAutospacing="0"/>
            </w:pPr>
            <w:proofErr w:type="gramStart"/>
            <w:r w:rsidRPr="006A4B8B">
              <w:t>…….</w:t>
            </w:r>
            <w:proofErr w:type="gramEnd"/>
            <w:r w:rsidRPr="006A4B8B">
              <w:t>.Yılı</w:t>
            </w:r>
          </w:p>
        </w:tc>
        <w:tc>
          <w:tcPr>
            <w:tcW w:w="2200" w:type="dxa"/>
          </w:tcPr>
          <w:p w14:paraId="52E93AE9" w14:textId="77777777" w:rsidR="006A4B8B" w:rsidRPr="006A4B8B" w:rsidRDefault="006A4B8B" w:rsidP="00856E91">
            <w:pPr>
              <w:rPr>
                <w:szCs w:val="24"/>
              </w:rPr>
            </w:pPr>
          </w:p>
        </w:tc>
        <w:tc>
          <w:tcPr>
            <w:tcW w:w="1854" w:type="dxa"/>
            <w:vMerge w:val="restart"/>
          </w:tcPr>
          <w:p w14:paraId="5885D821" w14:textId="77777777" w:rsidR="006A4B8B" w:rsidRPr="006A4B8B" w:rsidRDefault="006A4B8B" w:rsidP="00856E91">
            <w:pPr>
              <w:pStyle w:val="NormalWeb"/>
              <w:spacing w:before="0" w:after="0"/>
              <w:rPr>
                <w:rStyle w:val="Gl"/>
                <w:b w:val="0"/>
              </w:rPr>
            </w:pPr>
            <w:r w:rsidRPr="006A4B8B">
              <w:rPr>
                <w:rStyle w:val="Gl"/>
                <w:b w:val="0"/>
              </w:rPr>
              <w:t>Müşteri iadeleri (</w:t>
            </w:r>
            <w:proofErr w:type="spellStart"/>
            <w:r w:rsidRPr="006A4B8B">
              <w:rPr>
                <w:rStyle w:val="Gl"/>
                <w:b w:val="0"/>
              </w:rPr>
              <w:t>ppm</w:t>
            </w:r>
            <w:proofErr w:type="spellEnd"/>
            <w:r w:rsidRPr="006A4B8B">
              <w:rPr>
                <w:rStyle w:val="Gl"/>
                <w:b w:val="0"/>
              </w:rPr>
              <w:t>)</w:t>
            </w:r>
            <w:r w:rsidRPr="006A4B8B">
              <w:t xml:space="preserve"> </w:t>
            </w:r>
          </w:p>
        </w:tc>
        <w:tc>
          <w:tcPr>
            <w:tcW w:w="2382" w:type="dxa"/>
          </w:tcPr>
          <w:p w14:paraId="21C161E0" w14:textId="77777777" w:rsidR="006A4B8B" w:rsidRPr="006A4B8B" w:rsidRDefault="006A4B8B" w:rsidP="00856E91">
            <w:pPr>
              <w:pStyle w:val="NormalWeb"/>
              <w:spacing w:before="0" w:beforeAutospacing="0" w:after="0" w:afterAutospacing="0"/>
            </w:pPr>
            <w:proofErr w:type="gramStart"/>
            <w:r w:rsidRPr="006A4B8B">
              <w:t>…….</w:t>
            </w:r>
            <w:proofErr w:type="gramEnd"/>
            <w:r w:rsidRPr="006A4B8B">
              <w:t>.Yılı</w:t>
            </w:r>
          </w:p>
        </w:tc>
        <w:tc>
          <w:tcPr>
            <w:tcW w:w="2362" w:type="dxa"/>
          </w:tcPr>
          <w:p w14:paraId="12D499D5" w14:textId="77777777" w:rsidR="006A4B8B" w:rsidRPr="006A4B8B" w:rsidRDefault="006A4B8B" w:rsidP="00856E91">
            <w:pPr>
              <w:rPr>
                <w:szCs w:val="24"/>
              </w:rPr>
            </w:pPr>
          </w:p>
        </w:tc>
      </w:tr>
      <w:tr w:rsidR="006A4B8B" w:rsidRPr="006A4B8B" w14:paraId="0EEE0C88" w14:textId="77777777" w:rsidTr="00856E91">
        <w:tc>
          <w:tcPr>
            <w:tcW w:w="3421" w:type="dxa"/>
            <w:vMerge/>
            <w:hideMark/>
          </w:tcPr>
          <w:p w14:paraId="7E36D00C" w14:textId="77777777" w:rsidR="006A4B8B" w:rsidRPr="006A4B8B" w:rsidRDefault="006A4B8B" w:rsidP="00856E91">
            <w:pPr>
              <w:pStyle w:val="NormalWeb"/>
              <w:spacing w:before="0" w:beforeAutospacing="0" w:after="0" w:afterAutospacing="0"/>
            </w:pPr>
          </w:p>
        </w:tc>
        <w:tc>
          <w:tcPr>
            <w:tcW w:w="2051" w:type="dxa"/>
            <w:hideMark/>
          </w:tcPr>
          <w:p w14:paraId="17D855BF" w14:textId="77777777" w:rsidR="006A4B8B" w:rsidRPr="006A4B8B" w:rsidRDefault="006A4B8B" w:rsidP="00856E91">
            <w:pPr>
              <w:pStyle w:val="NormalWeb"/>
              <w:spacing w:before="0" w:beforeAutospacing="0" w:after="0" w:afterAutospacing="0"/>
            </w:pPr>
            <w:proofErr w:type="gramStart"/>
            <w:r w:rsidRPr="006A4B8B">
              <w:t>…….</w:t>
            </w:r>
            <w:proofErr w:type="gramEnd"/>
            <w:r w:rsidRPr="006A4B8B">
              <w:t>.Yılı</w:t>
            </w:r>
          </w:p>
        </w:tc>
        <w:tc>
          <w:tcPr>
            <w:tcW w:w="2200" w:type="dxa"/>
            <w:hideMark/>
          </w:tcPr>
          <w:p w14:paraId="615E494A" w14:textId="77777777" w:rsidR="006A4B8B" w:rsidRPr="006A4B8B" w:rsidRDefault="006A4B8B" w:rsidP="00856E91">
            <w:pPr>
              <w:rPr>
                <w:szCs w:val="24"/>
              </w:rPr>
            </w:pPr>
            <w:r w:rsidRPr="006A4B8B">
              <w:rPr>
                <w:szCs w:val="24"/>
              </w:rPr>
              <w:t> </w:t>
            </w:r>
          </w:p>
        </w:tc>
        <w:tc>
          <w:tcPr>
            <w:tcW w:w="1854" w:type="dxa"/>
            <w:vMerge/>
            <w:hideMark/>
          </w:tcPr>
          <w:p w14:paraId="792E91F7" w14:textId="77777777" w:rsidR="006A4B8B" w:rsidRPr="006A4B8B" w:rsidRDefault="006A4B8B" w:rsidP="00856E91">
            <w:pPr>
              <w:pStyle w:val="NormalWeb"/>
              <w:spacing w:before="0" w:beforeAutospacing="0" w:after="0" w:afterAutospacing="0"/>
            </w:pPr>
          </w:p>
        </w:tc>
        <w:tc>
          <w:tcPr>
            <w:tcW w:w="2382" w:type="dxa"/>
          </w:tcPr>
          <w:p w14:paraId="0AA2BB20" w14:textId="77777777" w:rsidR="006A4B8B" w:rsidRPr="006A4B8B" w:rsidRDefault="006A4B8B" w:rsidP="00856E91">
            <w:pPr>
              <w:pStyle w:val="NormalWeb"/>
              <w:spacing w:before="0" w:beforeAutospacing="0" w:after="0" w:afterAutospacing="0"/>
            </w:pPr>
            <w:proofErr w:type="gramStart"/>
            <w:r w:rsidRPr="006A4B8B">
              <w:t>…….</w:t>
            </w:r>
            <w:proofErr w:type="gramEnd"/>
            <w:r w:rsidRPr="006A4B8B">
              <w:t>.Yılı</w:t>
            </w:r>
          </w:p>
        </w:tc>
        <w:tc>
          <w:tcPr>
            <w:tcW w:w="2362" w:type="dxa"/>
          </w:tcPr>
          <w:p w14:paraId="1FF180FC" w14:textId="77777777" w:rsidR="006A4B8B" w:rsidRPr="006A4B8B" w:rsidRDefault="006A4B8B" w:rsidP="00856E91">
            <w:pPr>
              <w:rPr>
                <w:szCs w:val="24"/>
              </w:rPr>
            </w:pPr>
          </w:p>
        </w:tc>
      </w:tr>
      <w:tr w:rsidR="006A4B8B" w:rsidRPr="006A4B8B" w14:paraId="73A23910" w14:textId="77777777" w:rsidTr="00856E91">
        <w:tc>
          <w:tcPr>
            <w:tcW w:w="3421" w:type="dxa"/>
            <w:vMerge/>
            <w:hideMark/>
          </w:tcPr>
          <w:p w14:paraId="5D636DBC" w14:textId="77777777" w:rsidR="006A4B8B" w:rsidRPr="006A4B8B" w:rsidRDefault="006A4B8B" w:rsidP="00856E91">
            <w:pPr>
              <w:rPr>
                <w:rFonts w:eastAsiaTheme="minorEastAsia"/>
                <w:szCs w:val="24"/>
              </w:rPr>
            </w:pPr>
          </w:p>
        </w:tc>
        <w:tc>
          <w:tcPr>
            <w:tcW w:w="2051" w:type="dxa"/>
            <w:hideMark/>
          </w:tcPr>
          <w:p w14:paraId="4A75A534" w14:textId="77777777" w:rsidR="006A4B8B" w:rsidRPr="006A4B8B" w:rsidRDefault="006A4B8B" w:rsidP="00856E91">
            <w:pPr>
              <w:rPr>
                <w:szCs w:val="24"/>
              </w:rPr>
            </w:pPr>
            <w:r w:rsidRPr="006A4B8B">
              <w:rPr>
                <w:szCs w:val="24"/>
              </w:rPr>
              <w:t> ……..Yılı</w:t>
            </w:r>
          </w:p>
        </w:tc>
        <w:tc>
          <w:tcPr>
            <w:tcW w:w="2200" w:type="dxa"/>
            <w:hideMark/>
          </w:tcPr>
          <w:p w14:paraId="1E4FA8EA" w14:textId="77777777" w:rsidR="006A4B8B" w:rsidRPr="006A4B8B" w:rsidRDefault="006A4B8B" w:rsidP="00856E91">
            <w:pPr>
              <w:rPr>
                <w:szCs w:val="24"/>
              </w:rPr>
            </w:pPr>
            <w:r w:rsidRPr="006A4B8B">
              <w:rPr>
                <w:szCs w:val="24"/>
              </w:rPr>
              <w:t> </w:t>
            </w:r>
          </w:p>
        </w:tc>
        <w:tc>
          <w:tcPr>
            <w:tcW w:w="1854" w:type="dxa"/>
            <w:vMerge/>
            <w:hideMark/>
          </w:tcPr>
          <w:p w14:paraId="710FD77F" w14:textId="77777777" w:rsidR="006A4B8B" w:rsidRPr="006A4B8B" w:rsidRDefault="006A4B8B" w:rsidP="00856E91">
            <w:pPr>
              <w:pStyle w:val="NormalWeb"/>
              <w:spacing w:before="0" w:after="0"/>
              <w:rPr>
                <w:rFonts w:eastAsia="Times New Roman"/>
              </w:rPr>
            </w:pPr>
          </w:p>
        </w:tc>
        <w:tc>
          <w:tcPr>
            <w:tcW w:w="2382" w:type="dxa"/>
            <w:hideMark/>
          </w:tcPr>
          <w:p w14:paraId="07CB0FB6" w14:textId="77777777" w:rsidR="006A4B8B" w:rsidRPr="006A4B8B" w:rsidRDefault="006A4B8B" w:rsidP="00856E91">
            <w:pPr>
              <w:rPr>
                <w:szCs w:val="24"/>
              </w:rPr>
            </w:pPr>
            <w:r w:rsidRPr="006A4B8B">
              <w:rPr>
                <w:szCs w:val="24"/>
              </w:rPr>
              <w:t>……..Yılı</w:t>
            </w:r>
          </w:p>
        </w:tc>
        <w:tc>
          <w:tcPr>
            <w:tcW w:w="2362" w:type="dxa"/>
            <w:hideMark/>
          </w:tcPr>
          <w:p w14:paraId="1426743D" w14:textId="77777777" w:rsidR="006A4B8B" w:rsidRPr="006A4B8B" w:rsidRDefault="006A4B8B" w:rsidP="00856E91">
            <w:pPr>
              <w:rPr>
                <w:szCs w:val="24"/>
              </w:rPr>
            </w:pPr>
            <w:r w:rsidRPr="006A4B8B">
              <w:rPr>
                <w:szCs w:val="24"/>
              </w:rPr>
              <w:t> </w:t>
            </w:r>
          </w:p>
          <w:p w14:paraId="224607B4" w14:textId="77777777" w:rsidR="006A4B8B" w:rsidRPr="006A4B8B" w:rsidRDefault="006A4B8B" w:rsidP="00856E91">
            <w:pPr>
              <w:rPr>
                <w:szCs w:val="24"/>
              </w:rPr>
            </w:pPr>
          </w:p>
        </w:tc>
      </w:tr>
    </w:tbl>
    <w:p w14:paraId="31740F41" w14:textId="77777777" w:rsidR="006A4B8B" w:rsidRPr="006A4B8B" w:rsidRDefault="006A4B8B" w:rsidP="006A4B8B">
      <w:pPr>
        <w:pStyle w:val="NormalWeb"/>
        <w:spacing w:before="0" w:beforeAutospacing="0" w:after="0" w:afterAutospacing="0"/>
      </w:pPr>
    </w:p>
    <w:tbl>
      <w:tblPr>
        <w:tblStyle w:val="TabloKlavuzu"/>
        <w:tblW w:w="14270" w:type="dxa"/>
        <w:tblLook w:val="04A0" w:firstRow="1" w:lastRow="0" w:firstColumn="1" w:lastColumn="0" w:noHBand="0" w:noVBand="1"/>
      </w:tblPr>
      <w:tblGrid>
        <w:gridCol w:w="3134"/>
        <w:gridCol w:w="2946"/>
        <w:gridCol w:w="1831"/>
        <w:gridCol w:w="3876"/>
        <w:gridCol w:w="2483"/>
      </w:tblGrid>
      <w:tr w:rsidR="006A4B8B" w:rsidRPr="006A4B8B" w14:paraId="128A0318" w14:textId="77777777" w:rsidTr="006A4B8B">
        <w:tc>
          <w:tcPr>
            <w:tcW w:w="3134" w:type="dxa"/>
            <w:hideMark/>
          </w:tcPr>
          <w:p w14:paraId="4C79EE94" w14:textId="77777777" w:rsidR="006A4B8B" w:rsidRPr="006A4B8B" w:rsidRDefault="006A4B8B" w:rsidP="00856E91">
            <w:pPr>
              <w:pStyle w:val="NormalWeb"/>
              <w:spacing w:before="0" w:beforeAutospacing="0" w:after="0" w:afterAutospacing="0"/>
            </w:pPr>
            <w:r w:rsidRPr="006A4B8B">
              <w:rPr>
                <w:rStyle w:val="Gl"/>
                <w:b w:val="0"/>
              </w:rPr>
              <w:t xml:space="preserve">Toplam Personel Sayısı </w:t>
            </w:r>
          </w:p>
        </w:tc>
        <w:tc>
          <w:tcPr>
            <w:tcW w:w="2946" w:type="dxa"/>
            <w:hideMark/>
          </w:tcPr>
          <w:p w14:paraId="7CC285EB" w14:textId="77777777" w:rsidR="006A4B8B" w:rsidRPr="006A4B8B" w:rsidRDefault="006A4B8B" w:rsidP="00856E91">
            <w:pPr>
              <w:rPr>
                <w:szCs w:val="24"/>
              </w:rPr>
            </w:pPr>
            <w:r w:rsidRPr="006A4B8B">
              <w:rPr>
                <w:szCs w:val="24"/>
              </w:rPr>
              <w:t> </w:t>
            </w:r>
          </w:p>
        </w:tc>
        <w:tc>
          <w:tcPr>
            <w:tcW w:w="1831" w:type="dxa"/>
            <w:hideMark/>
          </w:tcPr>
          <w:p w14:paraId="4D9886A0" w14:textId="77777777" w:rsidR="006A4B8B" w:rsidRPr="006A4B8B" w:rsidRDefault="006A4B8B" w:rsidP="00856E91">
            <w:pPr>
              <w:rPr>
                <w:szCs w:val="24"/>
              </w:rPr>
            </w:pPr>
            <w:r w:rsidRPr="006A4B8B">
              <w:rPr>
                <w:szCs w:val="24"/>
              </w:rPr>
              <w:t> </w:t>
            </w:r>
          </w:p>
        </w:tc>
        <w:tc>
          <w:tcPr>
            <w:tcW w:w="3876" w:type="dxa"/>
            <w:hideMark/>
          </w:tcPr>
          <w:p w14:paraId="6F718482" w14:textId="77777777" w:rsidR="006A4B8B" w:rsidRPr="006A4B8B" w:rsidRDefault="006A4B8B" w:rsidP="00856E91">
            <w:pPr>
              <w:pStyle w:val="NormalWeb"/>
              <w:spacing w:before="0" w:beforeAutospacing="0" w:after="0" w:afterAutospacing="0"/>
            </w:pPr>
            <w:r w:rsidRPr="006A4B8B">
              <w:rPr>
                <w:rStyle w:val="Gl"/>
                <w:b w:val="0"/>
              </w:rPr>
              <w:t xml:space="preserve">Mühendis Sayısı </w:t>
            </w:r>
          </w:p>
        </w:tc>
        <w:tc>
          <w:tcPr>
            <w:tcW w:w="2483" w:type="dxa"/>
            <w:hideMark/>
          </w:tcPr>
          <w:p w14:paraId="70F56E01" w14:textId="77777777" w:rsidR="006A4B8B" w:rsidRPr="006A4B8B" w:rsidRDefault="006A4B8B" w:rsidP="00856E91">
            <w:pPr>
              <w:rPr>
                <w:szCs w:val="24"/>
              </w:rPr>
            </w:pPr>
            <w:r w:rsidRPr="006A4B8B">
              <w:rPr>
                <w:szCs w:val="24"/>
              </w:rPr>
              <w:t> </w:t>
            </w:r>
          </w:p>
        </w:tc>
      </w:tr>
      <w:tr w:rsidR="006A4B8B" w:rsidRPr="006A4B8B" w14:paraId="66B1B0DF" w14:textId="77777777" w:rsidTr="006A4B8B">
        <w:tc>
          <w:tcPr>
            <w:tcW w:w="3134" w:type="dxa"/>
            <w:hideMark/>
          </w:tcPr>
          <w:p w14:paraId="53A56464" w14:textId="77777777" w:rsidR="006A4B8B" w:rsidRPr="006A4B8B" w:rsidRDefault="006A4B8B" w:rsidP="00856E91">
            <w:pPr>
              <w:pStyle w:val="NormalWeb"/>
              <w:spacing w:before="0" w:beforeAutospacing="0" w:after="0" w:afterAutospacing="0"/>
            </w:pPr>
            <w:r w:rsidRPr="006A4B8B">
              <w:rPr>
                <w:rStyle w:val="Gl"/>
                <w:b w:val="0"/>
              </w:rPr>
              <w:t>Beyaz Yaka Sayısı</w:t>
            </w:r>
          </w:p>
        </w:tc>
        <w:tc>
          <w:tcPr>
            <w:tcW w:w="2946" w:type="dxa"/>
            <w:hideMark/>
          </w:tcPr>
          <w:p w14:paraId="0B0944C5" w14:textId="77777777" w:rsidR="006A4B8B" w:rsidRPr="006A4B8B" w:rsidRDefault="006A4B8B" w:rsidP="00856E91">
            <w:pPr>
              <w:rPr>
                <w:szCs w:val="24"/>
              </w:rPr>
            </w:pPr>
            <w:r w:rsidRPr="006A4B8B">
              <w:rPr>
                <w:szCs w:val="24"/>
              </w:rPr>
              <w:t> </w:t>
            </w:r>
          </w:p>
        </w:tc>
        <w:tc>
          <w:tcPr>
            <w:tcW w:w="1831" w:type="dxa"/>
            <w:hideMark/>
          </w:tcPr>
          <w:p w14:paraId="7D9FF761" w14:textId="77777777" w:rsidR="006A4B8B" w:rsidRPr="006A4B8B" w:rsidRDefault="006A4B8B" w:rsidP="00856E91">
            <w:pPr>
              <w:rPr>
                <w:szCs w:val="24"/>
              </w:rPr>
            </w:pPr>
            <w:r w:rsidRPr="006A4B8B">
              <w:rPr>
                <w:szCs w:val="24"/>
              </w:rPr>
              <w:t> </w:t>
            </w:r>
          </w:p>
        </w:tc>
        <w:tc>
          <w:tcPr>
            <w:tcW w:w="3876" w:type="dxa"/>
            <w:hideMark/>
          </w:tcPr>
          <w:p w14:paraId="7CE23ED1" w14:textId="77777777" w:rsidR="006A4B8B" w:rsidRPr="006A4B8B" w:rsidRDefault="006A4B8B" w:rsidP="00856E91">
            <w:pPr>
              <w:pStyle w:val="NormalWeb"/>
              <w:spacing w:before="0" w:beforeAutospacing="0" w:after="0" w:afterAutospacing="0"/>
            </w:pPr>
            <w:r w:rsidRPr="006A4B8B">
              <w:rPr>
                <w:rStyle w:val="Gl"/>
                <w:b w:val="0"/>
              </w:rPr>
              <w:t>Mavi Yaka Sayısı</w:t>
            </w:r>
          </w:p>
        </w:tc>
        <w:tc>
          <w:tcPr>
            <w:tcW w:w="2483" w:type="dxa"/>
            <w:hideMark/>
          </w:tcPr>
          <w:p w14:paraId="0E90DE6D" w14:textId="77777777" w:rsidR="006A4B8B" w:rsidRPr="006A4B8B" w:rsidRDefault="006A4B8B" w:rsidP="00856E91">
            <w:pPr>
              <w:rPr>
                <w:szCs w:val="24"/>
              </w:rPr>
            </w:pPr>
            <w:r w:rsidRPr="006A4B8B">
              <w:rPr>
                <w:szCs w:val="24"/>
              </w:rPr>
              <w:t> </w:t>
            </w:r>
          </w:p>
        </w:tc>
      </w:tr>
      <w:tr w:rsidR="006A4B8B" w:rsidRPr="006A4B8B" w14:paraId="62D27285" w14:textId="77777777" w:rsidTr="006A4B8B">
        <w:tc>
          <w:tcPr>
            <w:tcW w:w="3134" w:type="dxa"/>
            <w:vMerge w:val="restart"/>
            <w:hideMark/>
          </w:tcPr>
          <w:p w14:paraId="49DB3A78" w14:textId="77777777" w:rsidR="006A4B8B" w:rsidRPr="006A4B8B" w:rsidRDefault="006A4B8B" w:rsidP="00856E91">
            <w:pPr>
              <w:pStyle w:val="NormalWeb"/>
              <w:spacing w:before="0" w:beforeAutospacing="0" w:after="0" w:afterAutospacing="0"/>
            </w:pPr>
            <w:r w:rsidRPr="006A4B8B">
              <w:rPr>
                <w:rStyle w:val="Gl"/>
                <w:b w:val="0"/>
              </w:rPr>
              <w:t>Personel Eğitim Durumu Sayısal Bilgi</w:t>
            </w:r>
          </w:p>
        </w:tc>
        <w:tc>
          <w:tcPr>
            <w:tcW w:w="2946" w:type="dxa"/>
            <w:hideMark/>
          </w:tcPr>
          <w:p w14:paraId="7A5EF72A" w14:textId="77777777" w:rsidR="006A4B8B" w:rsidRPr="006A4B8B" w:rsidRDefault="006A4B8B" w:rsidP="00856E91">
            <w:pPr>
              <w:rPr>
                <w:szCs w:val="24"/>
              </w:rPr>
            </w:pPr>
            <w:r w:rsidRPr="006A4B8B">
              <w:rPr>
                <w:szCs w:val="24"/>
              </w:rPr>
              <w:t>Y.Lisans/Doktora</w:t>
            </w:r>
          </w:p>
        </w:tc>
        <w:tc>
          <w:tcPr>
            <w:tcW w:w="1831" w:type="dxa"/>
          </w:tcPr>
          <w:p w14:paraId="283D03D7" w14:textId="77777777" w:rsidR="006A4B8B" w:rsidRPr="006A4B8B" w:rsidRDefault="006A4B8B" w:rsidP="00856E91">
            <w:pPr>
              <w:rPr>
                <w:szCs w:val="24"/>
              </w:rPr>
            </w:pPr>
          </w:p>
        </w:tc>
        <w:tc>
          <w:tcPr>
            <w:tcW w:w="3876" w:type="dxa"/>
            <w:hideMark/>
          </w:tcPr>
          <w:p w14:paraId="47C91311" w14:textId="77777777" w:rsidR="006A4B8B" w:rsidRPr="006A4B8B" w:rsidRDefault="006A4B8B" w:rsidP="00856E91">
            <w:pPr>
              <w:rPr>
                <w:szCs w:val="24"/>
              </w:rPr>
            </w:pPr>
            <w:r w:rsidRPr="006A4B8B">
              <w:rPr>
                <w:szCs w:val="24"/>
              </w:rPr>
              <w:t> Lise</w:t>
            </w:r>
          </w:p>
        </w:tc>
        <w:tc>
          <w:tcPr>
            <w:tcW w:w="2483" w:type="dxa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67"/>
            </w:tblGrid>
            <w:tr w:rsidR="006A4B8B" w:rsidRPr="006A4B8B" w14:paraId="343D94CF" w14:textId="77777777" w:rsidTr="00856E91">
              <w:trPr>
                <w:tblCellSpacing w:w="15" w:type="dxa"/>
              </w:trPr>
              <w:tc>
                <w:tcPr>
                  <w:tcW w:w="3240" w:type="dxa"/>
                  <w:vAlign w:val="center"/>
                  <w:hideMark/>
                </w:tcPr>
                <w:p w14:paraId="07ED435A" w14:textId="77777777" w:rsidR="006A4B8B" w:rsidRPr="006A4B8B" w:rsidRDefault="006A4B8B" w:rsidP="00856E91">
                  <w:pPr>
                    <w:rPr>
                      <w:szCs w:val="24"/>
                    </w:rPr>
                  </w:pPr>
                  <w:r w:rsidRPr="006A4B8B">
                    <w:rPr>
                      <w:szCs w:val="24"/>
                    </w:rPr>
                    <w:t> </w:t>
                  </w:r>
                </w:p>
              </w:tc>
            </w:tr>
          </w:tbl>
          <w:p w14:paraId="39829D1F" w14:textId="77777777" w:rsidR="006A4B8B" w:rsidRPr="006A4B8B" w:rsidRDefault="006A4B8B" w:rsidP="00856E91">
            <w:pPr>
              <w:rPr>
                <w:szCs w:val="24"/>
              </w:rPr>
            </w:pPr>
          </w:p>
        </w:tc>
      </w:tr>
      <w:tr w:rsidR="006A4B8B" w:rsidRPr="006A4B8B" w14:paraId="5724262C" w14:textId="77777777" w:rsidTr="006A4B8B">
        <w:tc>
          <w:tcPr>
            <w:tcW w:w="3134" w:type="dxa"/>
            <w:vMerge/>
          </w:tcPr>
          <w:p w14:paraId="3E80445D" w14:textId="77777777" w:rsidR="006A4B8B" w:rsidRPr="006A4B8B" w:rsidRDefault="006A4B8B" w:rsidP="00856E91">
            <w:pPr>
              <w:pStyle w:val="NormalWeb"/>
              <w:spacing w:before="0" w:beforeAutospacing="0" w:after="0" w:afterAutospacing="0"/>
              <w:rPr>
                <w:rStyle w:val="Gl"/>
                <w:b w:val="0"/>
              </w:rPr>
            </w:pPr>
          </w:p>
        </w:tc>
        <w:tc>
          <w:tcPr>
            <w:tcW w:w="2946" w:type="dxa"/>
          </w:tcPr>
          <w:p w14:paraId="59CB7AC7" w14:textId="77777777" w:rsidR="006A4B8B" w:rsidRPr="006A4B8B" w:rsidRDefault="006A4B8B" w:rsidP="00856E91">
            <w:pPr>
              <w:rPr>
                <w:szCs w:val="24"/>
              </w:rPr>
            </w:pPr>
            <w:r w:rsidRPr="006A4B8B">
              <w:rPr>
                <w:szCs w:val="24"/>
              </w:rPr>
              <w:t> Lisans</w:t>
            </w:r>
          </w:p>
        </w:tc>
        <w:tc>
          <w:tcPr>
            <w:tcW w:w="1831" w:type="dxa"/>
          </w:tcPr>
          <w:p w14:paraId="6E31F9B5" w14:textId="77777777" w:rsidR="006A4B8B" w:rsidRPr="006A4B8B" w:rsidRDefault="006A4B8B" w:rsidP="00856E91">
            <w:pPr>
              <w:rPr>
                <w:szCs w:val="24"/>
              </w:rPr>
            </w:pPr>
          </w:p>
        </w:tc>
        <w:tc>
          <w:tcPr>
            <w:tcW w:w="3876" w:type="dxa"/>
          </w:tcPr>
          <w:p w14:paraId="0E4597A8" w14:textId="77777777" w:rsidR="006A4B8B" w:rsidRPr="006A4B8B" w:rsidRDefault="006A4B8B" w:rsidP="00856E91">
            <w:pPr>
              <w:pStyle w:val="NormalWeb"/>
              <w:spacing w:before="0" w:beforeAutospacing="0" w:after="0" w:afterAutospacing="0"/>
              <w:rPr>
                <w:rStyle w:val="Gl"/>
                <w:b w:val="0"/>
              </w:rPr>
            </w:pPr>
            <w:r w:rsidRPr="006A4B8B">
              <w:rPr>
                <w:rStyle w:val="Gl"/>
                <w:b w:val="0"/>
              </w:rPr>
              <w:t>İlköğretim</w:t>
            </w:r>
          </w:p>
        </w:tc>
        <w:tc>
          <w:tcPr>
            <w:tcW w:w="2483" w:type="dxa"/>
          </w:tcPr>
          <w:p w14:paraId="1ED7C819" w14:textId="77777777" w:rsidR="006A4B8B" w:rsidRPr="006A4B8B" w:rsidRDefault="006A4B8B" w:rsidP="00856E91">
            <w:pPr>
              <w:rPr>
                <w:szCs w:val="24"/>
              </w:rPr>
            </w:pPr>
          </w:p>
        </w:tc>
      </w:tr>
      <w:tr w:rsidR="006A4B8B" w:rsidRPr="006A4B8B" w14:paraId="49C92827" w14:textId="77777777" w:rsidTr="006A4B8B">
        <w:tc>
          <w:tcPr>
            <w:tcW w:w="3134" w:type="dxa"/>
            <w:vMerge/>
          </w:tcPr>
          <w:p w14:paraId="20D93D94" w14:textId="77777777" w:rsidR="006A4B8B" w:rsidRPr="006A4B8B" w:rsidRDefault="006A4B8B" w:rsidP="00856E91">
            <w:pPr>
              <w:pStyle w:val="NormalWeb"/>
              <w:spacing w:before="0" w:beforeAutospacing="0" w:after="0" w:afterAutospacing="0"/>
              <w:rPr>
                <w:rStyle w:val="Gl"/>
                <w:b w:val="0"/>
              </w:rPr>
            </w:pPr>
          </w:p>
        </w:tc>
        <w:tc>
          <w:tcPr>
            <w:tcW w:w="2946" w:type="dxa"/>
          </w:tcPr>
          <w:p w14:paraId="491C1734" w14:textId="77777777" w:rsidR="006A4B8B" w:rsidRPr="006A4B8B" w:rsidRDefault="006A4B8B" w:rsidP="00856E91">
            <w:pPr>
              <w:rPr>
                <w:szCs w:val="24"/>
              </w:rPr>
            </w:pPr>
            <w:r w:rsidRPr="006A4B8B">
              <w:rPr>
                <w:szCs w:val="24"/>
              </w:rPr>
              <w:t> M.Y.O.</w:t>
            </w:r>
          </w:p>
        </w:tc>
        <w:tc>
          <w:tcPr>
            <w:tcW w:w="1831" w:type="dxa"/>
          </w:tcPr>
          <w:p w14:paraId="55B307D2" w14:textId="77777777" w:rsidR="006A4B8B" w:rsidRPr="006A4B8B" w:rsidRDefault="006A4B8B" w:rsidP="00856E91">
            <w:pPr>
              <w:rPr>
                <w:szCs w:val="24"/>
              </w:rPr>
            </w:pPr>
          </w:p>
        </w:tc>
        <w:tc>
          <w:tcPr>
            <w:tcW w:w="3876" w:type="dxa"/>
          </w:tcPr>
          <w:p w14:paraId="503FECA3" w14:textId="77777777" w:rsidR="006A4B8B" w:rsidRPr="006A4B8B" w:rsidRDefault="006A4B8B" w:rsidP="00856E91">
            <w:pPr>
              <w:pStyle w:val="NormalWeb"/>
              <w:spacing w:before="0" w:beforeAutospacing="0" w:after="0" w:afterAutospacing="0"/>
              <w:rPr>
                <w:rStyle w:val="Gl"/>
                <w:b w:val="0"/>
              </w:rPr>
            </w:pPr>
          </w:p>
        </w:tc>
        <w:tc>
          <w:tcPr>
            <w:tcW w:w="2483" w:type="dxa"/>
          </w:tcPr>
          <w:p w14:paraId="3F6611E4" w14:textId="77777777" w:rsidR="006A4B8B" w:rsidRPr="006A4B8B" w:rsidRDefault="006A4B8B" w:rsidP="00856E91">
            <w:pPr>
              <w:rPr>
                <w:szCs w:val="24"/>
              </w:rPr>
            </w:pPr>
          </w:p>
        </w:tc>
      </w:tr>
    </w:tbl>
    <w:p w14:paraId="45162F38" w14:textId="77777777" w:rsidR="006A4B8B" w:rsidRPr="006A4B8B" w:rsidRDefault="006A4B8B">
      <w:pPr>
        <w:rPr>
          <w:szCs w:val="24"/>
        </w:rPr>
      </w:pPr>
      <w:r w:rsidRPr="006A4B8B">
        <w:rPr>
          <w:szCs w:val="24"/>
        </w:rPr>
        <w:br w:type="page"/>
      </w:r>
    </w:p>
    <w:tbl>
      <w:tblPr>
        <w:tblStyle w:val="TabloKlavuzu"/>
        <w:tblW w:w="14270" w:type="dxa"/>
        <w:tblLook w:val="04A0" w:firstRow="1" w:lastRow="0" w:firstColumn="1" w:lastColumn="0" w:noHBand="0" w:noVBand="1"/>
      </w:tblPr>
      <w:tblGrid>
        <w:gridCol w:w="3134"/>
        <w:gridCol w:w="2946"/>
        <w:gridCol w:w="5707"/>
        <w:gridCol w:w="2483"/>
      </w:tblGrid>
      <w:tr w:rsidR="006A4B8B" w:rsidRPr="006A4B8B" w14:paraId="49A5E838" w14:textId="77777777" w:rsidTr="006A4B8B">
        <w:tc>
          <w:tcPr>
            <w:tcW w:w="3134" w:type="dxa"/>
            <w:hideMark/>
          </w:tcPr>
          <w:p w14:paraId="7F1E4305" w14:textId="77777777" w:rsidR="006A4B8B" w:rsidRPr="006A4B8B" w:rsidRDefault="006A4B8B" w:rsidP="00856E91">
            <w:pPr>
              <w:pStyle w:val="NormalWeb"/>
              <w:spacing w:before="0" w:beforeAutospacing="0" w:after="0" w:afterAutospacing="0"/>
            </w:pPr>
            <w:r w:rsidRPr="006A4B8B">
              <w:rPr>
                <w:rStyle w:val="Gl"/>
                <w:b w:val="0"/>
              </w:rPr>
              <w:lastRenderedPageBreak/>
              <w:t> </w:t>
            </w:r>
          </w:p>
        </w:tc>
        <w:tc>
          <w:tcPr>
            <w:tcW w:w="2946" w:type="dxa"/>
            <w:hideMark/>
          </w:tcPr>
          <w:p w14:paraId="46FE0230" w14:textId="77777777" w:rsidR="006A4B8B" w:rsidRPr="006A4B8B" w:rsidRDefault="006A4B8B" w:rsidP="00856E91">
            <w:pPr>
              <w:pStyle w:val="NormalWeb"/>
              <w:spacing w:before="0" w:beforeAutospacing="0" w:after="0" w:afterAutospacing="0"/>
              <w:jc w:val="center"/>
            </w:pPr>
            <w:r w:rsidRPr="006A4B8B">
              <w:rPr>
                <w:rStyle w:val="Gl"/>
                <w:b w:val="0"/>
              </w:rPr>
              <w:t xml:space="preserve">Ad </w:t>
            </w:r>
            <w:proofErr w:type="spellStart"/>
            <w:r w:rsidRPr="006A4B8B">
              <w:rPr>
                <w:rStyle w:val="Gl"/>
                <w:b w:val="0"/>
              </w:rPr>
              <w:t>Soyad</w:t>
            </w:r>
            <w:proofErr w:type="spellEnd"/>
          </w:p>
        </w:tc>
        <w:tc>
          <w:tcPr>
            <w:tcW w:w="5707" w:type="dxa"/>
            <w:hideMark/>
          </w:tcPr>
          <w:p w14:paraId="19A6D085" w14:textId="77777777" w:rsidR="006A4B8B" w:rsidRPr="006A4B8B" w:rsidRDefault="006A4B8B" w:rsidP="00856E91">
            <w:pPr>
              <w:pStyle w:val="NormalWeb"/>
              <w:spacing w:before="0" w:beforeAutospacing="0" w:after="0" w:afterAutospacing="0"/>
              <w:jc w:val="center"/>
            </w:pPr>
            <w:r w:rsidRPr="006A4B8B">
              <w:rPr>
                <w:rStyle w:val="Gl"/>
                <w:b w:val="0"/>
              </w:rPr>
              <w:t>E-posta</w:t>
            </w:r>
          </w:p>
        </w:tc>
        <w:tc>
          <w:tcPr>
            <w:tcW w:w="2483" w:type="dxa"/>
            <w:hideMark/>
          </w:tcPr>
          <w:p w14:paraId="2F9A3311" w14:textId="77777777" w:rsidR="006A4B8B" w:rsidRPr="006A4B8B" w:rsidRDefault="006A4B8B" w:rsidP="00856E91">
            <w:pPr>
              <w:pStyle w:val="NormalWeb"/>
              <w:spacing w:before="0" w:beforeAutospacing="0" w:after="0" w:afterAutospacing="0"/>
              <w:jc w:val="center"/>
            </w:pPr>
            <w:r w:rsidRPr="006A4B8B">
              <w:rPr>
                <w:rStyle w:val="Gl"/>
                <w:b w:val="0"/>
              </w:rPr>
              <w:t>Telefon Numarası</w:t>
            </w:r>
          </w:p>
        </w:tc>
      </w:tr>
      <w:tr w:rsidR="006A4B8B" w:rsidRPr="006A4B8B" w14:paraId="57750D16" w14:textId="77777777" w:rsidTr="006A4B8B">
        <w:trPr>
          <w:trHeight w:val="560"/>
        </w:trPr>
        <w:tc>
          <w:tcPr>
            <w:tcW w:w="3134" w:type="dxa"/>
            <w:hideMark/>
          </w:tcPr>
          <w:p w14:paraId="7CCA8C66" w14:textId="77777777" w:rsidR="006A4B8B" w:rsidRPr="006A4B8B" w:rsidRDefault="006A4B8B" w:rsidP="00856E91">
            <w:pPr>
              <w:pStyle w:val="NormalWeb"/>
              <w:spacing w:before="0" w:beforeAutospacing="0" w:after="0" w:afterAutospacing="0"/>
            </w:pPr>
            <w:r w:rsidRPr="006A4B8B">
              <w:rPr>
                <w:rStyle w:val="Gl"/>
                <w:b w:val="0"/>
              </w:rPr>
              <w:t xml:space="preserve">Kalite Müdürü </w:t>
            </w:r>
          </w:p>
        </w:tc>
        <w:tc>
          <w:tcPr>
            <w:tcW w:w="2946" w:type="dxa"/>
            <w:hideMark/>
          </w:tcPr>
          <w:p w14:paraId="01792004" w14:textId="77777777" w:rsidR="006A4B8B" w:rsidRPr="006A4B8B" w:rsidRDefault="006A4B8B" w:rsidP="00856E91">
            <w:pPr>
              <w:rPr>
                <w:szCs w:val="24"/>
              </w:rPr>
            </w:pPr>
            <w:r w:rsidRPr="006A4B8B">
              <w:rPr>
                <w:szCs w:val="24"/>
              </w:rPr>
              <w:t> </w:t>
            </w:r>
          </w:p>
        </w:tc>
        <w:tc>
          <w:tcPr>
            <w:tcW w:w="5707" w:type="dxa"/>
            <w:hideMark/>
          </w:tcPr>
          <w:p w14:paraId="1ECDEFC7" w14:textId="77777777" w:rsidR="006A4B8B" w:rsidRPr="006A4B8B" w:rsidRDefault="006A4B8B" w:rsidP="00856E91">
            <w:pPr>
              <w:rPr>
                <w:szCs w:val="24"/>
              </w:rPr>
            </w:pPr>
            <w:r w:rsidRPr="006A4B8B">
              <w:rPr>
                <w:szCs w:val="24"/>
              </w:rPr>
              <w:t> </w:t>
            </w:r>
          </w:p>
        </w:tc>
        <w:tc>
          <w:tcPr>
            <w:tcW w:w="2483" w:type="dxa"/>
            <w:hideMark/>
          </w:tcPr>
          <w:p w14:paraId="5D747338" w14:textId="77777777" w:rsidR="006A4B8B" w:rsidRPr="006A4B8B" w:rsidRDefault="006A4B8B" w:rsidP="00856E91">
            <w:pPr>
              <w:rPr>
                <w:szCs w:val="24"/>
              </w:rPr>
            </w:pPr>
            <w:r w:rsidRPr="006A4B8B">
              <w:rPr>
                <w:szCs w:val="24"/>
              </w:rPr>
              <w:t> </w:t>
            </w:r>
          </w:p>
        </w:tc>
      </w:tr>
      <w:tr w:rsidR="006A4B8B" w:rsidRPr="006A4B8B" w14:paraId="12E743D5" w14:textId="77777777" w:rsidTr="006A4B8B">
        <w:trPr>
          <w:trHeight w:val="553"/>
        </w:trPr>
        <w:tc>
          <w:tcPr>
            <w:tcW w:w="3134" w:type="dxa"/>
            <w:hideMark/>
          </w:tcPr>
          <w:p w14:paraId="4083F024" w14:textId="77777777" w:rsidR="006A4B8B" w:rsidRPr="006A4B8B" w:rsidRDefault="006A4B8B" w:rsidP="00856E91">
            <w:pPr>
              <w:pStyle w:val="NormalWeb"/>
              <w:spacing w:before="0" w:beforeAutospacing="0" w:after="0" w:afterAutospacing="0"/>
            </w:pPr>
            <w:r w:rsidRPr="006A4B8B">
              <w:rPr>
                <w:rStyle w:val="Gl"/>
                <w:b w:val="0"/>
              </w:rPr>
              <w:t>Kalite Sorumlusu</w:t>
            </w:r>
          </w:p>
        </w:tc>
        <w:tc>
          <w:tcPr>
            <w:tcW w:w="2946" w:type="dxa"/>
            <w:hideMark/>
          </w:tcPr>
          <w:p w14:paraId="20A0652E" w14:textId="77777777" w:rsidR="006A4B8B" w:rsidRPr="006A4B8B" w:rsidRDefault="006A4B8B" w:rsidP="00856E91">
            <w:pPr>
              <w:rPr>
                <w:szCs w:val="24"/>
              </w:rPr>
            </w:pPr>
            <w:r w:rsidRPr="006A4B8B">
              <w:rPr>
                <w:szCs w:val="24"/>
              </w:rPr>
              <w:t> </w:t>
            </w:r>
          </w:p>
        </w:tc>
        <w:tc>
          <w:tcPr>
            <w:tcW w:w="5707" w:type="dxa"/>
            <w:hideMark/>
          </w:tcPr>
          <w:p w14:paraId="44564FDB" w14:textId="77777777" w:rsidR="006A4B8B" w:rsidRPr="006A4B8B" w:rsidRDefault="006A4B8B" w:rsidP="00856E91">
            <w:pPr>
              <w:rPr>
                <w:szCs w:val="24"/>
              </w:rPr>
            </w:pPr>
            <w:r w:rsidRPr="006A4B8B">
              <w:rPr>
                <w:szCs w:val="24"/>
              </w:rPr>
              <w:t> </w:t>
            </w:r>
          </w:p>
        </w:tc>
        <w:tc>
          <w:tcPr>
            <w:tcW w:w="2483" w:type="dxa"/>
            <w:hideMark/>
          </w:tcPr>
          <w:p w14:paraId="3E425C9A" w14:textId="77777777" w:rsidR="006A4B8B" w:rsidRPr="006A4B8B" w:rsidRDefault="006A4B8B" w:rsidP="00856E91">
            <w:pPr>
              <w:rPr>
                <w:szCs w:val="24"/>
              </w:rPr>
            </w:pPr>
            <w:r w:rsidRPr="006A4B8B">
              <w:rPr>
                <w:szCs w:val="24"/>
              </w:rPr>
              <w:t> </w:t>
            </w:r>
          </w:p>
        </w:tc>
      </w:tr>
      <w:tr w:rsidR="006A4B8B" w:rsidRPr="006A4B8B" w14:paraId="760D1C7F" w14:textId="77777777" w:rsidTr="006A4B8B">
        <w:trPr>
          <w:trHeight w:val="559"/>
        </w:trPr>
        <w:tc>
          <w:tcPr>
            <w:tcW w:w="3134" w:type="dxa"/>
            <w:hideMark/>
          </w:tcPr>
          <w:p w14:paraId="4D220B95" w14:textId="77777777" w:rsidR="006A4B8B" w:rsidRPr="006A4B8B" w:rsidRDefault="006A4B8B" w:rsidP="00856E91">
            <w:pPr>
              <w:pStyle w:val="NormalWeb"/>
              <w:spacing w:before="0" w:beforeAutospacing="0" w:after="0" w:afterAutospacing="0"/>
            </w:pPr>
            <w:r w:rsidRPr="006A4B8B">
              <w:rPr>
                <w:rStyle w:val="Gl"/>
                <w:b w:val="0"/>
              </w:rPr>
              <w:t>Satış Müdürü</w:t>
            </w:r>
          </w:p>
        </w:tc>
        <w:tc>
          <w:tcPr>
            <w:tcW w:w="2946" w:type="dxa"/>
            <w:hideMark/>
          </w:tcPr>
          <w:p w14:paraId="2E233EBA" w14:textId="77777777" w:rsidR="006A4B8B" w:rsidRPr="006A4B8B" w:rsidRDefault="006A4B8B" w:rsidP="00856E91">
            <w:pPr>
              <w:rPr>
                <w:szCs w:val="24"/>
              </w:rPr>
            </w:pPr>
            <w:r w:rsidRPr="006A4B8B">
              <w:rPr>
                <w:szCs w:val="24"/>
              </w:rPr>
              <w:t> </w:t>
            </w:r>
          </w:p>
        </w:tc>
        <w:tc>
          <w:tcPr>
            <w:tcW w:w="5707" w:type="dxa"/>
            <w:hideMark/>
          </w:tcPr>
          <w:p w14:paraId="192A391E" w14:textId="77777777" w:rsidR="006A4B8B" w:rsidRPr="006A4B8B" w:rsidRDefault="006A4B8B" w:rsidP="00856E91">
            <w:pPr>
              <w:rPr>
                <w:szCs w:val="24"/>
              </w:rPr>
            </w:pPr>
            <w:r w:rsidRPr="006A4B8B">
              <w:rPr>
                <w:szCs w:val="24"/>
              </w:rPr>
              <w:t> </w:t>
            </w:r>
          </w:p>
        </w:tc>
        <w:tc>
          <w:tcPr>
            <w:tcW w:w="2483" w:type="dxa"/>
            <w:hideMark/>
          </w:tcPr>
          <w:p w14:paraId="03DDFBAF" w14:textId="77777777" w:rsidR="006A4B8B" w:rsidRPr="006A4B8B" w:rsidRDefault="006A4B8B" w:rsidP="00856E91">
            <w:pPr>
              <w:rPr>
                <w:szCs w:val="24"/>
              </w:rPr>
            </w:pPr>
            <w:r w:rsidRPr="006A4B8B">
              <w:rPr>
                <w:szCs w:val="24"/>
              </w:rPr>
              <w:t> </w:t>
            </w:r>
          </w:p>
        </w:tc>
      </w:tr>
      <w:tr w:rsidR="006A4B8B" w:rsidRPr="006A4B8B" w14:paraId="469D543D" w14:textId="77777777" w:rsidTr="006A4B8B">
        <w:trPr>
          <w:trHeight w:val="553"/>
        </w:trPr>
        <w:tc>
          <w:tcPr>
            <w:tcW w:w="3134" w:type="dxa"/>
            <w:hideMark/>
          </w:tcPr>
          <w:p w14:paraId="700B2F9E" w14:textId="77777777" w:rsidR="006A4B8B" w:rsidRPr="006A4B8B" w:rsidRDefault="006A4B8B" w:rsidP="00856E91">
            <w:pPr>
              <w:pStyle w:val="NormalWeb"/>
              <w:spacing w:before="0" w:beforeAutospacing="0" w:after="0" w:afterAutospacing="0"/>
            </w:pPr>
            <w:r w:rsidRPr="006A4B8B">
              <w:rPr>
                <w:rStyle w:val="Gl"/>
                <w:b w:val="0"/>
              </w:rPr>
              <w:t>Satış Sorumlusu</w:t>
            </w:r>
          </w:p>
        </w:tc>
        <w:tc>
          <w:tcPr>
            <w:tcW w:w="2946" w:type="dxa"/>
            <w:hideMark/>
          </w:tcPr>
          <w:p w14:paraId="782EA76C" w14:textId="77777777" w:rsidR="006A4B8B" w:rsidRPr="006A4B8B" w:rsidRDefault="006A4B8B" w:rsidP="00856E91">
            <w:pPr>
              <w:rPr>
                <w:szCs w:val="24"/>
              </w:rPr>
            </w:pPr>
            <w:r w:rsidRPr="006A4B8B">
              <w:rPr>
                <w:szCs w:val="24"/>
              </w:rPr>
              <w:t> </w:t>
            </w:r>
          </w:p>
        </w:tc>
        <w:tc>
          <w:tcPr>
            <w:tcW w:w="5707" w:type="dxa"/>
            <w:hideMark/>
          </w:tcPr>
          <w:p w14:paraId="30D9D126" w14:textId="77777777" w:rsidR="006A4B8B" w:rsidRPr="006A4B8B" w:rsidRDefault="006A4B8B" w:rsidP="00856E91">
            <w:pPr>
              <w:rPr>
                <w:szCs w:val="24"/>
              </w:rPr>
            </w:pPr>
            <w:r w:rsidRPr="006A4B8B">
              <w:rPr>
                <w:szCs w:val="24"/>
              </w:rPr>
              <w:t> </w:t>
            </w:r>
          </w:p>
        </w:tc>
        <w:tc>
          <w:tcPr>
            <w:tcW w:w="2483" w:type="dxa"/>
            <w:hideMark/>
          </w:tcPr>
          <w:p w14:paraId="2F395C79" w14:textId="77777777" w:rsidR="006A4B8B" w:rsidRPr="006A4B8B" w:rsidRDefault="006A4B8B" w:rsidP="00856E91">
            <w:pPr>
              <w:rPr>
                <w:szCs w:val="24"/>
              </w:rPr>
            </w:pPr>
            <w:r w:rsidRPr="006A4B8B">
              <w:rPr>
                <w:szCs w:val="24"/>
              </w:rPr>
              <w:t> </w:t>
            </w:r>
          </w:p>
        </w:tc>
      </w:tr>
    </w:tbl>
    <w:p w14:paraId="1CB5908A" w14:textId="77777777" w:rsidR="006A4B8B" w:rsidRPr="006A4B8B" w:rsidRDefault="006A4B8B" w:rsidP="006A4B8B">
      <w:pPr>
        <w:pStyle w:val="NormalWeb"/>
        <w:spacing w:before="0" w:beforeAutospacing="0" w:after="0" w:afterAutospacing="0"/>
      </w:pPr>
    </w:p>
    <w:tbl>
      <w:tblPr>
        <w:tblStyle w:val="TabloKlavuzu"/>
        <w:tblW w:w="14270" w:type="dxa"/>
        <w:tblLook w:val="04A0" w:firstRow="1" w:lastRow="0" w:firstColumn="1" w:lastColumn="0" w:noHBand="0" w:noVBand="1"/>
      </w:tblPr>
      <w:tblGrid>
        <w:gridCol w:w="2954"/>
        <w:gridCol w:w="8698"/>
        <w:gridCol w:w="2618"/>
      </w:tblGrid>
      <w:tr w:rsidR="006A4B8B" w:rsidRPr="006A4B8B" w14:paraId="70ADDDA9" w14:textId="77777777" w:rsidTr="00856E91">
        <w:tc>
          <w:tcPr>
            <w:tcW w:w="14210" w:type="dxa"/>
            <w:gridSpan w:val="3"/>
            <w:hideMark/>
          </w:tcPr>
          <w:p w14:paraId="7C76B294" w14:textId="77777777" w:rsidR="006A4B8B" w:rsidRPr="006A4B8B" w:rsidRDefault="006A4B8B" w:rsidP="00856E91">
            <w:pPr>
              <w:pStyle w:val="NormalWeb"/>
              <w:spacing w:before="0" w:beforeAutospacing="0" w:after="0" w:afterAutospacing="0"/>
            </w:pPr>
            <w:r w:rsidRPr="006A4B8B">
              <w:rPr>
                <w:rStyle w:val="Gl"/>
                <w:b w:val="0"/>
              </w:rPr>
              <w:t>Üretim Yerleri</w:t>
            </w:r>
          </w:p>
        </w:tc>
      </w:tr>
      <w:tr w:rsidR="006A4B8B" w:rsidRPr="006A4B8B" w14:paraId="3479124E" w14:textId="77777777" w:rsidTr="00856E91">
        <w:tc>
          <w:tcPr>
            <w:tcW w:w="2942" w:type="dxa"/>
            <w:hideMark/>
          </w:tcPr>
          <w:p w14:paraId="591D8D03" w14:textId="77777777" w:rsidR="006A4B8B" w:rsidRPr="006A4B8B" w:rsidRDefault="006A4B8B" w:rsidP="00856E91">
            <w:pPr>
              <w:pStyle w:val="NormalWeb"/>
              <w:spacing w:before="0" w:beforeAutospacing="0" w:after="0" w:afterAutospacing="0"/>
              <w:jc w:val="center"/>
            </w:pPr>
            <w:r w:rsidRPr="006A4B8B">
              <w:t>Sıra No</w:t>
            </w:r>
          </w:p>
        </w:tc>
        <w:tc>
          <w:tcPr>
            <w:tcW w:w="8661" w:type="dxa"/>
            <w:hideMark/>
          </w:tcPr>
          <w:p w14:paraId="5DB7863A" w14:textId="77777777" w:rsidR="006A4B8B" w:rsidRPr="006A4B8B" w:rsidRDefault="006A4B8B" w:rsidP="00856E91">
            <w:pPr>
              <w:jc w:val="center"/>
              <w:rPr>
                <w:szCs w:val="24"/>
              </w:rPr>
            </w:pPr>
            <w:r w:rsidRPr="006A4B8B">
              <w:rPr>
                <w:szCs w:val="24"/>
              </w:rPr>
              <w:t>Adresi</w:t>
            </w:r>
          </w:p>
        </w:tc>
        <w:tc>
          <w:tcPr>
            <w:tcW w:w="2547" w:type="dxa"/>
          </w:tcPr>
          <w:p w14:paraId="64A54C9D" w14:textId="77777777" w:rsidR="006A4B8B" w:rsidRPr="006A4B8B" w:rsidRDefault="006A4B8B" w:rsidP="00856E91">
            <w:pPr>
              <w:pStyle w:val="NormalWeb"/>
              <w:spacing w:before="0" w:beforeAutospacing="0" w:after="0" w:afterAutospacing="0"/>
              <w:jc w:val="center"/>
              <w:rPr>
                <w:rFonts w:eastAsia="Times New Roman"/>
              </w:rPr>
            </w:pPr>
            <w:r w:rsidRPr="006A4B8B">
              <w:rPr>
                <w:rFonts w:eastAsia="Times New Roman"/>
              </w:rPr>
              <w:t>Telefonu</w:t>
            </w:r>
          </w:p>
        </w:tc>
      </w:tr>
      <w:tr w:rsidR="006A4B8B" w:rsidRPr="006A4B8B" w14:paraId="18897D1C" w14:textId="77777777" w:rsidTr="006A4B8B">
        <w:trPr>
          <w:trHeight w:val="545"/>
        </w:trPr>
        <w:tc>
          <w:tcPr>
            <w:tcW w:w="2942" w:type="dxa"/>
          </w:tcPr>
          <w:p w14:paraId="23C00A10" w14:textId="77777777" w:rsidR="006A4B8B" w:rsidRPr="006A4B8B" w:rsidRDefault="006A4B8B" w:rsidP="00856E91">
            <w:pPr>
              <w:pStyle w:val="NormalWeb"/>
              <w:spacing w:before="0" w:beforeAutospacing="0" w:after="0" w:afterAutospacing="0"/>
              <w:jc w:val="center"/>
            </w:pPr>
          </w:p>
        </w:tc>
        <w:tc>
          <w:tcPr>
            <w:tcW w:w="8661" w:type="dxa"/>
          </w:tcPr>
          <w:p w14:paraId="194EC57B" w14:textId="77777777" w:rsidR="006A4B8B" w:rsidRPr="006A4B8B" w:rsidRDefault="006A4B8B" w:rsidP="00856E91">
            <w:pPr>
              <w:jc w:val="center"/>
              <w:rPr>
                <w:szCs w:val="24"/>
              </w:rPr>
            </w:pPr>
          </w:p>
        </w:tc>
        <w:tc>
          <w:tcPr>
            <w:tcW w:w="2547" w:type="dxa"/>
          </w:tcPr>
          <w:p w14:paraId="7DFAC5F6" w14:textId="77777777" w:rsidR="006A4B8B" w:rsidRPr="006A4B8B" w:rsidRDefault="006A4B8B" w:rsidP="00856E91">
            <w:pPr>
              <w:jc w:val="center"/>
              <w:rPr>
                <w:szCs w:val="24"/>
              </w:rPr>
            </w:pPr>
          </w:p>
        </w:tc>
      </w:tr>
      <w:tr w:rsidR="006A4B8B" w:rsidRPr="006A4B8B" w14:paraId="4873D7C1" w14:textId="77777777" w:rsidTr="006A4B8B">
        <w:trPr>
          <w:trHeight w:val="553"/>
        </w:trPr>
        <w:tc>
          <w:tcPr>
            <w:tcW w:w="2942" w:type="dxa"/>
          </w:tcPr>
          <w:p w14:paraId="6D914FB2" w14:textId="77777777" w:rsidR="006A4B8B" w:rsidRPr="006A4B8B" w:rsidRDefault="006A4B8B" w:rsidP="00856E91">
            <w:pPr>
              <w:pStyle w:val="NormalWeb"/>
              <w:spacing w:before="0" w:beforeAutospacing="0" w:after="0" w:afterAutospacing="0"/>
              <w:jc w:val="center"/>
            </w:pPr>
          </w:p>
        </w:tc>
        <w:tc>
          <w:tcPr>
            <w:tcW w:w="8661" w:type="dxa"/>
          </w:tcPr>
          <w:p w14:paraId="7AAB462A" w14:textId="77777777" w:rsidR="006A4B8B" w:rsidRPr="006A4B8B" w:rsidRDefault="006A4B8B" w:rsidP="006A4B8B">
            <w:pPr>
              <w:pStyle w:val="NormalWeb"/>
              <w:spacing w:before="0" w:beforeAutospacing="0" w:after="0" w:afterAutospacing="0"/>
              <w:jc w:val="center"/>
            </w:pPr>
          </w:p>
        </w:tc>
        <w:tc>
          <w:tcPr>
            <w:tcW w:w="2547" w:type="dxa"/>
          </w:tcPr>
          <w:p w14:paraId="17AFA5AF" w14:textId="77777777" w:rsidR="006A4B8B" w:rsidRPr="006A4B8B" w:rsidRDefault="006A4B8B" w:rsidP="006A4B8B">
            <w:pPr>
              <w:pStyle w:val="NormalWeb"/>
              <w:spacing w:before="0" w:beforeAutospacing="0" w:after="0" w:afterAutospacing="0"/>
              <w:jc w:val="center"/>
            </w:pPr>
          </w:p>
        </w:tc>
      </w:tr>
      <w:tr w:rsidR="006A4B8B" w:rsidRPr="006A4B8B" w14:paraId="389D2751" w14:textId="77777777" w:rsidTr="006A4B8B">
        <w:trPr>
          <w:trHeight w:val="547"/>
        </w:trPr>
        <w:tc>
          <w:tcPr>
            <w:tcW w:w="2942" w:type="dxa"/>
          </w:tcPr>
          <w:p w14:paraId="1F28F543" w14:textId="77777777" w:rsidR="006A4B8B" w:rsidRPr="006A4B8B" w:rsidRDefault="006A4B8B" w:rsidP="00856E91">
            <w:pPr>
              <w:pStyle w:val="NormalWeb"/>
              <w:spacing w:before="0" w:beforeAutospacing="0" w:after="0" w:afterAutospacing="0"/>
              <w:jc w:val="center"/>
            </w:pPr>
          </w:p>
        </w:tc>
        <w:tc>
          <w:tcPr>
            <w:tcW w:w="8661" w:type="dxa"/>
          </w:tcPr>
          <w:p w14:paraId="0155BF45" w14:textId="77777777" w:rsidR="006A4B8B" w:rsidRPr="006A4B8B" w:rsidRDefault="006A4B8B" w:rsidP="006A4B8B">
            <w:pPr>
              <w:pStyle w:val="NormalWeb"/>
              <w:spacing w:before="0" w:beforeAutospacing="0" w:after="0" w:afterAutospacing="0"/>
              <w:jc w:val="center"/>
            </w:pPr>
          </w:p>
        </w:tc>
        <w:tc>
          <w:tcPr>
            <w:tcW w:w="2547" w:type="dxa"/>
          </w:tcPr>
          <w:p w14:paraId="519768D2" w14:textId="77777777" w:rsidR="006A4B8B" w:rsidRPr="006A4B8B" w:rsidRDefault="006A4B8B" w:rsidP="006A4B8B">
            <w:pPr>
              <w:pStyle w:val="NormalWeb"/>
              <w:spacing w:before="0" w:beforeAutospacing="0" w:after="0" w:afterAutospacing="0"/>
              <w:jc w:val="center"/>
            </w:pPr>
          </w:p>
        </w:tc>
      </w:tr>
      <w:tr w:rsidR="006A4B8B" w:rsidRPr="006A4B8B" w14:paraId="01EFAA5A" w14:textId="77777777" w:rsidTr="006A4B8B">
        <w:trPr>
          <w:trHeight w:val="427"/>
        </w:trPr>
        <w:tc>
          <w:tcPr>
            <w:tcW w:w="2942" w:type="dxa"/>
          </w:tcPr>
          <w:p w14:paraId="7FFA2A5C" w14:textId="77777777" w:rsidR="006A4B8B" w:rsidRPr="006A4B8B" w:rsidRDefault="006A4B8B" w:rsidP="00856E91">
            <w:pPr>
              <w:pStyle w:val="NormalWeb"/>
              <w:spacing w:before="0" w:beforeAutospacing="0" w:after="0" w:afterAutospacing="0"/>
              <w:jc w:val="center"/>
            </w:pPr>
          </w:p>
        </w:tc>
        <w:tc>
          <w:tcPr>
            <w:tcW w:w="8661" w:type="dxa"/>
          </w:tcPr>
          <w:p w14:paraId="3B3806C1" w14:textId="77777777" w:rsidR="006A4B8B" w:rsidRPr="006A4B8B" w:rsidRDefault="006A4B8B" w:rsidP="006A4B8B">
            <w:pPr>
              <w:pStyle w:val="NormalWeb"/>
              <w:spacing w:before="0" w:beforeAutospacing="0" w:after="0" w:afterAutospacing="0"/>
              <w:jc w:val="center"/>
            </w:pPr>
          </w:p>
        </w:tc>
        <w:tc>
          <w:tcPr>
            <w:tcW w:w="2547" w:type="dxa"/>
          </w:tcPr>
          <w:p w14:paraId="6F67F35A" w14:textId="77777777" w:rsidR="006A4B8B" w:rsidRPr="006A4B8B" w:rsidRDefault="006A4B8B" w:rsidP="006A4B8B">
            <w:pPr>
              <w:pStyle w:val="NormalWeb"/>
              <w:spacing w:before="0" w:beforeAutospacing="0" w:after="0" w:afterAutospacing="0"/>
              <w:jc w:val="center"/>
            </w:pPr>
          </w:p>
        </w:tc>
      </w:tr>
    </w:tbl>
    <w:p w14:paraId="6266EC7A" w14:textId="77777777" w:rsidR="006A4B8B" w:rsidRPr="006A4B8B" w:rsidRDefault="006A4B8B" w:rsidP="006A4B8B">
      <w:pPr>
        <w:pStyle w:val="NormalWeb"/>
        <w:spacing w:before="0" w:beforeAutospacing="0" w:after="0" w:afterAutospacing="0"/>
      </w:pPr>
    </w:p>
    <w:tbl>
      <w:tblPr>
        <w:tblStyle w:val="TabloKlavuzu"/>
        <w:tblW w:w="14270" w:type="dxa"/>
        <w:tblLook w:val="04A0" w:firstRow="1" w:lastRow="0" w:firstColumn="1" w:lastColumn="0" w:noHBand="0" w:noVBand="1"/>
      </w:tblPr>
      <w:tblGrid>
        <w:gridCol w:w="3232"/>
        <w:gridCol w:w="11038"/>
      </w:tblGrid>
      <w:tr w:rsidR="006A4B8B" w:rsidRPr="006A4B8B" w14:paraId="6270FF58" w14:textId="77777777" w:rsidTr="006A4B8B">
        <w:trPr>
          <w:trHeight w:val="551"/>
        </w:trPr>
        <w:tc>
          <w:tcPr>
            <w:tcW w:w="3212" w:type="dxa"/>
            <w:vAlign w:val="center"/>
            <w:hideMark/>
          </w:tcPr>
          <w:p w14:paraId="218ADD7D" w14:textId="77777777" w:rsidR="006A4B8B" w:rsidRPr="006A4B8B" w:rsidRDefault="006A4B8B" w:rsidP="006A4B8B">
            <w:pPr>
              <w:pStyle w:val="NormalWeb"/>
              <w:spacing w:before="0" w:beforeAutospacing="0" w:after="0" w:afterAutospacing="0"/>
            </w:pPr>
            <w:r w:rsidRPr="006A4B8B">
              <w:rPr>
                <w:rStyle w:val="Gl"/>
                <w:b w:val="0"/>
              </w:rPr>
              <w:t xml:space="preserve">AR-GE departmanınız var mı? </w:t>
            </w:r>
          </w:p>
        </w:tc>
        <w:tc>
          <w:tcPr>
            <w:tcW w:w="10968" w:type="dxa"/>
            <w:vAlign w:val="center"/>
          </w:tcPr>
          <w:p w14:paraId="675FD4BB" w14:textId="77777777" w:rsidR="006A4B8B" w:rsidRPr="006A4B8B" w:rsidRDefault="006A4B8B" w:rsidP="006A4B8B">
            <w:pPr>
              <w:pStyle w:val="NormalWeb"/>
              <w:spacing w:before="0" w:beforeAutospacing="0" w:after="0" w:afterAutospacing="0"/>
              <w:rPr>
                <w:rFonts w:eastAsia="Times New Roman"/>
              </w:rPr>
            </w:pPr>
            <w:r w:rsidRPr="006A4B8B">
              <w:t> </w:t>
            </w:r>
            <w:proofErr w:type="gramStart"/>
            <w:r w:rsidRPr="006A4B8B">
              <w:t>[  ]</w:t>
            </w:r>
            <w:proofErr w:type="gramEnd"/>
            <w:r w:rsidRPr="006A4B8B">
              <w:t xml:space="preserve"> Evet | [  ] Hayır</w:t>
            </w:r>
          </w:p>
        </w:tc>
      </w:tr>
    </w:tbl>
    <w:p w14:paraId="2400C503" w14:textId="77777777" w:rsidR="006A4B8B" w:rsidRPr="006A4B8B" w:rsidRDefault="006A4B8B" w:rsidP="006A4B8B">
      <w:pPr>
        <w:rPr>
          <w:szCs w:val="24"/>
        </w:rPr>
      </w:pPr>
      <w:r w:rsidRPr="006A4B8B">
        <w:rPr>
          <w:szCs w:val="24"/>
        </w:rPr>
        <w:br w:type="page"/>
      </w:r>
    </w:p>
    <w:p w14:paraId="4C92C919" w14:textId="77777777" w:rsidR="006A4B8B" w:rsidRPr="006A4B8B" w:rsidRDefault="006A4B8B" w:rsidP="006A4B8B">
      <w:pPr>
        <w:pStyle w:val="NormalWeb"/>
        <w:spacing w:before="0" w:beforeAutospacing="0" w:after="0" w:afterAutospacing="0"/>
      </w:pPr>
    </w:p>
    <w:tbl>
      <w:tblPr>
        <w:tblStyle w:val="TabloKlavuzu"/>
        <w:tblW w:w="14312" w:type="dxa"/>
        <w:tblLook w:val="04A0" w:firstRow="1" w:lastRow="0" w:firstColumn="1" w:lastColumn="0" w:noHBand="0" w:noVBand="1"/>
      </w:tblPr>
      <w:tblGrid>
        <w:gridCol w:w="2528"/>
        <w:gridCol w:w="4823"/>
        <w:gridCol w:w="6911"/>
        <w:gridCol w:w="50"/>
      </w:tblGrid>
      <w:tr w:rsidR="006A4B8B" w:rsidRPr="006A4B8B" w14:paraId="5D188523" w14:textId="77777777" w:rsidTr="00856E91">
        <w:trPr>
          <w:gridAfter w:val="1"/>
          <w:wAfter w:w="50" w:type="dxa"/>
        </w:trPr>
        <w:tc>
          <w:tcPr>
            <w:tcW w:w="14217" w:type="dxa"/>
            <w:gridSpan w:val="3"/>
            <w:hideMark/>
          </w:tcPr>
          <w:p w14:paraId="3639A916" w14:textId="77777777" w:rsidR="006A4B8B" w:rsidRPr="006A4B8B" w:rsidRDefault="006A4B8B" w:rsidP="00856E91">
            <w:pPr>
              <w:pStyle w:val="NormalWeb"/>
              <w:spacing w:before="0" w:beforeAutospacing="0" w:after="0" w:afterAutospacing="0"/>
              <w:jc w:val="center"/>
            </w:pPr>
            <w:r w:rsidRPr="006A4B8B">
              <w:rPr>
                <w:rStyle w:val="Gl"/>
                <w:b w:val="0"/>
              </w:rPr>
              <w:t>Sertifikalar</w:t>
            </w:r>
          </w:p>
        </w:tc>
      </w:tr>
      <w:tr w:rsidR="006A4B8B" w:rsidRPr="006A4B8B" w14:paraId="0D9C5F6D" w14:textId="77777777" w:rsidTr="00856E91">
        <w:trPr>
          <w:gridAfter w:val="1"/>
          <w:wAfter w:w="50" w:type="dxa"/>
        </w:trPr>
        <w:tc>
          <w:tcPr>
            <w:tcW w:w="14217" w:type="dxa"/>
            <w:gridSpan w:val="3"/>
          </w:tcPr>
          <w:p w14:paraId="10B868E2" w14:textId="77777777" w:rsidR="006A4B8B" w:rsidRPr="006A4B8B" w:rsidRDefault="006A4B8B" w:rsidP="00856E91">
            <w:pPr>
              <w:pStyle w:val="NormalWeb"/>
              <w:spacing w:before="0" w:beforeAutospacing="0" w:after="0" w:afterAutospacing="0"/>
              <w:rPr>
                <w:rStyle w:val="Gl"/>
                <w:b w:val="0"/>
              </w:rPr>
            </w:pPr>
            <w:r w:rsidRPr="006A4B8B">
              <w:rPr>
                <w:rStyle w:val="Gl"/>
                <w:b w:val="0"/>
              </w:rPr>
              <w:t xml:space="preserve">Yürürlükte olan sistem sertifikalarınız var mı? Var ise, adlarını ve geçerlilik tarihini belirtiniz. </w:t>
            </w:r>
            <w:r w:rsidRPr="006A4B8B">
              <w:t> </w:t>
            </w:r>
            <w:proofErr w:type="gramStart"/>
            <w:r w:rsidRPr="006A4B8B">
              <w:t>[  ]</w:t>
            </w:r>
            <w:proofErr w:type="gramEnd"/>
            <w:r w:rsidRPr="006A4B8B">
              <w:t xml:space="preserve"> Evet | [  ] Hayır</w:t>
            </w:r>
          </w:p>
        </w:tc>
      </w:tr>
      <w:tr w:rsidR="006A4B8B" w:rsidRPr="006A4B8B" w14:paraId="06859B50" w14:textId="77777777" w:rsidTr="00856E91">
        <w:trPr>
          <w:gridAfter w:val="1"/>
          <w:wAfter w:w="50" w:type="dxa"/>
        </w:trPr>
        <w:tc>
          <w:tcPr>
            <w:tcW w:w="2520" w:type="dxa"/>
            <w:hideMark/>
          </w:tcPr>
          <w:p w14:paraId="43058A5A" w14:textId="77777777" w:rsidR="006A4B8B" w:rsidRPr="006A4B8B" w:rsidRDefault="006A4B8B" w:rsidP="00856E91">
            <w:pPr>
              <w:pStyle w:val="NormalWeb"/>
              <w:spacing w:before="0" w:beforeAutospacing="0" w:after="0" w:afterAutospacing="0"/>
              <w:jc w:val="center"/>
            </w:pPr>
            <w:r w:rsidRPr="006A4B8B">
              <w:rPr>
                <w:rStyle w:val="Gl"/>
                <w:b w:val="0"/>
              </w:rPr>
              <w:t>Belge</w:t>
            </w:r>
          </w:p>
        </w:tc>
        <w:tc>
          <w:tcPr>
            <w:tcW w:w="4808" w:type="dxa"/>
            <w:hideMark/>
          </w:tcPr>
          <w:p w14:paraId="4699698C" w14:textId="77777777" w:rsidR="006A4B8B" w:rsidRPr="006A4B8B" w:rsidRDefault="006A4B8B" w:rsidP="00856E91">
            <w:pPr>
              <w:pStyle w:val="NormalWeb"/>
              <w:spacing w:before="0" w:beforeAutospacing="0" w:after="0" w:afterAutospacing="0"/>
              <w:jc w:val="center"/>
            </w:pPr>
            <w:r w:rsidRPr="006A4B8B">
              <w:rPr>
                <w:rStyle w:val="Gl"/>
                <w:b w:val="0"/>
              </w:rPr>
              <w:t>Belgeleyen Kuruluş</w:t>
            </w:r>
          </w:p>
        </w:tc>
        <w:tc>
          <w:tcPr>
            <w:tcW w:w="6829" w:type="dxa"/>
            <w:hideMark/>
          </w:tcPr>
          <w:p w14:paraId="06730B4F" w14:textId="77777777" w:rsidR="006A4B8B" w:rsidRPr="006A4B8B" w:rsidRDefault="006A4B8B" w:rsidP="00856E91">
            <w:pPr>
              <w:pStyle w:val="NormalWeb"/>
              <w:spacing w:before="0" w:beforeAutospacing="0" w:after="0" w:afterAutospacing="0"/>
              <w:jc w:val="center"/>
            </w:pPr>
            <w:r w:rsidRPr="006A4B8B">
              <w:rPr>
                <w:rStyle w:val="Gl"/>
                <w:b w:val="0"/>
              </w:rPr>
              <w:t>Son Geçerlilik Tarihi</w:t>
            </w:r>
          </w:p>
        </w:tc>
      </w:tr>
      <w:tr w:rsidR="006A4B8B" w:rsidRPr="006A4B8B" w14:paraId="11FA5608" w14:textId="77777777" w:rsidTr="00856E91">
        <w:trPr>
          <w:gridAfter w:val="1"/>
          <w:wAfter w:w="50" w:type="dxa"/>
        </w:trPr>
        <w:tc>
          <w:tcPr>
            <w:tcW w:w="2520" w:type="dxa"/>
          </w:tcPr>
          <w:p w14:paraId="4EA3F5B9" w14:textId="77777777" w:rsidR="006A4B8B" w:rsidRPr="006A4B8B" w:rsidRDefault="006A4B8B" w:rsidP="00856E91">
            <w:pPr>
              <w:pStyle w:val="NormalWeb"/>
              <w:spacing w:before="0" w:beforeAutospacing="0" w:after="0" w:afterAutospacing="0"/>
            </w:pPr>
          </w:p>
        </w:tc>
        <w:tc>
          <w:tcPr>
            <w:tcW w:w="4808" w:type="dxa"/>
            <w:hideMark/>
          </w:tcPr>
          <w:p w14:paraId="031693C0" w14:textId="77777777" w:rsidR="006A4B8B" w:rsidRPr="006A4B8B" w:rsidRDefault="006A4B8B" w:rsidP="00856E91">
            <w:pPr>
              <w:rPr>
                <w:szCs w:val="24"/>
              </w:rPr>
            </w:pPr>
            <w:r w:rsidRPr="006A4B8B">
              <w:rPr>
                <w:szCs w:val="24"/>
              </w:rPr>
              <w:t> </w:t>
            </w:r>
          </w:p>
        </w:tc>
        <w:tc>
          <w:tcPr>
            <w:tcW w:w="6829" w:type="dxa"/>
            <w:hideMark/>
          </w:tcPr>
          <w:p w14:paraId="142EE28D" w14:textId="77777777" w:rsidR="006A4B8B" w:rsidRPr="006A4B8B" w:rsidRDefault="006A4B8B" w:rsidP="00856E91">
            <w:pPr>
              <w:pStyle w:val="NormalWeb"/>
              <w:spacing w:before="0" w:beforeAutospacing="0" w:after="0" w:afterAutospacing="0"/>
            </w:pPr>
            <w:r w:rsidRPr="006A4B8B">
              <w:rPr>
                <w:rStyle w:val="Gl"/>
                <w:b w:val="0"/>
              </w:rPr>
              <w:t> </w:t>
            </w:r>
          </w:p>
          <w:p w14:paraId="65B5FEBC" w14:textId="77777777" w:rsidR="006A4B8B" w:rsidRPr="006A4B8B" w:rsidRDefault="006A4B8B" w:rsidP="00856E91">
            <w:pPr>
              <w:pStyle w:val="NormalWeb"/>
              <w:spacing w:before="0" w:beforeAutospacing="0" w:after="0" w:afterAutospacing="0"/>
            </w:pPr>
          </w:p>
        </w:tc>
      </w:tr>
      <w:tr w:rsidR="006A4B8B" w:rsidRPr="006A4B8B" w14:paraId="4982A50F" w14:textId="77777777" w:rsidTr="00856E91">
        <w:trPr>
          <w:gridAfter w:val="1"/>
          <w:wAfter w:w="50" w:type="dxa"/>
        </w:trPr>
        <w:tc>
          <w:tcPr>
            <w:tcW w:w="2520" w:type="dxa"/>
          </w:tcPr>
          <w:p w14:paraId="4BC31B51" w14:textId="77777777" w:rsidR="006A4B8B" w:rsidRPr="006A4B8B" w:rsidRDefault="006A4B8B" w:rsidP="00856E91">
            <w:pPr>
              <w:pStyle w:val="NormalWeb"/>
              <w:spacing w:before="0" w:beforeAutospacing="0" w:after="0" w:afterAutospacing="0"/>
            </w:pPr>
          </w:p>
        </w:tc>
        <w:tc>
          <w:tcPr>
            <w:tcW w:w="4808" w:type="dxa"/>
            <w:hideMark/>
          </w:tcPr>
          <w:p w14:paraId="16FBC4ED" w14:textId="77777777" w:rsidR="006A4B8B" w:rsidRPr="006A4B8B" w:rsidRDefault="006A4B8B" w:rsidP="00856E91">
            <w:pPr>
              <w:rPr>
                <w:szCs w:val="24"/>
              </w:rPr>
            </w:pPr>
            <w:r w:rsidRPr="006A4B8B">
              <w:rPr>
                <w:szCs w:val="24"/>
              </w:rPr>
              <w:t> </w:t>
            </w:r>
          </w:p>
        </w:tc>
        <w:tc>
          <w:tcPr>
            <w:tcW w:w="6829" w:type="dxa"/>
            <w:hideMark/>
          </w:tcPr>
          <w:p w14:paraId="53BE6B0C" w14:textId="77777777" w:rsidR="006A4B8B" w:rsidRPr="006A4B8B" w:rsidRDefault="006A4B8B" w:rsidP="00856E91">
            <w:pPr>
              <w:pStyle w:val="NormalWeb"/>
              <w:spacing w:before="0" w:beforeAutospacing="0" w:after="0" w:afterAutospacing="0"/>
            </w:pPr>
            <w:r w:rsidRPr="006A4B8B">
              <w:rPr>
                <w:rStyle w:val="Gl"/>
                <w:b w:val="0"/>
              </w:rPr>
              <w:t> </w:t>
            </w:r>
          </w:p>
          <w:p w14:paraId="4B1D98FB" w14:textId="77777777" w:rsidR="006A4B8B" w:rsidRPr="006A4B8B" w:rsidRDefault="006A4B8B" w:rsidP="00856E91">
            <w:pPr>
              <w:pStyle w:val="NormalWeb"/>
              <w:spacing w:before="0" w:beforeAutospacing="0" w:after="0" w:afterAutospacing="0"/>
            </w:pPr>
          </w:p>
        </w:tc>
      </w:tr>
      <w:tr w:rsidR="006A4B8B" w:rsidRPr="006A4B8B" w14:paraId="42D682E0" w14:textId="77777777" w:rsidTr="00856E91">
        <w:trPr>
          <w:gridAfter w:val="1"/>
          <w:wAfter w:w="50" w:type="dxa"/>
        </w:trPr>
        <w:tc>
          <w:tcPr>
            <w:tcW w:w="2520" w:type="dxa"/>
          </w:tcPr>
          <w:p w14:paraId="3402FC0E" w14:textId="77777777" w:rsidR="006A4B8B" w:rsidRPr="006A4B8B" w:rsidRDefault="006A4B8B" w:rsidP="00856E91">
            <w:pPr>
              <w:pStyle w:val="NormalWeb"/>
              <w:spacing w:before="0" w:beforeAutospacing="0" w:after="0" w:afterAutospacing="0"/>
            </w:pPr>
          </w:p>
        </w:tc>
        <w:tc>
          <w:tcPr>
            <w:tcW w:w="4808" w:type="dxa"/>
            <w:hideMark/>
          </w:tcPr>
          <w:p w14:paraId="718C6320" w14:textId="77777777" w:rsidR="006A4B8B" w:rsidRPr="006A4B8B" w:rsidRDefault="006A4B8B" w:rsidP="00856E91">
            <w:pPr>
              <w:rPr>
                <w:szCs w:val="24"/>
              </w:rPr>
            </w:pPr>
            <w:r w:rsidRPr="006A4B8B">
              <w:rPr>
                <w:szCs w:val="24"/>
              </w:rPr>
              <w:t> </w:t>
            </w:r>
          </w:p>
        </w:tc>
        <w:tc>
          <w:tcPr>
            <w:tcW w:w="6829" w:type="dxa"/>
            <w:hideMark/>
          </w:tcPr>
          <w:p w14:paraId="31C3ABC0" w14:textId="77777777" w:rsidR="006A4B8B" w:rsidRPr="006A4B8B" w:rsidRDefault="006A4B8B" w:rsidP="00856E91">
            <w:pPr>
              <w:pStyle w:val="NormalWeb"/>
              <w:spacing w:before="0" w:beforeAutospacing="0" w:after="0" w:afterAutospacing="0"/>
            </w:pPr>
            <w:r w:rsidRPr="006A4B8B">
              <w:rPr>
                <w:rStyle w:val="Gl"/>
                <w:b w:val="0"/>
              </w:rPr>
              <w:t> </w:t>
            </w:r>
          </w:p>
          <w:p w14:paraId="3AA0B898" w14:textId="77777777" w:rsidR="006A4B8B" w:rsidRPr="006A4B8B" w:rsidRDefault="006A4B8B" w:rsidP="00856E91">
            <w:pPr>
              <w:pStyle w:val="NormalWeb"/>
              <w:spacing w:before="0" w:beforeAutospacing="0" w:after="0" w:afterAutospacing="0"/>
            </w:pPr>
          </w:p>
        </w:tc>
      </w:tr>
      <w:tr w:rsidR="006A4B8B" w:rsidRPr="006A4B8B" w14:paraId="71D06248" w14:textId="77777777" w:rsidTr="00856E91">
        <w:trPr>
          <w:gridAfter w:val="1"/>
          <w:wAfter w:w="50" w:type="dxa"/>
        </w:trPr>
        <w:tc>
          <w:tcPr>
            <w:tcW w:w="2520" w:type="dxa"/>
          </w:tcPr>
          <w:p w14:paraId="3A67952E" w14:textId="77777777" w:rsidR="006A4B8B" w:rsidRPr="006A4B8B" w:rsidRDefault="006A4B8B" w:rsidP="00856E91">
            <w:pPr>
              <w:pStyle w:val="NormalWeb"/>
              <w:spacing w:before="0" w:beforeAutospacing="0" w:after="0" w:afterAutospacing="0"/>
            </w:pPr>
          </w:p>
        </w:tc>
        <w:tc>
          <w:tcPr>
            <w:tcW w:w="4808" w:type="dxa"/>
            <w:hideMark/>
          </w:tcPr>
          <w:p w14:paraId="32D2DC54" w14:textId="77777777" w:rsidR="006A4B8B" w:rsidRPr="006A4B8B" w:rsidRDefault="006A4B8B" w:rsidP="00856E91">
            <w:pPr>
              <w:rPr>
                <w:szCs w:val="24"/>
              </w:rPr>
            </w:pPr>
            <w:r w:rsidRPr="006A4B8B">
              <w:rPr>
                <w:szCs w:val="24"/>
              </w:rPr>
              <w:t> </w:t>
            </w:r>
          </w:p>
        </w:tc>
        <w:tc>
          <w:tcPr>
            <w:tcW w:w="6829" w:type="dxa"/>
            <w:hideMark/>
          </w:tcPr>
          <w:p w14:paraId="5E5B5B74" w14:textId="77777777" w:rsidR="006A4B8B" w:rsidRPr="006A4B8B" w:rsidRDefault="006A4B8B" w:rsidP="00856E91">
            <w:pPr>
              <w:pStyle w:val="NormalWeb"/>
              <w:spacing w:before="0" w:beforeAutospacing="0" w:after="0" w:afterAutospacing="0"/>
            </w:pPr>
            <w:r w:rsidRPr="006A4B8B">
              <w:rPr>
                <w:rStyle w:val="Gl"/>
                <w:b w:val="0"/>
              </w:rPr>
              <w:t>  </w:t>
            </w:r>
          </w:p>
        </w:tc>
      </w:tr>
      <w:tr w:rsidR="006A4B8B" w:rsidRPr="006A4B8B" w14:paraId="3A189044" w14:textId="77777777" w:rsidTr="00856E91">
        <w:trPr>
          <w:gridAfter w:val="1"/>
          <w:wAfter w:w="50" w:type="dxa"/>
        </w:trPr>
        <w:tc>
          <w:tcPr>
            <w:tcW w:w="2520" w:type="dxa"/>
          </w:tcPr>
          <w:p w14:paraId="625748A2" w14:textId="77777777" w:rsidR="006A4B8B" w:rsidRPr="006A4B8B" w:rsidRDefault="006A4B8B" w:rsidP="00856E91">
            <w:pPr>
              <w:pStyle w:val="NormalWeb"/>
              <w:spacing w:before="0" w:beforeAutospacing="0" w:after="0" w:afterAutospacing="0"/>
            </w:pPr>
          </w:p>
        </w:tc>
        <w:tc>
          <w:tcPr>
            <w:tcW w:w="4808" w:type="dxa"/>
            <w:hideMark/>
          </w:tcPr>
          <w:p w14:paraId="498A5F05" w14:textId="77777777" w:rsidR="006A4B8B" w:rsidRPr="006A4B8B" w:rsidRDefault="006A4B8B" w:rsidP="00856E91">
            <w:pPr>
              <w:rPr>
                <w:szCs w:val="24"/>
              </w:rPr>
            </w:pPr>
            <w:r w:rsidRPr="006A4B8B">
              <w:rPr>
                <w:szCs w:val="24"/>
              </w:rPr>
              <w:t> </w:t>
            </w:r>
          </w:p>
        </w:tc>
        <w:tc>
          <w:tcPr>
            <w:tcW w:w="6829" w:type="dxa"/>
            <w:hideMark/>
          </w:tcPr>
          <w:p w14:paraId="5C6C196F" w14:textId="77777777" w:rsidR="006A4B8B" w:rsidRPr="006A4B8B" w:rsidRDefault="006A4B8B" w:rsidP="00856E91">
            <w:pPr>
              <w:pStyle w:val="NormalWeb"/>
              <w:spacing w:before="0" w:beforeAutospacing="0" w:after="0" w:afterAutospacing="0"/>
            </w:pPr>
            <w:r w:rsidRPr="006A4B8B">
              <w:rPr>
                <w:rStyle w:val="Gl"/>
                <w:b w:val="0"/>
              </w:rPr>
              <w:t> </w:t>
            </w:r>
          </w:p>
        </w:tc>
      </w:tr>
      <w:tr w:rsidR="006A4B8B" w:rsidRPr="006A4B8B" w14:paraId="4B809F8F" w14:textId="77777777" w:rsidTr="00856E91">
        <w:trPr>
          <w:gridAfter w:val="1"/>
          <w:wAfter w:w="50" w:type="dxa"/>
        </w:trPr>
        <w:tc>
          <w:tcPr>
            <w:tcW w:w="2520" w:type="dxa"/>
          </w:tcPr>
          <w:p w14:paraId="5B634B7B" w14:textId="77777777" w:rsidR="006A4B8B" w:rsidRPr="006A4B8B" w:rsidRDefault="006A4B8B" w:rsidP="00856E91">
            <w:pPr>
              <w:pStyle w:val="NormalWeb"/>
              <w:spacing w:before="0" w:beforeAutospacing="0" w:after="0" w:afterAutospacing="0"/>
            </w:pPr>
          </w:p>
        </w:tc>
        <w:tc>
          <w:tcPr>
            <w:tcW w:w="4808" w:type="dxa"/>
            <w:hideMark/>
          </w:tcPr>
          <w:p w14:paraId="0B53922A" w14:textId="77777777" w:rsidR="006A4B8B" w:rsidRPr="006A4B8B" w:rsidRDefault="006A4B8B" w:rsidP="00856E91">
            <w:pPr>
              <w:rPr>
                <w:szCs w:val="24"/>
              </w:rPr>
            </w:pPr>
            <w:r w:rsidRPr="006A4B8B">
              <w:rPr>
                <w:szCs w:val="24"/>
              </w:rPr>
              <w:t> </w:t>
            </w:r>
          </w:p>
        </w:tc>
        <w:tc>
          <w:tcPr>
            <w:tcW w:w="6829" w:type="dxa"/>
            <w:hideMark/>
          </w:tcPr>
          <w:p w14:paraId="201B1EFD" w14:textId="77777777" w:rsidR="006A4B8B" w:rsidRPr="006A4B8B" w:rsidRDefault="006A4B8B" w:rsidP="00856E91">
            <w:pPr>
              <w:pStyle w:val="NormalWeb"/>
              <w:spacing w:before="0" w:beforeAutospacing="0" w:after="0" w:afterAutospacing="0"/>
            </w:pPr>
            <w:r w:rsidRPr="006A4B8B">
              <w:rPr>
                <w:rStyle w:val="Gl"/>
                <w:b w:val="0"/>
              </w:rPr>
              <w:t> </w:t>
            </w:r>
          </w:p>
        </w:tc>
      </w:tr>
      <w:tr w:rsidR="006A4B8B" w:rsidRPr="006A4B8B" w14:paraId="6C04537E" w14:textId="77777777" w:rsidTr="00856E91">
        <w:tc>
          <w:tcPr>
            <w:tcW w:w="14252" w:type="dxa"/>
            <w:gridSpan w:val="4"/>
            <w:hideMark/>
          </w:tcPr>
          <w:p w14:paraId="20760E03" w14:textId="77777777" w:rsidR="006A4B8B" w:rsidRPr="006A4B8B" w:rsidRDefault="006A4B8B" w:rsidP="00856E91">
            <w:pPr>
              <w:pStyle w:val="NormalWeb"/>
              <w:spacing w:before="0" w:beforeAutospacing="0" w:after="0" w:afterAutospacing="0"/>
            </w:pPr>
            <w:r w:rsidRPr="006A4B8B">
              <w:rPr>
                <w:rStyle w:val="Gl"/>
                <w:b w:val="0"/>
              </w:rPr>
              <w:t> Patentli Ürünler:</w:t>
            </w:r>
          </w:p>
        </w:tc>
      </w:tr>
      <w:tr w:rsidR="006A4B8B" w:rsidRPr="006A4B8B" w14:paraId="1B38BA44" w14:textId="77777777" w:rsidTr="00856E91">
        <w:tc>
          <w:tcPr>
            <w:tcW w:w="14252" w:type="dxa"/>
            <w:gridSpan w:val="4"/>
            <w:hideMark/>
          </w:tcPr>
          <w:p w14:paraId="7D03F0C5" w14:textId="77777777" w:rsidR="006A4B8B" w:rsidRPr="006A4B8B" w:rsidRDefault="006A4B8B" w:rsidP="00856E91">
            <w:pPr>
              <w:pStyle w:val="NormalWeb"/>
              <w:spacing w:before="0" w:beforeAutospacing="0" w:after="0" w:afterAutospacing="0"/>
            </w:pPr>
            <w:r w:rsidRPr="006A4B8B">
              <w:rPr>
                <w:rStyle w:val="Gl"/>
                <w:b w:val="0"/>
              </w:rPr>
              <w:t> Alınan Ödüller</w:t>
            </w:r>
          </w:p>
        </w:tc>
      </w:tr>
    </w:tbl>
    <w:p w14:paraId="6A4E908D" w14:textId="77777777" w:rsidR="006A4B8B" w:rsidRPr="006A4B8B" w:rsidRDefault="006A4B8B" w:rsidP="006A4B8B">
      <w:pPr>
        <w:pStyle w:val="NormalWeb"/>
        <w:spacing w:before="0" w:beforeAutospacing="0" w:after="0" w:afterAutospacing="0"/>
      </w:pPr>
    </w:p>
    <w:tbl>
      <w:tblPr>
        <w:tblStyle w:val="TabloKlavuzu"/>
        <w:tblW w:w="14312" w:type="dxa"/>
        <w:tblLook w:val="04A0" w:firstRow="1" w:lastRow="0" w:firstColumn="1" w:lastColumn="0" w:noHBand="0" w:noVBand="1"/>
      </w:tblPr>
      <w:tblGrid>
        <w:gridCol w:w="3522"/>
        <w:gridCol w:w="3869"/>
        <w:gridCol w:w="3468"/>
        <w:gridCol w:w="3453"/>
      </w:tblGrid>
      <w:tr w:rsidR="006A4B8B" w:rsidRPr="006A4B8B" w14:paraId="17F0291C" w14:textId="77777777" w:rsidTr="00856E91">
        <w:tc>
          <w:tcPr>
            <w:tcW w:w="3485" w:type="dxa"/>
            <w:hideMark/>
          </w:tcPr>
          <w:p w14:paraId="630C66DC" w14:textId="77777777" w:rsidR="006A4B8B" w:rsidRPr="006A4B8B" w:rsidRDefault="006A4B8B" w:rsidP="00856E91">
            <w:pPr>
              <w:pStyle w:val="NormalWeb"/>
              <w:spacing w:before="0" w:beforeAutospacing="0" w:after="0" w:afterAutospacing="0"/>
            </w:pPr>
            <w:r w:rsidRPr="006A4B8B">
              <w:rPr>
                <w:rStyle w:val="Gl"/>
                <w:b w:val="0"/>
              </w:rPr>
              <w:t xml:space="preserve">Ad Soyadı </w:t>
            </w:r>
          </w:p>
          <w:p w14:paraId="6DD2E681" w14:textId="77777777" w:rsidR="006A4B8B" w:rsidRPr="006A4B8B" w:rsidRDefault="006A4B8B" w:rsidP="00856E91">
            <w:pPr>
              <w:rPr>
                <w:szCs w:val="24"/>
              </w:rPr>
            </w:pPr>
            <w:r w:rsidRPr="006A4B8B">
              <w:rPr>
                <w:szCs w:val="24"/>
              </w:rPr>
              <w:t> </w:t>
            </w:r>
          </w:p>
        </w:tc>
        <w:tc>
          <w:tcPr>
            <w:tcW w:w="3828" w:type="dxa"/>
            <w:hideMark/>
          </w:tcPr>
          <w:p w14:paraId="4EE1C1DF" w14:textId="77777777" w:rsidR="006A4B8B" w:rsidRPr="006A4B8B" w:rsidRDefault="006A4B8B" w:rsidP="00856E91">
            <w:pPr>
              <w:pStyle w:val="NormalWeb"/>
              <w:spacing w:before="0" w:beforeAutospacing="0" w:after="0" w:afterAutospacing="0"/>
            </w:pPr>
            <w:proofErr w:type="spellStart"/>
            <w:r w:rsidRPr="006A4B8B">
              <w:rPr>
                <w:rStyle w:val="Gl"/>
                <w:b w:val="0"/>
              </w:rPr>
              <w:t>Ünvanı</w:t>
            </w:r>
            <w:proofErr w:type="spellEnd"/>
          </w:p>
        </w:tc>
        <w:tc>
          <w:tcPr>
            <w:tcW w:w="3432" w:type="dxa"/>
            <w:hideMark/>
          </w:tcPr>
          <w:p w14:paraId="45D76E24" w14:textId="77777777" w:rsidR="006A4B8B" w:rsidRPr="006A4B8B" w:rsidRDefault="006A4B8B" w:rsidP="00856E91">
            <w:pPr>
              <w:rPr>
                <w:szCs w:val="24"/>
              </w:rPr>
            </w:pPr>
            <w:r w:rsidRPr="006A4B8B">
              <w:rPr>
                <w:szCs w:val="24"/>
              </w:rPr>
              <w:t> Tarih:</w:t>
            </w:r>
          </w:p>
        </w:tc>
        <w:tc>
          <w:tcPr>
            <w:tcW w:w="3417" w:type="dxa"/>
          </w:tcPr>
          <w:p w14:paraId="74A924A8" w14:textId="77777777" w:rsidR="006A4B8B" w:rsidRPr="006A4B8B" w:rsidRDefault="006A4B8B" w:rsidP="00856E91">
            <w:pPr>
              <w:rPr>
                <w:szCs w:val="24"/>
              </w:rPr>
            </w:pPr>
            <w:r w:rsidRPr="006A4B8B">
              <w:rPr>
                <w:szCs w:val="24"/>
              </w:rPr>
              <w:t>İmza</w:t>
            </w:r>
          </w:p>
        </w:tc>
      </w:tr>
    </w:tbl>
    <w:p w14:paraId="7365D62F" w14:textId="77777777" w:rsidR="006A4B8B" w:rsidRPr="006A4B8B" w:rsidRDefault="006A4B8B" w:rsidP="006A4B8B">
      <w:pPr>
        <w:pStyle w:val="NormalWeb"/>
        <w:spacing w:before="0" w:beforeAutospacing="0" w:after="0" w:afterAutospacing="0"/>
      </w:pPr>
    </w:p>
    <w:p w14:paraId="24D6C010" w14:textId="77777777" w:rsidR="00C7670A" w:rsidRPr="006A4B8B" w:rsidRDefault="00C7670A">
      <w:pPr>
        <w:rPr>
          <w:szCs w:val="24"/>
        </w:rPr>
      </w:pPr>
    </w:p>
    <w:p w14:paraId="5D92EA5F" w14:textId="77777777" w:rsidR="00D51F47" w:rsidRPr="006A4B8B" w:rsidRDefault="00D51F47" w:rsidP="00952D7B">
      <w:pPr>
        <w:rPr>
          <w:szCs w:val="24"/>
        </w:rPr>
      </w:pPr>
    </w:p>
    <w:sectPr w:rsidR="00D51F47" w:rsidRPr="006A4B8B" w:rsidSect="00BD7192">
      <w:headerReference w:type="default" r:id="rId9"/>
      <w:footerReference w:type="default" r:id="rId10"/>
      <w:pgSz w:w="16840" w:h="11907" w:orient="landscape" w:code="9"/>
      <w:pgMar w:top="1134" w:right="1134" w:bottom="1418" w:left="1134" w:header="851" w:footer="679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5338AB" w14:textId="77777777" w:rsidR="0094223E" w:rsidRDefault="0094223E" w:rsidP="00C81493">
      <w:pPr>
        <w:pStyle w:val="AltBilgi"/>
      </w:pPr>
      <w:r>
        <w:separator/>
      </w:r>
    </w:p>
    <w:p w14:paraId="42B1F660" w14:textId="77777777" w:rsidR="0094223E" w:rsidRDefault="0094223E"/>
  </w:endnote>
  <w:endnote w:type="continuationSeparator" w:id="0">
    <w:p w14:paraId="49AEEBC1" w14:textId="77777777" w:rsidR="0094223E" w:rsidRDefault="0094223E" w:rsidP="00C81493">
      <w:pPr>
        <w:pStyle w:val="AltBilgi"/>
      </w:pPr>
      <w:r>
        <w:continuationSeparator/>
      </w:r>
    </w:p>
    <w:p w14:paraId="569731D7" w14:textId="77777777" w:rsidR="0094223E" w:rsidRDefault="0094223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FF Taymis">
    <w:altName w:val="Courier New"/>
    <w:charset w:val="00"/>
    <w:family w:val="roman"/>
    <w:pitch w:val="variable"/>
    <w:sig w:usb0="00000007" w:usb1="00000000" w:usb2="00000000" w:usb3="00000000" w:csb0="0000001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76" w:type="pct"/>
      <w:jc w:val="center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4636"/>
      <w:gridCol w:w="5080"/>
      <w:gridCol w:w="5077"/>
    </w:tblGrid>
    <w:tr w:rsidR="006855E4" w:rsidRPr="00654931" w14:paraId="26E944B9" w14:textId="77777777" w:rsidTr="00942085">
      <w:trPr>
        <w:cantSplit/>
        <w:trHeight w:val="1104"/>
        <w:jc w:val="center"/>
      </w:trPr>
      <w:tc>
        <w:tcPr>
          <w:tcW w:w="1567" w:type="pct"/>
          <w:shd w:val="clear" w:color="auto" w:fill="auto"/>
          <w:vAlign w:val="bottom"/>
        </w:tcPr>
        <w:p w14:paraId="486896ED" w14:textId="77777777" w:rsidR="006855E4" w:rsidRDefault="006855E4" w:rsidP="006855E4">
          <w:pPr>
            <w:ind w:right="-391"/>
            <w:jc w:val="center"/>
            <w:rPr>
              <w:bCs/>
            </w:rPr>
          </w:pPr>
          <w:r>
            <w:rPr>
              <w:bCs/>
            </w:rPr>
            <w:t>Hazırlayan</w:t>
          </w:r>
        </w:p>
        <w:p w14:paraId="6F72DDA8" w14:textId="77777777" w:rsidR="006855E4" w:rsidRDefault="006855E4" w:rsidP="006855E4">
          <w:pPr>
            <w:ind w:right="-391"/>
            <w:jc w:val="center"/>
            <w:rPr>
              <w:bCs/>
            </w:rPr>
          </w:pPr>
        </w:p>
        <w:p w14:paraId="24AE74E3" w14:textId="77777777" w:rsidR="006855E4" w:rsidRPr="00654931" w:rsidRDefault="006855E4" w:rsidP="006855E4">
          <w:pPr>
            <w:ind w:right="-391"/>
            <w:jc w:val="center"/>
            <w:rPr>
              <w:bCs/>
            </w:rPr>
          </w:pPr>
        </w:p>
      </w:tc>
      <w:tc>
        <w:tcPr>
          <w:tcW w:w="1717" w:type="pct"/>
          <w:shd w:val="clear" w:color="auto" w:fill="auto"/>
          <w:vAlign w:val="bottom"/>
        </w:tcPr>
        <w:p w14:paraId="53C6EFDF" w14:textId="77777777" w:rsidR="006855E4" w:rsidRDefault="006855E4" w:rsidP="006855E4">
          <w:pPr>
            <w:jc w:val="center"/>
            <w:rPr>
              <w:bCs/>
            </w:rPr>
          </w:pPr>
          <w:r>
            <w:rPr>
              <w:bCs/>
            </w:rPr>
            <w:t>Kontrol Eden</w:t>
          </w:r>
        </w:p>
        <w:p w14:paraId="11ED1BD3" w14:textId="77777777" w:rsidR="006855E4" w:rsidRDefault="006855E4" w:rsidP="006855E4">
          <w:pPr>
            <w:jc w:val="center"/>
            <w:rPr>
              <w:bCs/>
            </w:rPr>
          </w:pPr>
        </w:p>
        <w:p w14:paraId="50513103" w14:textId="77777777" w:rsidR="006855E4" w:rsidRDefault="006855E4" w:rsidP="006855E4">
          <w:pPr>
            <w:jc w:val="center"/>
            <w:rPr>
              <w:bCs/>
            </w:rPr>
          </w:pPr>
        </w:p>
      </w:tc>
      <w:tc>
        <w:tcPr>
          <w:tcW w:w="1716" w:type="pct"/>
          <w:shd w:val="clear" w:color="auto" w:fill="auto"/>
          <w:vAlign w:val="bottom"/>
        </w:tcPr>
        <w:p w14:paraId="55D2253E" w14:textId="77777777" w:rsidR="006855E4" w:rsidRDefault="006855E4" w:rsidP="006855E4">
          <w:pPr>
            <w:jc w:val="center"/>
            <w:rPr>
              <w:bCs/>
            </w:rPr>
          </w:pPr>
        </w:p>
        <w:p w14:paraId="79EB9D9A" w14:textId="77777777" w:rsidR="006855E4" w:rsidRDefault="006855E4" w:rsidP="006855E4">
          <w:pPr>
            <w:jc w:val="center"/>
            <w:rPr>
              <w:bCs/>
            </w:rPr>
          </w:pPr>
          <w:r>
            <w:rPr>
              <w:bCs/>
            </w:rPr>
            <w:t>Onaylayan</w:t>
          </w:r>
        </w:p>
        <w:p w14:paraId="5F0A143B" w14:textId="77777777" w:rsidR="006855E4" w:rsidRDefault="006855E4" w:rsidP="006855E4">
          <w:pPr>
            <w:jc w:val="center"/>
            <w:rPr>
              <w:bCs/>
            </w:rPr>
          </w:pPr>
          <w:r>
            <w:rPr>
              <w:bCs/>
            </w:rPr>
            <w:t>Sıdıka BAŞBUĞA</w:t>
          </w:r>
        </w:p>
        <w:p w14:paraId="20B6FBDE" w14:textId="77777777" w:rsidR="006855E4" w:rsidRPr="006C69A2" w:rsidRDefault="006855E4" w:rsidP="006855E4">
          <w:pPr>
            <w:jc w:val="center"/>
            <w:rPr>
              <w:rStyle w:val="SayfaNumaras"/>
              <w:bCs/>
            </w:rPr>
          </w:pPr>
          <w:r>
            <w:rPr>
              <w:bCs/>
            </w:rPr>
            <w:t>Okul Müdürü</w:t>
          </w:r>
        </w:p>
      </w:tc>
    </w:tr>
  </w:tbl>
  <w:p w14:paraId="5DFE3536" w14:textId="77777777" w:rsidR="00952D7B" w:rsidRDefault="00952D7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B9B3C6" w14:textId="77777777" w:rsidR="0094223E" w:rsidRDefault="0094223E" w:rsidP="00C81493">
      <w:pPr>
        <w:pStyle w:val="AltBilgi"/>
      </w:pPr>
      <w:r>
        <w:separator/>
      </w:r>
    </w:p>
    <w:p w14:paraId="21329BC2" w14:textId="77777777" w:rsidR="0094223E" w:rsidRDefault="0094223E"/>
  </w:footnote>
  <w:footnote w:type="continuationSeparator" w:id="0">
    <w:p w14:paraId="3F703EAF" w14:textId="77777777" w:rsidR="0094223E" w:rsidRDefault="0094223E" w:rsidP="00C81493">
      <w:pPr>
        <w:pStyle w:val="AltBilgi"/>
      </w:pPr>
      <w:r>
        <w:continuationSeparator/>
      </w:r>
    </w:p>
    <w:p w14:paraId="50218C00" w14:textId="77777777" w:rsidR="0094223E" w:rsidRDefault="0094223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D760AF" w14:textId="77777777" w:rsidR="00816B8E" w:rsidRDefault="00816B8E" w:rsidP="00654931">
    <w:pPr>
      <w:pStyle w:val="stBilgi"/>
    </w:pPr>
  </w:p>
  <w:tbl>
    <w:tblPr>
      <w:tblStyle w:val="TableGrid"/>
      <w:tblW w:w="14747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2" w:type="dxa"/>
        <w:left w:w="70" w:type="dxa"/>
        <w:bottom w:w="8" w:type="dxa"/>
        <w:right w:w="64" w:type="dxa"/>
      </w:tblCellMar>
      <w:tblLook w:val="04A0" w:firstRow="1" w:lastRow="0" w:firstColumn="1" w:lastColumn="0" w:noHBand="0" w:noVBand="1"/>
    </w:tblPr>
    <w:tblGrid>
      <w:gridCol w:w="1784"/>
      <w:gridCol w:w="8994"/>
      <w:gridCol w:w="1985"/>
      <w:gridCol w:w="1984"/>
    </w:tblGrid>
    <w:tr w:rsidR="00816B8E" w14:paraId="121859A4" w14:textId="77777777" w:rsidTr="00BD7192">
      <w:trPr>
        <w:trHeight w:val="312"/>
      </w:trPr>
      <w:tc>
        <w:tcPr>
          <w:tcW w:w="1784" w:type="dxa"/>
          <w:vMerge w:val="restart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37A50BD7" w14:textId="77777777" w:rsidR="00816B8E" w:rsidRDefault="00816B8E" w:rsidP="00654931">
          <w:pPr>
            <w:ind w:left="83" w:hanging="83"/>
            <w:jc w:val="center"/>
          </w:pPr>
          <w:r>
            <w:drawing>
              <wp:inline distT="0" distB="0" distL="0" distR="0" wp14:anchorId="61976EA6" wp14:editId="097CC98C">
                <wp:extent cx="1047750" cy="1049431"/>
                <wp:effectExtent l="0" t="0" r="0" b="0"/>
                <wp:docPr id="16" name="Resim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0045" cy="106174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94" w:type="dxa"/>
          <w:vMerge w:val="restart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51C41105" w14:textId="77777777" w:rsidR="00816B8E" w:rsidRDefault="00816B8E" w:rsidP="00BD7192">
          <w:pPr>
            <w:ind w:firstLine="8"/>
            <w:jc w:val="center"/>
            <w:rPr>
              <w:rFonts w:ascii="Times New Roman" w:hAnsi="Times New Roman" w:cs="Times New Roman"/>
              <w:b/>
              <w:sz w:val="28"/>
            </w:rPr>
          </w:pPr>
          <w:r w:rsidRPr="00187F62">
            <w:rPr>
              <w:rFonts w:ascii="Times New Roman" w:hAnsi="Times New Roman" w:cs="Times New Roman"/>
              <w:b/>
              <w:sz w:val="28"/>
            </w:rPr>
            <w:t xml:space="preserve">Başkent OSB </w:t>
          </w:r>
          <w:r>
            <w:rPr>
              <w:rFonts w:ascii="Times New Roman" w:hAnsi="Times New Roman" w:cs="Times New Roman"/>
              <w:b/>
              <w:sz w:val="28"/>
            </w:rPr>
            <w:t>Meslekî ve Teknik Anadolu Lisesi</w:t>
          </w:r>
        </w:p>
        <w:p w14:paraId="69CDC574" w14:textId="77777777" w:rsidR="006A4B8B" w:rsidRPr="006A4B8B" w:rsidRDefault="006A4B8B" w:rsidP="00BD7192">
          <w:pPr>
            <w:ind w:firstLine="8"/>
            <w:jc w:val="center"/>
            <w:rPr>
              <w:rFonts w:ascii="Times New Roman" w:hAnsi="Times New Roman" w:cs="Times New Roman"/>
              <w:b/>
              <w:sz w:val="28"/>
            </w:rPr>
          </w:pPr>
          <w:r w:rsidRPr="006A4B8B">
            <w:rPr>
              <w:rFonts w:ascii="Times New Roman" w:hAnsi="Times New Roman" w:cs="Times New Roman"/>
              <w:b/>
              <w:sz w:val="28"/>
            </w:rPr>
            <w:t>Tedarikçi Bilgi Formu</w:t>
          </w:r>
        </w:p>
      </w:tc>
      <w:tc>
        <w:tcPr>
          <w:tcW w:w="1985" w:type="dxa"/>
          <w:tcBorders>
            <w:left w:val="single" w:sz="4" w:space="0" w:color="auto"/>
          </w:tcBorders>
          <w:vAlign w:val="center"/>
        </w:tcPr>
        <w:p w14:paraId="161CEEC6" w14:textId="77777777" w:rsidR="00816B8E" w:rsidRDefault="00816B8E" w:rsidP="00654931">
          <w:r>
            <w:t>Dokuman No</w:t>
          </w:r>
        </w:p>
      </w:tc>
      <w:tc>
        <w:tcPr>
          <w:tcW w:w="1984" w:type="dxa"/>
          <w:vAlign w:val="center"/>
        </w:tcPr>
        <w:p w14:paraId="6F00F087" w14:textId="77777777" w:rsidR="00816B8E" w:rsidRDefault="006A4B8B" w:rsidP="00654931">
          <w:r>
            <w:t>136</w:t>
          </w:r>
        </w:p>
      </w:tc>
    </w:tr>
    <w:tr w:rsidR="00816B8E" w14:paraId="7AAC1750" w14:textId="77777777" w:rsidTr="00BD7192">
      <w:trPr>
        <w:trHeight w:val="311"/>
      </w:trPr>
      <w:tc>
        <w:tcPr>
          <w:tcW w:w="1784" w:type="dxa"/>
          <w:vMerge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14:paraId="4B339FF3" w14:textId="77777777" w:rsidR="00816B8E" w:rsidRDefault="00816B8E" w:rsidP="00654931">
          <w:pPr>
            <w:ind w:left="83"/>
            <w:jc w:val="center"/>
          </w:pPr>
        </w:p>
      </w:tc>
      <w:tc>
        <w:tcPr>
          <w:tcW w:w="8994" w:type="dxa"/>
          <w:vMerge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168C1009" w14:textId="77777777" w:rsidR="00816B8E" w:rsidRDefault="00816B8E" w:rsidP="00654931">
          <w:pPr>
            <w:jc w:val="center"/>
          </w:pPr>
        </w:p>
      </w:tc>
      <w:tc>
        <w:tcPr>
          <w:tcW w:w="1985" w:type="dxa"/>
          <w:tcBorders>
            <w:left w:val="single" w:sz="4" w:space="0" w:color="auto"/>
          </w:tcBorders>
          <w:vAlign w:val="center"/>
        </w:tcPr>
        <w:p w14:paraId="164FEC2F" w14:textId="77777777" w:rsidR="00816B8E" w:rsidRDefault="00251CD6" w:rsidP="00654931">
          <w:r>
            <w:t>İlk Yayın Tarihi</w:t>
          </w:r>
        </w:p>
      </w:tc>
      <w:tc>
        <w:tcPr>
          <w:tcW w:w="1984" w:type="dxa"/>
          <w:vAlign w:val="center"/>
        </w:tcPr>
        <w:p w14:paraId="1324826C" w14:textId="77777777" w:rsidR="00816B8E" w:rsidRDefault="00561889" w:rsidP="00654931">
          <w:r>
            <w:t>10.12.2018</w:t>
          </w:r>
        </w:p>
      </w:tc>
    </w:tr>
    <w:tr w:rsidR="00251CD6" w14:paraId="375200B7" w14:textId="77777777" w:rsidTr="00BD7192">
      <w:trPr>
        <w:trHeight w:val="311"/>
      </w:trPr>
      <w:tc>
        <w:tcPr>
          <w:tcW w:w="1784" w:type="dxa"/>
          <w:vMerge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14:paraId="37074D1A" w14:textId="77777777" w:rsidR="00251CD6" w:rsidRDefault="00251CD6" w:rsidP="00251CD6">
          <w:pPr>
            <w:ind w:left="83"/>
            <w:jc w:val="center"/>
          </w:pPr>
        </w:p>
      </w:tc>
      <w:tc>
        <w:tcPr>
          <w:tcW w:w="8994" w:type="dxa"/>
          <w:vMerge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2E25ADCC" w14:textId="77777777" w:rsidR="00251CD6" w:rsidRDefault="00251CD6" w:rsidP="00251CD6">
          <w:pPr>
            <w:jc w:val="center"/>
          </w:pPr>
        </w:p>
      </w:tc>
      <w:tc>
        <w:tcPr>
          <w:tcW w:w="1985" w:type="dxa"/>
          <w:tcBorders>
            <w:left w:val="single" w:sz="4" w:space="0" w:color="auto"/>
          </w:tcBorders>
          <w:vAlign w:val="center"/>
        </w:tcPr>
        <w:p w14:paraId="76892C4B" w14:textId="77777777" w:rsidR="00251CD6" w:rsidRDefault="00D1782E" w:rsidP="00251CD6">
          <w:r>
            <w:t>Revizyon No</w:t>
          </w:r>
        </w:p>
      </w:tc>
      <w:tc>
        <w:tcPr>
          <w:tcW w:w="1984" w:type="dxa"/>
          <w:vAlign w:val="center"/>
        </w:tcPr>
        <w:p w14:paraId="07753A80" w14:textId="77777777" w:rsidR="00251CD6" w:rsidRDefault="00561889" w:rsidP="00251CD6">
          <w:r>
            <w:t>-</w:t>
          </w:r>
        </w:p>
      </w:tc>
    </w:tr>
    <w:tr w:rsidR="00251CD6" w14:paraId="253AD99F" w14:textId="77777777" w:rsidTr="00BD7192">
      <w:trPr>
        <w:trHeight w:val="311"/>
      </w:trPr>
      <w:tc>
        <w:tcPr>
          <w:tcW w:w="1784" w:type="dxa"/>
          <w:vMerge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14:paraId="5FF23981" w14:textId="77777777" w:rsidR="00251CD6" w:rsidRDefault="00251CD6" w:rsidP="00251CD6">
          <w:pPr>
            <w:ind w:left="83"/>
            <w:jc w:val="center"/>
          </w:pPr>
        </w:p>
      </w:tc>
      <w:tc>
        <w:tcPr>
          <w:tcW w:w="8994" w:type="dxa"/>
          <w:vMerge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6A94FF93" w14:textId="77777777" w:rsidR="00251CD6" w:rsidRDefault="00251CD6" w:rsidP="00251CD6">
          <w:pPr>
            <w:jc w:val="center"/>
          </w:pPr>
        </w:p>
      </w:tc>
      <w:tc>
        <w:tcPr>
          <w:tcW w:w="1985" w:type="dxa"/>
          <w:tcBorders>
            <w:left w:val="single" w:sz="4" w:space="0" w:color="auto"/>
          </w:tcBorders>
          <w:vAlign w:val="center"/>
        </w:tcPr>
        <w:p w14:paraId="711D91F3" w14:textId="77777777" w:rsidR="00251CD6" w:rsidRDefault="00251CD6" w:rsidP="00251CD6">
          <w:r>
            <w:t>Revizyon Tarihi</w:t>
          </w:r>
        </w:p>
      </w:tc>
      <w:tc>
        <w:tcPr>
          <w:tcW w:w="1984" w:type="dxa"/>
          <w:vAlign w:val="center"/>
        </w:tcPr>
        <w:p w14:paraId="16751888" w14:textId="77777777" w:rsidR="00251CD6" w:rsidRDefault="00251CD6" w:rsidP="00251CD6">
          <w:r>
            <w:t>-</w:t>
          </w:r>
        </w:p>
      </w:tc>
    </w:tr>
    <w:tr w:rsidR="00251CD6" w14:paraId="3ACBC811" w14:textId="77777777" w:rsidTr="00BD7192">
      <w:trPr>
        <w:trHeight w:val="311"/>
      </w:trPr>
      <w:tc>
        <w:tcPr>
          <w:tcW w:w="1784" w:type="dxa"/>
          <w:vMerge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14:paraId="5DBB75C9" w14:textId="77777777" w:rsidR="00251CD6" w:rsidRDefault="00251CD6" w:rsidP="00251CD6">
          <w:pPr>
            <w:ind w:left="83"/>
            <w:jc w:val="center"/>
          </w:pPr>
        </w:p>
      </w:tc>
      <w:tc>
        <w:tcPr>
          <w:tcW w:w="8994" w:type="dxa"/>
          <w:vMerge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7BA295BB" w14:textId="77777777" w:rsidR="00251CD6" w:rsidRDefault="00251CD6" w:rsidP="00251CD6">
          <w:pPr>
            <w:jc w:val="center"/>
          </w:pPr>
        </w:p>
      </w:tc>
      <w:tc>
        <w:tcPr>
          <w:tcW w:w="1985" w:type="dxa"/>
          <w:tcBorders>
            <w:left w:val="single" w:sz="4" w:space="0" w:color="auto"/>
          </w:tcBorders>
          <w:vAlign w:val="center"/>
        </w:tcPr>
        <w:p w14:paraId="27570E7D" w14:textId="77777777" w:rsidR="00251CD6" w:rsidRDefault="00251CD6" w:rsidP="00251CD6">
          <w:r>
            <w:t>Sayfa</w:t>
          </w:r>
        </w:p>
      </w:tc>
      <w:tc>
        <w:tcPr>
          <w:tcW w:w="1984" w:type="dxa"/>
          <w:vAlign w:val="center"/>
        </w:tcPr>
        <w:p w14:paraId="51D38616" w14:textId="77777777" w:rsidR="00251CD6" w:rsidRDefault="00251CD6" w:rsidP="00251CD6">
          <w:r w:rsidRPr="00791D86">
            <w:rPr>
              <w:b/>
              <w:bCs/>
            </w:rPr>
            <w:fldChar w:fldCharType="begin"/>
          </w:r>
          <w:r w:rsidRPr="00791D86">
            <w:rPr>
              <w:b/>
              <w:bCs/>
            </w:rPr>
            <w:instrText>PAGE  \* Arabic  \* MERGEFORMAT</w:instrText>
          </w:r>
          <w:r w:rsidRPr="00791D86">
            <w:rPr>
              <w:b/>
              <w:bCs/>
            </w:rPr>
            <w:fldChar w:fldCharType="separate"/>
          </w:r>
          <w:r w:rsidRPr="00791D86">
            <w:rPr>
              <w:b/>
              <w:bCs/>
            </w:rPr>
            <w:t>1</w:t>
          </w:r>
          <w:r w:rsidRPr="00791D86">
            <w:rPr>
              <w:b/>
              <w:bCs/>
            </w:rPr>
            <w:fldChar w:fldCharType="end"/>
          </w:r>
          <w:r w:rsidRPr="00791D86">
            <w:t xml:space="preserve"> / </w:t>
          </w:r>
          <w:r w:rsidRPr="00791D86">
            <w:rPr>
              <w:b/>
              <w:bCs/>
            </w:rPr>
            <w:fldChar w:fldCharType="begin"/>
          </w:r>
          <w:r w:rsidRPr="00791D86">
            <w:rPr>
              <w:b/>
              <w:bCs/>
            </w:rPr>
            <w:instrText>NUMPAGES  \* Arabic  \* MERGEFORMAT</w:instrText>
          </w:r>
          <w:r w:rsidRPr="00791D86">
            <w:rPr>
              <w:b/>
              <w:bCs/>
            </w:rPr>
            <w:fldChar w:fldCharType="separate"/>
          </w:r>
          <w:r w:rsidRPr="00791D86">
            <w:rPr>
              <w:b/>
              <w:bCs/>
            </w:rPr>
            <w:t>2</w:t>
          </w:r>
          <w:r w:rsidRPr="00791D86">
            <w:rPr>
              <w:b/>
              <w:bCs/>
            </w:rPr>
            <w:fldChar w:fldCharType="end"/>
          </w:r>
        </w:p>
      </w:tc>
    </w:tr>
  </w:tbl>
  <w:p w14:paraId="36C7185B" w14:textId="77777777" w:rsidR="00816B8E" w:rsidRDefault="00816B8E" w:rsidP="0065493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" o:bullet="t">
        <v:imagedata r:id="rId1" o:title="mso2256"/>
      </v:shape>
    </w:pict>
  </w:numPicBullet>
  <w:abstractNum w:abstractNumId="0" w15:restartNumberingAfterBreak="0">
    <w:nsid w:val="03032773"/>
    <w:multiLevelType w:val="multilevel"/>
    <w:tmpl w:val="31FAAA72"/>
    <w:lvl w:ilvl="0">
      <w:start w:val="5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 w15:restartNumberingAfterBreak="0">
    <w:nsid w:val="05787FEA"/>
    <w:multiLevelType w:val="hybridMultilevel"/>
    <w:tmpl w:val="F09638B8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E1595D"/>
    <w:multiLevelType w:val="hybridMultilevel"/>
    <w:tmpl w:val="3F9E1C5E"/>
    <w:lvl w:ilvl="0" w:tplc="7E561D14">
      <w:start w:val="1"/>
      <w:numFmt w:val="bullet"/>
      <w:lvlText w:val=""/>
      <w:lvlJc w:val="left"/>
      <w:pPr>
        <w:tabs>
          <w:tab w:val="num" w:pos="1647"/>
        </w:tabs>
        <w:ind w:left="1647" w:hanging="567"/>
      </w:pPr>
      <w:rPr>
        <w:rFonts w:ascii="Wingdings" w:hAnsi="Wingdings" w:hint="default"/>
        <w:b/>
        <w:i w:val="0"/>
        <w:color w:val="auto"/>
        <w:sz w:val="20"/>
        <w:szCs w:val="20"/>
      </w:rPr>
    </w:lvl>
    <w:lvl w:ilvl="1" w:tplc="6DAE1A14">
      <w:start w:val="9"/>
      <w:numFmt w:val="bullet"/>
      <w:lvlText w:val="-"/>
      <w:lvlJc w:val="left"/>
      <w:pPr>
        <w:tabs>
          <w:tab w:val="num" w:pos="1953"/>
        </w:tabs>
        <w:ind w:left="1953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73"/>
        </w:tabs>
        <w:ind w:left="26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93"/>
        </w:tabs>
        <w:ind w:left="33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13"/>
        </w:tabs>
        <w:ind w:left="41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33"/>
        </w:tabs>
        <w:ind w:left="48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53"/>
        </w:tabs>
        <w:ind w:left="55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73"/>
        </w:tabs>
        <w:ind w:left="62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93"/>
        </w:tabs>
        <w:ind w:left="6993" w:hanging="360"/>
      </w:pPr>
      <w:rPr>
        <w:rFonts w:ascii="Wingdings" w:hAnsi="Wingdings" w:hint="default"/>
      </w:rPr>
    </w:lvl>
  </w:abstractNum>
  <w:abstractNum w:abstractNumId="3" w15:restartNumberingAfterBreak="0">
    <w:nsid w:val="0C107789"/>
    <w:multiLevelType w:val="hybridMultilevel"/>
    <w:tmpl w:val="CDB8927C"/>
    <w:lvl w:ilvl="0" w:tplc="E3107688">
      <w:start w:val="1"/>
      <w:numFmt w:val="bullet"/>
      <w:pStyle w:val="BASLIK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6638F8"/>
    <w:multiLevelType w:val="hybridMultilevel"/>
    <w:tmpl w:val="99A266CE"/>
    <w:lvl w:ilvl="0" w:tplc="3EC8088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3D9127F"/>
    <w:multiLevelType w:val="hybridMultilevel"/>
    <w:tmpl w:val="93628BB6"/>
    <w:lvl w:ilvl="0" w:tplc="041F000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4EA17D7"/>
    <w:multiLevelType w:val="hybridMultilevel"/>
    <w:tmpl w:val="722C81B6"/>
    <w:lvl w:ilvl="0" w:tplc="041F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7" w15:restartNumberingAfterBreak="0">
    <w:nsid w:val="2351235B"/>
    <w:multiLevelType w:val="hybridMultilevel"/>
    <w:tmpl w:val="205CB9C0"/>
    <w:lvl w:ilvl="0" w:tplc="FFFFFFFF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54A3201"/>
    <w:multiLevelType w:val="hybridMultilevel"/>
    <w:tmpl w:val="2A9AA600"/>
    <w:lvl w:ilvl="0" w:tplc="041F000F">
      <w:start w:val="1"/>
      <w:numFmt w:val="decimal"/>
      <w:lvlText w:val="%1."/>
      <w:lvlJc w:val="left"/>
      <w:pPr>
        <w:ind w:left="1287" w:hanging="360"/>
      </w:p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26B82986"/>
    <w:multiLevelType w:val="singleLevel"/>
    <w:tmpl w:val="6DAE1A14"/>
    <w:lvl w:ilvl="0">
      <w:start w:val="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B05272F"/>
    <w:multiLevelType w:val="multilevel"/>
    <w:tmpl w:val="CF28E59C"/>
    <w:lvl w:ilvl="0">
      <w:start w:val="8"/>
      <w:numFmt w:val="decimal"/>
      <w:lvlText w:val="%1"/>
      <w:lvlJc w:val="left"/>
      <w:pPr>
        <w:ind w:hanging="567"/>
      </w:pPr>
      <w:rPr>
        <w:rFonts w:hint="default"/>
      </w:rPr>
    </w:lvl>
    <w:lvl w:ilvl="1">
      <w:start w:val="2"/>
      <w:numFmt w:val="decimal"/>
      <w:lvlText w:val="%1.%2"/>
      <w:lvlJc w:val="left"/>
      <w:pPr>
        <w:ind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hanging="567"/>
      </w:pPr>
      <w:rPr>
        <w:rFonts w:ascii="Arial" w:eastAsia="Arial" w:hAnsi="Arial" w:hint="default"/>
        <w:b/>
        <w:bCs/>
        <w:sz w:val="22"/>
        <w:szCs w:val="22"/>
      </w:rPr>
    </w:lvl>
    <w:lvl w:ilvl="3">
      <w:start w:val="1"/>
      <w:numFmt w:val="lowerLetter"/>
      <w:lvlText w:val="%4)"/>
      <w:lvlJc w:val="left"/>
      <w:pPr>
        <w:ind w:hanging="360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4">
      <w:start w:val="1"/>
      <w:numFmt w:val="decimal"/>
      <w:lvlText w:val="%5)"/>
      <w:lvlJc w:val="left"/>
      <w:pPr>
        <w:ind w:hanging="360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1" w15:restartNumberingAfterBreak="0">
    <w:nsid w:val="2D8F7C41"/>
    <w:multiLevelType w:val="hybridMultilevel"/>
    <w:tmpl w:val="F4A62FCA"/>
    <w:lvl w:ilvl="0" w:tplc="B6D20F9A">
      <w:start w:val="1"/>
      <w:numFmt w:val="bullet"/>
      <w:pStyle w:val="Liste-1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DCF1E0B"/>
    <w:multiLevelType w:val="hybridMultilevel"/>
    <w:tmpl w:val="F524215A"/>
    <w:lvl w:ilvl="0" w:tplc="DCA4F98C">
      <w:numFmt w:val="decimal"/>
      <w:lvlText w:val="%1"/>
      <w:lvlJc w:val="left"/>
      <w:pPr>
        <w:ind w:left="930" w:hanging="57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372751"/>
    <w:multiLevelType w:val="hybridMultilevel"/>
    <w:tmpl w:val="33000EC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FA3C7F"/>
    <w:multiLevelType w:val="hybridMultilevel"/>
    <w:tmpl w:val="F8AED070"/>
    <w:lvl w:ilvl="0" w:tplc="FFFFFFFF">
      <w:start w:val="1"/>
      <w:numFmt w:val="lowerLetter"/>
      <w:lvlText w:val="%1)"/>
      <w:lvlJc w:val="left"/>
      <w:pPr>
        <w:tabs>
          <w:tab w:val="num" w:pos="750"/>
        </w:tabs>
        <w:ind w:left="75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15" w15:restartNumberingAfterBreak="0">
    <w:nsid w:val="43D0490A"/>
    <w:multiLevelType w:val="multilevel"/>
    <w:tmpl w:val="83328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3FE3923"/>
    <w:multiLevelType w:val="hybridMultilevel"/>
    <w:tmpl w:val="5FCEFE04"/>
    <w:lvl w:ilvl="0" w:tplc="717AC9F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36CCB9AE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BB66CA92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CDA49BEC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385ED5AC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A4E0B0D6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A0324A72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77267564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09D80864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69B7BEC"/>
    <w:multiLevelType w:val="hybridMultilevel"/>
    <w:tmpl w:val="6A7EBDCE"/>
    <w:lvl w:ilvl="0" w:tplc="E2CC38DA">
      <w:start w:val="4"/>
      <w:numFmt w:val="bullet"/>
      <w:lvlText w:val="-"/>
      <w:lvlJc w:val="left"/>
      <w:pPr>
        <w:ind w:left="927" w:hanging="360"/>
      </w:pPr>
      <w:rPr>
        <w:rFonts w:ascii="Calibri" w:eastAsia="Times New Roman" w:hAnsi="Calibri" w:cs="Arial" w:hint="default"/>
      </w:rPr>
    </w:lvl>
    <w:lvl w:ilvl="1" w:tplc="041F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 w15:restartNumberingAfterBreak="0">
    <w:nsid w:val="46D765A7"/>
    <w:multiLevelType w:val="hybridMultilevel"/>
    <w:tmpl w:val="F01C0260"/>
    <w:lvl w:ilvl="0" w:tplc="DA1ABE3E">
      <w:start w:val="1"/>
      <w:numFmt w:val="bullet"/>
      <w:pStyle w:val="Aciklama"/>
      <w:lvlText w:val=""/>
      <w:lvlPicBulletId w:val="0"/>
      <w:lvlJc w:val="left"/>
      <w:pPr>
        <w:ind w:left="473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146B20"/>
    <w:multiLevelType w:val="hybridMultilevel"/>
    <w:tmpl w:val="EA9C20E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0158E6"/>
    <w:multiLevelType w:val="hybridMultilevel"/>
    <w:tmpl w:val="813A1B14"/>
    <w:lvl w:ilvl="0" w:tplc="54A80A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956CE4A6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6F0A3210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FC7253DC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8E0CDCA6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521EC874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AA26DD7C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993E9030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24DEA114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8C121B0"/>
    <w:multiLevelType w:val="hybridMultilevel"/>
    <w:tmpl w:val="0A6654B2"/>
    <w:lvl w:ilvl="0" w:tplc="09C4F590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  <w:b/>
        <w:i w:val="0"/>
        <w:color w:val="auto"/>
        <w:sz w:val="20"/>
        <w:szCs w:val="20"/>
      </w:rPr>
    </w:lvl>
    <w:lvl w:ilvl="1" w:tplc="5A0E2174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ED3329"/>
    <w:multiLevelType w:val="hybridMultilevel"/>
    <w:tmpl w:val="6BE0FC14"/>
    <w:lvl w:ilvl="0" w:tplc="3822C5D0">
      <w:start w:val="5"/>
      <w:numFmt w:val="bullet"/>
      <w:lvlText w:val="-"/>
      <w:lvlJc w:val="left"/>
      <w:pPr>
        <w:ind w:left="1494" w:hanging="360"/>
      </w:pPr>
      <w:rPr>
        <w:rFonts w:ascii="Calibri" w:eastAsia="Times New Roman" w:hAnsi="Calibri" w:cs="Arial" w:hint="default"/>
      </w:rPr>
    </w:lvl>
    <w:lvl w:ilvl="1" w:tplc="041F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3" w15:restartNumberingAfterBreak="0">
    <w:nsid w:val="5BCD09C3"/>
    <w:multiLevelType w:val="hybridMultilevel"/>
    <w:tmpl w:val="ED766AB8"/>
    <w:lvl w:ilvl="0" w:tplc="22E65D90">
      <w:start w:val="4"/>
      <w:numFmt w:val="bullet"/>
      <w:lvlText w:val="-"/>
      <w:lvlJc w:val="left"/>
      <w:pPr>
        <w:ind w:left="710" w:hanging="360"/>
      </w:pPr>
      <w:rPr>
        <w:rFonts w:ascii="Calibri" w:eastAsia="Times New Roman" w:hAnsi="Calibri" w:cs="Arial" w:hint="default"/>
      </w:rPr>
    </w:lvl>
    <w:lvl w:ilvl="1" w:tplc="041F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24" w15:restartNumberingAfterBreak="0">
    <w:nsid w:val="5ECE61F9"/>
    <w:multiLevelType w:val="hybridMultilevel"/>
    <w:tmpl w:val="0492D0E0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4402646"/>
    <w:multiLevelType w:val="singleLevel"/>
    <w:tmpl w:val="041F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76C07389"/>
    <w:multiLevelType w:val="multilevel"/>
    <w:tmpl w:val="4EF8E836"/>
    <w:lvl w:ilvl="0">
      <w:start w:val="5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7" w15:restartNumberingAfterBreak="0">
    <w:nsid w:val="7BD43FCB"/>
    <w:multiLevelType w:val="hybridMultilevel"/>
    <w:tmpl w:val="1FECE6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D118D8"/>
    <w:multiLevelType w:val="hybridMultilevel"/>
    <w:tmpl w:val="68666D9A"/>
    <w:lvl w:ilvl="0" w:tplc="7E561D14">
      <w:start w:val="1"/>
      <w:numFmt w:val="bullet"/>
      <w:pStyle w:val="Bullet"/>
      <w:lvlText w:val=""/>
      <w:lvlJc w:val="left"/>
      <w:pPr>
        <w:tabs>
          <w:tab w:val="num" w:pos="1134"/>
        </w:tabs>
        <w:ind w:left="1134" w:hanging="567"/>
      </w:pPr>
      <w:rPr>
        <w:rFonts w:ascii="Wingdings" w:hAnsi="Wingdings" w:hint="default"/>
        <w:b/>
        <w:i w:val="0"/>
        <w:color w:val="auto"/>
        <w:sz w:val="20"/>
        <w:szCs w:val="20"/>
      </w:rPr>
    </w:lvl>
    <w:lvl w:ilvl="1" w:tplc="6DAE1A14">
      <w:start w:val="9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50094E"/>
    <w:multiLevelType w:val="multilevel"/>
    <w:tmpl w:val="9B326756"/>
    <w:lvl w:ilvl="0">
      <w:start w:val="1"/>
      <w:numFmt w:val="decimal"/>
      <w:pStyle w:val="Balk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Balk2"/>
      <w:lvlText w:val="%1.%2-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alk3"/>
      <w:lvlText w:val="%1.%2.%3-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pStyle w:val="Balk4"/>
      <w:lvlText w:val="%1.%2.%3.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alk5"/>
      <w:lvlText w:val="%1.%2.%3.%4.%5-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alk6"/>
      <w:lvlText w:val="%1.%2.%3.%4.%5.%6-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alk7"/>
      <w:lvlText w:val="%1.%2.%3.%4.%5.%6.%7-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alk8"/>
      <w:lvlText w:val="%1.%2.%3.%4.%5.%6.%7.%8-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alk9"/>
      <w:lvlText w:val="%1.%2.%3.%4.%5.%6.%7.%8.%9-"/>
      <w:lvlJc w:val="left"/>
      <w:pPr>
        <w:ind w:left="1584" w:hanging="1584"/>
      </w:pPr>
      <w:rPr>
        <w:rFonts w:hint="default"/>
      </w:rPr>
    </w:lvl>
  </w:abstractNum>
  <w:num w:numId="1">
    <w:abstractNumId w:val="3"/>
  </w:num>
  <w:num w:numId="2">
    <w:abstractNumId w:val="18"/>
  </w:num>
  <w:num w:numId="3">
    <w:abstractNumId w:val="28"/>
  </w:num>
  <w:num w:numId="4">
    <w:abstractNumId w:val="9"/>
  </w:num>
  <w:num w:numId="5">
    <w:abstractNumId w:val="26"/>
  </w:num>
  <w:num w:numId="6">
    <w:abstractNumId w:val="0"/>
  </w:num>
  <w:num w:numId="7">
    <w:abstractNumId w:val="23"/>
  </w:num>
  <w:num w:numId="8">
    <w:abstractNumId w:val="7"/>
  </w:num>
  <w:num w:numId="9">
    <w:abstractNumId w:val="14"/>
  </w:num>
  <w:num w:numId="10">
    <w:abstractNumId w:val="17"/>
  </w:num>
  <w:num w:numId="11">
    <w:abstractNumId w:val="4"/>
  </w:num>
  <w:num w:numId="12">
    <w:abstractNumId w:val="22"/>
  </w:num>
  <w:num w:numId="13">
    <w:abstractNumId w:val="1"/>
  </w:num>
  <w:num w:numId="14">
    <w:abstractNumId w:val="24"/>
  </w:num>
  <w:num w:numId="15">
    <w:abstractNumId w:val="28"/>
  </w:num>
  <w:num w:numId="16">
    <w:abstractNumId w:val="2"/>
  </w:num>
  <w:num w:numId="17">
    <w:abstractNumId w:val="28"/>
  </w:num>
  <w:num w:numId="18">
    <w:abstractNumId w:val="28"/>
  </w:num>
  <w:num w:numId="19">
    <w:abstractNumId w:val="10"/>
  </w:num>
  <w:num w:numId="20">
    <w:abstractNumId w:val="28"/>
  </w:num>
  <w:num w:numId="21">
    <w:abstractNumId w:val="28"/>
  </w:num>
  <w:num w:numId="22">
    <w:abstractNumId w:val="28"/>
  </w:num>
  <w:num w:numId="23">
    <w:abstractNumId w:val="21"/>
  </w:num>
  <w:num w:numId="24">
    <w:abstractNumId w:val="29"/>
  </w:num>
  <w:num w:numId="25">
    <w:abstractNumId w:val="12"/>
  </w:num>
  <w:num w:numId="26">
    <w:abstractNumId w:val="19"/>
  </w:num>
  <w:num w:numId="27">
    <w:abstractNumId w:val="27"/>
  </w:num>
  <w:num w:numId="28">
    <w:abstractNumId w:val="11"/>
  </w:num>
  <w:num w:numId="29">
    <w:abstractNumId w:val="5"/>
  </w:num>
  <w:num w:numId="30">
    <w:abstractNumId w:val="6"/>
  </w:num>
  <w:num w:numId="31">
    <w:abstractNumId w:val="13"/>
  </w:num>
  <w:num w:numId="32">
    <w:abstractNumId w:val="25"/>
  </w:num>
  <w:num w:numId="33">
    <w:abstractNumId w:val="8"/>
  </w:num>
  <w:num w:numId="34">
    <w:abstractNumId w:val="16"/>
  </w:num>
  <w:num w:numId="35">
    <w:abstractNumId w:val="20"/>
  </w:num>
  <w:num w:numId="36">
    <w:abstractNumId w:val="1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proofState w:spelling="clean" w:grammar="clean"/>
  <w:attachedTemplate r:id="rId1"/>
  <w:stylePaneFormatFilter w:val="0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357"/>
  <w:doNotHyphenateCaps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743"/>
    <w:rsid w:val="00001491"/>
    <w:rsid w:val="00004E88"/>
    <w:rsid w:val="0001075A"/>
    <w:rsid w:val="00012E67"/>
    <w:rsid w:val="00014069"/>
    <w:rsid w:val="00014BE0"/>
    <w:rsid w:val="0001728B"/>
    <w:rsid w:val="00024AAB"/>
    <w:rsid w:val="00024F86"/>
    <w:rsid w:val="00025690"/>
    <w:rsid w:val="000310D1"/>
    <w:rsid w:val="00034737"/>
    <w:rsid w:val="00037012"/>
    <w:rsid w:val="000373D6"/>
    <w:rsid w:val="00037761"/>
    <w:rsid w:val="00040C7B"/>
    <w:rsid w:val="00042A9A"/>
    <w:rsid w:val="00042C87"/>
    <w:rsid w:val="0004674E"/>
    <w:rsid w:val="0005224F"/>
    <w:rsid w:val="000556E2"/>
    <w:rsid w:val="00055FBC"/>
    <w:rsid w:val="00057FF7"/>
    <w:rsid w:val="00060203"/>
    <w:rsid w:val="00061EF2"/>
    <w:rsid w:val="00064460"/>
    <w:rsid w:val="00067364"/>
    <w:rsid w:val="00073517"/>
    <w:rsid w:val="00074FC9"/>
    <w:rsid w:val="00084A43"/>
    <w:rsid w:val="00085062"/>
    <w:rsid w:val="00085FC8"/>
    <w:rsid w:val="00090E1E"/>
    <w:rsid w:val="00094763"/>
    <w:rsid w:val="000A0EAE"/>
    <w:rsid w:val="000A5B3E"/>
    <w:rsid w:val="000A6D7D"/>
    <w:rsid w:val="000A75BF"/>
    <w:rsid w:val="000B01F5"/>
    <w:rsid w:val="000B0680"/>
    <w:rsid w:val="000B0FD8"/>
    <w:rsid w:val="000B535C"/>
    <w:rsid w:val="000C6E94"/>
    <w:rsid w:val="000C7F1D"/>
    <w:rsid w:val="000D294A"/>
    <w:rsid w:val="000D4B36"/>
    <w:rsid w:val="000D55ED"/>
    <w:rsid w:val="000D625A"/>
    <w:rsid w:val="000D63F4"/>
    <w:rsid w:val="000D7037"/>
    <w:rsid w:val="000D729B"/>
    <w:rsid w:val="000E2912"/>
    <w:rsid w:val="000E38A0"/>
    <w:rsid w:val="000E48DB"/>
    <w:rsid w:val="000E5947"/>
    <w:rsid w:val="000E5BF1"/>
    <w:rsid w:val="000E5DC1"/>
    <w:rsid w:val="000F410F"/>
    <w:rsid w:val="000F42CE"/>
    <w:rsid w:val="000F5817"/>
    <w:rsid w:val="000F668F"/>
    <w:rsid w:val="00101368"/>
    <w:rsid w:val="00101977"/>
    <w:rsid w:val="00102ECA"/>
    <w:rsid w:val="00103E6C"/>
    <w:rsid w:val="001136A8"/>
    <w:rsid w:val="001146A9"/>
    <w:rsid w:val="00114CFE"/>
    <w:rsid w:val="0011591C"/>
    <w:rsid w:val="00120A08"/>
    <w:rsid w:val="00122CBC"/>
    <w:rsid w:val="00126080"/>
    <w:rsid w:val="00127811"/>
    <w:rsid w:val="001353D4"/>
    <w:rsid w:val="001363B9"/>
    <w:rsid w:val="00140954"/>
    <w:rsid w:val="00144C59"/>
    <w:rsid w:val="001454B8"/>
    <w:rsid w:val="00147031"/>
    <w:rsid w:val="0014772E"/>
    <w:rsid w:val="00147B8E"/>
    <w:rsid w:val="00147F85"/>
    <w:rsid w:val="00150589"/>
    <w:rsid w:val="00151427"/>
    <w:rsid w:val="00156AC3"/>
    <w:rsid w:val="00161A36"/>
    <w:rsid w:val="00162F73"/>
    <w:rsid w:val="00163C80"/>
    <w:rsid w:val="00163E7E"/>
    <w:rsid w:val="0016456E"/>
    <w:rsid w:val="001652A0"/>
    <w:rsid w:val="00166E2B"/>
    <w:rsid w:val="00167B8C"/>
    <w:rsid w:val="00171D66"/>
    <w:rsid w:val="00173D0E"/>
    <w:rsid w:val="00174066"/>
    <w:rsid w:val="001752B7"/>
    <w:rsid w:val="00176808"/>
    <w:rsid w:val="00183739"/>
    <w:rsid w:val="001838FE"/>
    <w:rsid w:val="00184C55"/>
    <w:rsid w:val="00187F62"/>
    <w:rsid w:val="00190D8E"/>
    <w:rsid w:val="001930F7"/>
    <w:rsid w:val="001932F3"/>
    <w:rsid w:val="00196388"/>
    <w:rsid w:val="001A0703"/>
    <w:rsid w:val="001A25A0"/>
    <w:rsid w:val="001A2685"/>
    <w:rsid w:val="001A4136"/>
    <w:rsid w:val="001A5CA5"/>
    <w:rsid w:val="001A79C7"/>
    <w:rsid w:val="001B20E3"/>
    <w:rsid w:val="001B28D5"/>
    <w:rsid w:val="001B298B"/>
    <w:rsid w:val="001B40CC"/>
    <w:rsid w:val="001B452E"/>
    <w:rsid w:val="001B48DD"/>
    <w:rsid w:val="001B7526"/>
    <w:rsid w:val="001B7B4D"/>
    <w:rsid w:val="001C17BB"/>
    <w:rsid w:val="001C2CF6"/>
    <w:rsid w:val="001C2D11"/>
    <w:rsid w:val="001C39E1"/>
    <w:rsid w:val="001C409E"/>
    <w:rsid w:val="001C4773"/>
    <w:rsid w:val="001D0AA1"/>
    <w:rsid w:val="001D1185"/>
    <w:rsid w:val="001D142D"/>
    <w:rsid w:val="001D4BD7"/>
    <w:rsid w:val="001E009A"/>
    <w:rsid w:val="001E1FAD"/>
    <w:rsid w:val="001E2A47"/>
    <w:rsid w:val="001E2AA9"/>
    <w:rsid w:val="001E3589"/>
    <w:rsid w:val="001E4700"/>
    <w:rsid w:val="001E4B26"/>
    <w:rsid w:val="001E6B00"/>
    <w:rsid w:val="001F19D1"/>
    <w:rsid w:val="001F22BA"/>
    <w:rsid w:val="001F4B12"/>
    <w:rsid w:val="00200D37"/>
    <w:rsid w:val="00201C9E"/>
    <w:rsid w:val="00202AB7"/>
    <w:rsid w:val="00203EC9"/>
    <w:rsid w:val="002066FD"/>
    <w:rsid w:val="002101E6"/>
    <w:rsid w:val="0021449E"/>
    <w:rsid w:val="00215522"/>
    <w:rsid w:val="00215D17"/>
    <w:rsid w:val="00216526"/>
    <w:rsid w:val="00220962"/>
    <w:rsid w:val="002216E0"/>
    <w:rsid w:val="00227D73"/>
    <w:rsid w:val="00227DE5"/>
    <w:rsid w:val="00230705"/>
    <w:rsid w:val="002324CC"/>
    <w:rsid w:val="00232D2D"/>
    <w:rsid w:val="002354CA"/>
    <w:rsid w:val="00235748"/>
    <w:rsid w:val="00235EE4"/>
    <w:rsid w:val="00235F5F"/>
    <w:rsid w:val="0023675B"/>
    <w:rsid w:val="00236B83"/>
    <w:rsid w:val="00236E91"/>
    <w:rsid w:val="0023795E"/>
    <w:rsid w:val="00237C70"/>
    <w:rsid w:val="0024044F"/>
    <w:rsid w:val="00240662"/>
    <w:rsid w:val="002412C2"/>
    <w:rsid w:val="0024174B"/>
    <w:rsid w:val="0024296F"/>
    <w:rsid w:val="002509AF"/>
    <w:rsid w:val="00251700"/>
    <w:rsid w:val="00251CD6"/>
    <w:rsid w:val="002550F2"/>
    <w:rsid w:val="002557DA"/>
    <w:rsid w:val="002564AC"/>
    <w:rsid w:val="00257A2F"/>
    <w:rsid w:val="002602EC"/>
    <w:rsid w:val="0026158C"/>
    <w:rsid w:val="002622EB"/>
    <w:rsid w:val="00262E99"/>
    <w:rsid w:val="0026479B"/>
    <w:rsid w:val="00267DCA"/>
    <w:rsid w:val="00270CED"/>
    <w:rsid w:val="00270D12"/>
    <w:rsid w:val="0027180C"/>
    <w:rsid w:val="00271C49"/>
    <w:rsid w:val="00272E54"/>
    <w:rsid w:val="00273375"/>
    <w:rsid w:val="0027498D"/>
    <w:rsid w:val="002749E7"/>
    <w:rsid w:val="00276C35"/>
    <w:rsid w:val="00277057"/>
    <w:rsid w:val="00277707"/>
    <w:rsid w:val="00282CFC"/>
    <w:rsid w:val="00284593"/>
    <w:rsid w:val="00284723"/>
    <w:rsid w:val="002862B1"/>
    <w:rsid w:val="00286B44"/>
    <w:rsid w:val="0028778A"/>
    <w:rsid w:val="0029067D"/>
    <w:rsid w:val="00293D64"/>
    <w:rsid w:val="00293EC5"/>
    <w:rsid w:val="00294C4A"/>
    <w:rsid w:val="00295A51"/>
    <w:rsid w:val="00297270"/>
    <w:rsid w:val="002A0DAE"/>
    <w:rsid w:val="002A280C"/>
    <w:rsid w:val="002A37DF"/>
    <w:rsid w:val="002A5490"/>
    <w:rsid w:val="002A6833"/>
    <w:rsid w:val="002A77D0"/>
    <w:rsid w:val="002B00C3"/>
    <w:rsid w:val="002B1254"/>
    <w:rsid w:val="002B431E"/>
    <w:rsid w:val="002C0E10"/>
    <w:rsid w:val="002C4762"/>
    <w:rsid w:val="002C5977"/>
    <w:rsid w:val="002D203D"/>
    <w:rsid w:val="002D3051"/>
    <w:rsid w:val="002D412F"/>
    <w:rsid w:val="002D73BD"/>
    <w:rsid w:val="002E38F0"/>
    <w:rsid w:val="002F2A45"/>
    <w:rsid w:val="002F3F8B"/>
    <w:rsid w:val="002F4EBC"/>
    <w:rsid w:val="002F5B2E"/>
    <w:rsid w:val="002F72AB"/>
    <w:rsid w:val="00300006"/>
    <w:rsid w:val="00305225"/>
    <w:rsid w:val="00306043"/>
    <w:rsid w:val="00306C70"/>
    <w:rsid w:val="003104A6"/>
    <w:rsid w:val="00311025"/>
    <w:rsid w:val="00313242"/>
    <w:rsid w:val="00313801"/>
    <w:rsid w:val="00314885"/>
    <w:rsid w:val="003159C2"/>
    <w:rsid w:val="0031673C"/>
    <w:rsid w:val="00317B97"/>
    <w:rsid w:val="003217B9"/>
    <w:rsid w:val="00322D58"/>
    <w:rsid w:val="00323493"/>
    <w:rsid w:val="00323A4C"/>
    <w:rsid w:val="00323BCF"/>
    <w:rsid w:val="00324E9B"/>
    <w:rsid w:val="003259F1"/>
    <w:rsid w:val="00326BFF"/>
    <w:rsid w:val="0032707B"/>
    <w:rsid w:val="0033003C"/>
    <w:rsid w:val="00331D36"/>
    <w:rsid w:val="00331E40"/>
    <w:rsid w:val="00332676"/>
    <w:rsid w:val="003332F3"/>
    <w:rsid w:val="00333A16"/>
    <w:rsid w:val="00335C52"/>
    <w:rsid w:val="00335F42"/>
    <w:rsid w:val="003369E8"/>
    <w:rsid w:val="003415FD"/>
    <w:rsid w:val="003446CA"/>
    <w:rsid w:val="00345353"/>
    <w:rsid w:val="00346C94"/>
    <w:rsid w:val="00353725"/>
    <w:rsid w:val="00356F7E"/>
    <w:rsid w:val="00357A88"/>
    <w:rsid w:val="00360EDA"/>
    <w:rsid w:val="00361631"/>
    <w:rsid w:val="0036263A"/>
    <w:rsid w:val="00362B55"/>
    <w:rsid w:val="00363B27"/>
    <w:rsid w:val="00363B31"/>
    <w:rsid w:val="00363D2B"/>
    <w:rsid w:val="003657AE"/>
    <w:rsid w:val="00375C8E"/>
    <w:rsid w:val="00376090"/>
    <w:rsid w:val="00376106"/>
    <w:rsid w:val="00384FC4"/>
    <w:rsid w:val="003865CA"/>
    <w:rsid w:val="0038684B"/>
    <w:rsid w:val="003868D0"/>
    <w:rsid w:val="00386EA9"/>
    <w:rsid w:val="00390F06"/>
    <w:rsid w:val="0039156E"/>
    <w:rsid w:val="00393D99"/>
    <w:rsid w:val="003954A9"/>
    <w:rsid w:val="003A0934"/>
    <w:rsid w:val="003A79C6"/>
    <w:rsid w:val="003B43C4"/>
    <w:rsid w:val="003B69F5"/>
    <w:rsid w:val="003B7D74"/>
    <w:rsid w:val="003D1E88"/>
    <w:rsid w:val="003D2D33"/>
    <w:rsid w:val="003D3D31"/>
    <w:rsid w:val="003D5DD9"/>
    <w:rsid w:val="003D619E"/>
    <w:rsid w:val="003D6611"/>
    <w:rsid w:val="003D694E"/>
    <w:rsid w:val="003E0270"/>
    <w:rsid w:val="003E204E"/>
    <w:rsid w:val="003E29E6"/>
    <w:rsid w:val="003E3FCA"/>
    <w:rsid w:val="003E440A"/>
    <w:rsid w:val="003E4DCA"/>
    <w:rsid w:val="003E5111"/>
    <w:rsid w:val="003E658F"/>
    <w:rsid w:val="003F068A"/>
    <w:rsid w:val="003F5A37"/>
    <w:rsid w:val="003F77D7"/>
    <w:rsid w:val="00401519"/>
    <w:rsid w:val="00402140"/>
    <w:rsid w:val="0040300C"/>
    <w:rsid w:val="00405173"/>
    <w:rsid w:val="00406431"/>
    <w:rsid w:val="00406F81"/>
    <w:rsid w:val="00407B44"/>
    <w:rsid w:val="00416C7F"/>
    <w:rsid w:val="00423E1D"/>
    <w:rsid w:val="00423E2F"/>
    <w:rsid w:val="004265DC"/>
    <w:rsid w:val="00431E75"/>
    <w:rsid w:val="00433715"/>
    <w:rsid w:val="004338EB"/>
    <w:rsid w:val="004350E0"/>
    <w:rsid w:val="00436B75"/>
    <w:rsid w:val="004417AB"/>
    <w:rsid w:val="0044208F"/>
    <w:rsid w:val="004426EA"/>
    <w:rsid w:val="004429C5"/>
    <w:rsid w:val="00443FEE"/>
    <w:rsid w:val="00445A1A"/>
    <w:rsid w:val="0044621B"/>
    <w:rsid w:val="00446B98"/>
    <w:rsid w:val="0044718B"/>
    <w:rsid w:val="00451A0B"/>
    <w:rsid w:val="00452888"/>
    <w:rsid w:val="0045427C"/>
    <w:rsid w:val="004542B0"/>
    <w:rsid w:val="00461749"/>
    <w:rsid w:val="00462F8E"/>
    <w:rsid w:val="004635F0"/>
    <w:rsid w:val="0047405B"/>
    <w:rsid w:val="0048330D"/>
    <w:rsid w:val="00492B88"/>
    <w:rsid w:val="00493E51"/>
    <w:rsid w:val="004946FC"/>
    <w:rsid w:val="00495A7D"/>
    <w:rsid w:val="00495A8C"/>
    <w:rsid w:val="00497862"/>
    <w:rsid w:val="00497DF3"/>
    <w:rsid w:val="004A0743"/>
    <w:rsid w:val="004A18EB"/>
    <w:rsid w:val="004A41C8"/>
    <w:rsid w:val="004A59B3"/>
    <w:rsid w:val="004A7A92"/>
    <w:rsid w:val="004B0DD7"/>
    <w:rsid w:val="004B4FA0"/>
    <w:rsid w:val="004B71EE"/>
    <w:rsid w:val="004C0F00"/>
    <w:rsid w:val="004C26A1"/>
    <w:rsid w:val="004C3281"/>
    <w:rsid w:val="004C7FD8"/>
    <w:rsid w:val="004D092E"/>
    <w:rsid w:val="004D16CB"/>
    <w:rsid w:val="004D24EB"/>
    <w:rsid w:val="004D2B0B"/>
    <w:rsid w:val="004D46E8"/>
    <w:rsid w:val="004D7F1C"/>
    <w:rsid w:val="004E16ED"/>
    <w:rsid w:val="004E1953"/>
    <w:rsid w:val="004E5202"/>
    <w:rsid w:val="004E66E7"/>
    <w:rsid w:val="004E6B62"/>
    <w:rsid w:val="004F335F"/>
    <w:rsid w:val="004F4A8E"/>
    <w:rsid w:val="004F7AEC"/>
    <w:rsid w:val="00503E34"/>
    <w:rsid w:val="0050728E"/>
    <w:rsid w:val="005072D5"/>
    <w:rsid w:val="0051224D"/>
    <w:rsid w:val="005130E6"/>
    <w:rsid w:val="0051504F"/>
    <w:rsid w:val="00515886"/>
    <w:rsid w:val="00515BF3"/>
    <w:rsid w:val="00520B54"/>
    <w:rsid w:val="00522A22"/>
    <w:rsid w:val="00522F1E"/>
    <w:rsid w:val="005240AB"/>
    <w:rsid w:val="0052441B"/>
    <w:rsid w:val="00530321"/>
    <w:rsid w:val="00534702"/>
    <w:rsid w:val="00534CBA"/>
    <w:rsid w:val="00535BF3"/>
    <w:rsid w:val="005373CD"/>
    <w:rsid w:val="00537AD6"/>
    <w:rsid w:val="00543A50"/>
    <w:rsid w:val="00546D53"/>
    <w:rsid w:val="0055084F"/>
    <w:rsid w:val="00555F8C"/>
    <w:rsid w:val="00557AB4"/>
    <w:rsid w:val="005603FC"/>
    <w:rsid w:val="00560A1F"/>
    <w:rsid w:val="00561889"/>
    <w:rsid w:val="005674E2"/>
    <w:rsid w:val="005705F3"/>
    <w:rsid w:val="00571A81"/>
    <w:rsid w:val="00572C56"/>
    <w:rsid w:val="0057331F"/>
    <w:rsid w:val="0057354E"/>
    <w:rsid w:val="005735FD"/>
    <w:rsid w:val="00574026"/>
    <w:rsid w:val="00574E9A"/>
    <w:rsid w:val="00577332"/>
    <w:rsid w:val="0058038A"/>
    <w:rsid w:val="00580C90"/>
    <w:rsid w:val="005836C8"/>
    <w:rsid w:val="00584EB2"/>
    <w:rsid w:val="00590117"/>
    <w:rsid w:val="0059082D"/>
    <w:rsid w:val="00590A36"/>
    <w:rsid w:val="005911F4"/>
    <w:rsid w:val="00591CF0"/>
    <w:rsid w:val="00592C61"/>
    <w:rsid w:val="00593633"/>
    <w:rsid w:val="0059376B"/>
    <w:rsid w:val="005938AE"/>
    <w:rsid w:val="005939EA"/>
    <w:rsid w:val="005962DA"/>
    <w:rsid w:val="00597E5F"/>
    <w:rsid w:val="005A0D2C"/>
    <w:rsid w:val="005A3C21"/>
    <w:rsid w:val="005A4978"/>
    <w:rsid w:val="005A6C21"/>
    <w:rsid w:val="005A7670"/>
    <w:rsid w:val="005B0CF2"/>
    <w:rsid w:val="005B1183"/>
    <w:rsid w:val="005B176B"/>
    <w:rsid w:val="005B1C29"/>
    <w:rsid w:val="005B234A"/>
    <w:rsid w:val="005B5759"/>
    <w:rsid w:val="005B5CBE"/>
    <w:rsid w:val="005C0DB4"/>
    <w:rsid w:val="005C48B1"/>
    <w:rsid w:val="005C5F9F"/>
    <w:rsid w:val="005D15C4"/>
    <w:rsid w:val="005D1E30"/>
    <w:rsid w:val="005D2A28"/>
    <w:rsid w:val="005D31D2"/>
    <w:rsid w:val="005E155C"/>
    <w:rsid w:val="005E3E65"/>
    <w:rsid w:val="005E43A8"/>
    <w:rsid w:val="005E52BE"/>
    <w:rsid w:val="005E65F2"/>
    <w:rsid w:val="005E6F24"/>
    <w:rsid w:val="005E7DF6"/>
    <w:rsid w:val="005F333E"/>
    <w:rsid w:val="005F603B"/>
    <w:rsid w:val="005F6076"/>
    <w:rsid w:val="00600393"/>
    <w:rsid w:val="00602480"/>
    <w:rsid w:val="00604535"/>
    <w:rsid w:val="00606753"/>
    <w:rsid w:val="00607353"/>
    <w:rsid w:val="00607834"/>
    <w:rsid w:val="00610437"/>
    <w:rsid w:val="00610D4F"/>
    <w:rsid w:val="00612A6A"/>
    <w:rsid w:val="00614CEA"/>
    <w:rsid w:val="00615233"/>
    <w:rsid w:val="00615DB6"/>
    <w:rsid w:val="0061660B"/>
    <w:rsid w:val="00616C5C"/>
    <w:rsid w:val="0061704E"/>
    <w:rsid w:val="006200C2"/>
    <w:rsid w:val="0062441A"/>
    <w:rsid w:val="00625004"/>
    <w:rsid w:val="00625CEB"/>
    <w:rsid w:val="00626F8A"/>
    <w:rsid w:val="00632B1E"/>
    <w:rsid w:val="006330F2"/>
    <w:rsid w:val="006344D5"/>
    <w:rsid w:val="006412CD"/>
    <w:rsid w:val="006455D5"/>
    <w:rsid w:val="00645702"/>
    <w:rsid w:val="00645ACD"/>
    <w:rsid w:val="00654199"/>
    <w:rsid w:val="00654931"/>
    <w:rsid w:val="00655D28"/>
    <w:rsid w:val="006602B4"/>
    <w:rsid w:val="00665503"/>
    <w:rsid w:val="00665B68"/>
    <w:rsid w:val="0066678C"/>
    <w:rsid w:val="0067158C"/>
    <w:rsid w:val="006722EC"/>
    <w:rsid w:val="00673A7F"/>
    <w:rsid w:val="00676330"/>
    <w:rsid w:val="00677A34"/>
    <w:rsid w:val="00677DE2"/>
    <w:rsid w:val="00681BA6"/>
    <w:rsid w:val="00681E79"/>
    <w:rsid w:val="0068384A"/>
    <w:rsid w:val="00683CE3"/>
    <w:rsid w:val="006855E4"/>
    <w:rsid w:val="0069031D"/>
    <w:rsid w:val="00691197"/>
    <w:rsid w:val="00695281"/>
    <w:rsid w:val="00697928"/>
    <w:rsid w:val="006A07E1"/>
    <w:rsid w:val="006A351C"/>
    <w:rsid w:val="006A4B8B"/>
    <w:rsid w:val="006A5305"/>
    <w:rsid w:val="006B08BB"/>
    <w:rsid w:val="006B2C72"/>
    <w:rsid w:val="006B373F"/>
    <w:rsid w:val="006B707A"/>
    <w:rsid w:val="006B783A"/>
    <w:rsid w:val="006B7E8E"/>
    <w:rsid w:val="006C04F1"/>
    <w:rsid w:val="006C1BDD"/>
    <w:rsid w:val="006C1D01"/>
    <w:rsid w:val="006C2625"/>
    <w:rsid w:val="006C3E2D"/>
    <w:rsid w:val="006C625A"/>
    <w:rsid w:val="006C67D9"/>
    <w:rsid w:val="006C69A2"/>
    <w:rsid w:val="006C7A00"/>
    <w:rsid w:val="006C7EA0"/>
    <w:rsid w:val="006D0DE1"/>
    <w:rsid w:val="006D1224"/>
    <w:rsid w:val="006D25B7"/>
    <w:rsid w:val="006E03D3"/>
    <w:rsid w:val="006E5093"/>
    <w:rsid w:val="006E71BF"/>
    <w:rsid w:val="006F0648"/>
    <w:rsid w:val="006F723A"/>
    <w:rsid w:val="006F750C"/>
    <w:rsid w:val="006F7BB9"/>
    <w:rsid w:val="006F7EBD"/>
    <w:rsid w:val="00701064"/>
    <w:rsid w:val="0070144D"/>
    <w:rsid w:val="00702700"/>
    <w:rsid w:val="00704997"/>
    <w:rsid w:val="00711088"/>
    <w:rsid w:val="007112DB"/>
    <w:rsid w:val="00711409"/>
    <w:rsid w:val="00712D9B"/>
    <w:rsid w:val="0071396D"/>
    <w:rsid w:val="00716064"/>
    <w:rsid w:val="00717C64"/>
    <w:rsid w:val="00720278"/>
    <w:rsid w:val="00720E28"/>
    <w:rsid w:val="00723A9D"/>
    <w:rsid w:val="0073081B"/>
    <w:rsid w:val="007328DE"/>
    <w:rsid w:val="00733373"/>
    <w:rsid w:val="00733FD9"/>
    <w:rsid w:val="00750991"/>
    <w:rsid w:val="00751482"/>
    <w:rsid w:val="0075161E"/>
    <w:rsid w:val="00751906"/>
    <w:rsid w:val="00752142"/>
    <w:rsid w:val="007543A4"/>
    <w:rsid w:val="00754772"/>
    <w:rsid w:val="00755F91"/>
    <w:rsid w:val="0076119A"/>
    <w:rsid w:val="00764FCF"/>
    <w:rsid w:val="00765ADD"/>
    <w:rsid w:val="0077381A"/>
    <w:rsid w:val="00776A8F"/>
    <w:rsid w:val="00776DB9"/>
    <w:rsid w:val="00776EE3"/>
    <w:rsid w:val="00777F44"/>
    <w:rsid w:val="0078064A"/>
    <w:rsid w:val="0078152C"/>
    <w:rsid w:val="00782438"/>
    <w:rsid w:val="00782514"/>
    <w:rsid w:val="00791D86"/>
    <w:rsid w:val="00791F50"/>
    <w:rsid w:val="00793401"/>
    <w:rsid w:val="007940E8"/>
    <w:rsid w:val="00794CD6"/>
    <w:rsid w:val="00795FAA"/>
    <w:rsid w:val="007A029B"/>
    <w:rsid w:val="007A0454"/>
    <w:rsid w:val="007A1504"/>
    <w:rsid w:val="007A1655"/>
    <w:rsid w:val="007A2548"/>
    <w:rsid w:val="007A4594"/>
    <w:rsid w:val="007A56FE"/>
    <w:rsid w:val="007A5721"/>
    <w:rsid w:val="007A598A"/>
    <w:rsid w:val="007A6CE7"/>
    <w:rsid w:val="007A727B"/>
    <w:rsid w:val="007B10A7"/>
    <w:rsid w:val="007B1FB5"/>
    <w:rsid w:val="007B26CA"/>
    <w:rsid w:val="007B525F"/>
    <w:rsid w:val="007B60FB"/>
    <w:rsid w:val="007C2BFF"/>
    <w:rsid w:val="007C5D80"/>
    <w:rsid w:val="007D3FAE"/>
    <w:rsid w:val="007D4EF8"/>
    <w:rsid w:val="007E376E"/>
    <w:rsid w:val="007E41B5"/>
    <w:rsid w:val="007E47F6"/>
    <w:rsid w:val="007E4AF8"/>
    <w:rsid w:val="007E5484"/>
    <w:rsid w:val="007E680D"/>
    <w:rsid w:val="007F077F"/>
    <w:rsid w:val="007F0F79"/>
    <w:rsid w:val="007F17C6"/>
    <w:rsid w:val="007F7351"/>
    <w:rsid w:val="007F7DB7"/>
    <w:rsid w:val="00800577"/>
    <w:rsid w:val="0080072D"/>
    <w:rsid w:val="0080366C"/>
    <w:rsid w:val="00805320"/>
    <w:rsid w:val="00806629"/>
    <w:rsid w:val="008075B4"/>
    <w:rsid w:val="00807C9E"/>
    <w:rsid w:val="00810C54"/>
    <w:rsid w:val="0081380B"/>
    <w:rsid w:val="00813AA1"/>
    <w:rsid w:val="00813B80"/>
    <w:rsid w:val="00815F71"/>
    <w:rsid w:val="00816646"/>
    <w:rsid w:val="00816B8E"/>
    <w:rsid w:val="00817AC1"/>
    <w:rsid w:val="00817FBB"/>
    <w:rsid w:val="00821991"/>
    <w:rsid w:val="00821A3B"/>
    <w:rsid w:val="008221DC"/>
    <w:rsid w:val="008226E3"/>
    <w:rsid w:val="008249A6"/>
    <w:rsid w:val="00825B70"/>
    <w:rsid w:val="008269CF"/>
    <w:rsid w:val="00830465"/>
    <w:rsid w:val="00831D4A"/>
    <w:rsid w:val="008320A1"/>
    <w:rsid w:val="0083476D"/>
    <w:rsid w:val="008351E9"/>
    <w:rsid w:val="008377A2"/>
    <w:rsid w:val="00840EC0"/>
    <w:rsid w:val="00842807"/>
    <w:rsid w:val="0084433B"/>
    <w:rsid w:val="00846650"/>
    <w:rsid w:val="00846A13"/>
    <w:rsid w:val="00847C61"/>
    <w:rsid w:val="00854230"/>
    <w:rsid w:val="008546B1"/>
    <w:rsid w:val="00855E31"/>
    <w:rsid w:val="0086109F"/>
    <w:rsid w:val="008624BA"/>
    <w:rsid w:val="00863907"/>
    <w:rsid w:val="00864575"/>
    <w:rsid w:val="00865674"/>
    <w:rsid w:val="00867492"/>
    <w:rsid w:val="00867F9F"/>
    <w:rsid w:val="008710B2"/>
    <w:rsid w:val="008713E8"/>
    <w:rsid w:val="008716CE"/>
    <w:rsid w:val="00871FC6"/>
    <w:rsid w:val="008728E6"/>
    <w:rsid w:val="00872D9C"/>
    <w:rsid w:val="00873398"/>
    <w:rsid w:val="008733C7"/>
    <w:rsid w:val="00873D58"/>
    <w:rsid w:val="008751BB"/>
    <w:rsid w:val="008751E9"/>
    <w:rsid w:val="00875D6E"/>
    <w:rsid w:val="008773F2"/>
    <w:rsid w:val="00884B83"/>
    <w:rsid w:val="00884F97"/>
    <w:rsid w:val="00885219"/>
    <w:rsid w:val="00885226"/>
    <w:rsid w:val="00890AF9"/>
    <w:rsid w:val="00890F48"/>
    <w:rsid w:val="008955D7"/>
    <w:rsid w:val="00895CCC"/>
    <w:rsid w:val="00896065"/>
    <w:rsid w:val="008966F0"/>
    <w:rsid w:val="008971D7"/>
    <w:rsid w:val="008A03AB"/>
    <w:rsid w:val="008A1A83"/>
    <w:rsid w:val="008A2BC3"/>
    <w:rsid w:val="008A3329"/>
    <w:rsid w:val="008A38A7"/>
    <w:rsid w:val="008A4043"/>
    <w:rsid w:val="008B1D50"/>
    <w:rsid w:val="008C02B6"/>
    <w:rsid w:val="008C2768"/>
    <w:rsid w:val="008C3713"/>
    <w:rsid w:val="008C61C8"/>
    <w:rsid w:val="008D05B1"/>
    <w:rsid w:val="008D0DA2"/>
    <w:rsid w:val="008D3BF7"/>
    <w:rsid w:val="008E2F80"/>
    <w:rsid w:val="008E7342"/>
    <w:rsid w:val="008F1CCB"/>
    <w:rsid w:val="008F5C7B"/>
    <w:rsid w:val="008F7AD4"/>
    <w:rsid w:val="00900762"/>
    <w:rsid w:val="00903A92"/>
    <w:rsid w:val="00905231"/>
    <w:rsid w:val="00907488"/>
    <w:rsid w:val="009074F3"/>
    <w:rsid w:val="00910AA2"/>
    <w:rsid w:val="00911F20"/>
    <w:rsid w:val="00913447"/>
    <w:rsid w:val="00914241"/>
    <w:rsid w:val="009144B3"/>
    <w:rsid w:val="00914E9C"/>
    <w:rsid w:val="00916425"/>
    <w:rsid w:val="0091650B"/>
    <w:rsid w:val="00917D0E"/>
    <w:rsid w:val="009214C7"/>
    <w:rsid w:val="009214E8"/>
    <w:rsid w:val="00922BEE"/>
    <w:rsid w:val="00924217"/>
    <w:rsid w:val="0092431C"/>
    <w:rsid w:val="00925D79"/>
    <w:rsid w:val="0092726F"/>
    <w:rsid w:val="0092793F"/>
    <w:rsid w:val="00930097"/>
    <w:rsid w:val="00930EF9"/>
    <w:rsid w:val="009310D6"/>
    <w:rsid w:val="00934F0C"/>
    <w:rsid w:val="009362ED"/>
    <w:rsid w:val="00937649"/>
    <w:rsid w:val="00940325"/>
    <w:rsid w:val="0094223E"/>
    <w:rsid w:val="009429E8"/>
    <w:rsid w:val="00943A02"/>
    <w:rsid w:val="00943B97"/>
    <w:rsid w:val="00952D7B"/>
    <w:rsid w:val="009549B5"/>
    <w:rsid w:val="0095584E"/>
    <w:rsid w:val="0095634D"/>
    <w:rsid w:val="00956DA8"/>
    <w:rsid w:val="0095782B"/>
    <w:rsid w:val="00960314"/>
    <w:rsid w:val="009628AB"/>
    <w:rsid w:val="0096640A"/>
    <w:rsid w:val="00970501"/>
    <w:rsid w:val="009756D2"/>
    <w:rsid w:val="00976996"/>
    <w:rsid w:val="00981310"/>
    <w:rsid w:val="0098163A"/>
    <w:rsid w:val="00981820"/>
    <w:rsid w:val="0098367F"/>
    <w:rsid w:val="00983704"/>
    <w:rsid w:val="00984B76"/>
    <w:rsid w:val="009878D7"/>
    <w:rsid w:val="009911C6"/>
    <w:rsid w:val="00991213"/>
    <w:rsid w:val="00993F06"/>
    <w:rsid w:val="009948C1"/>
    <w:rsid w:val="00995B5F"/>
    <w:rsid w:val="00995C82"/>
    <w:rsid w:val="00997230"/>
    <w:rsid w:val="009A0FF3"/>
    <w:rsid w:val="009A298C"/>
    <w:rsid w:val="009A29B6"/>
    <w:rsid w:val="009A36EC"/>
    <w:rsid w:val="009A3A18"/>
    <w:rsid w:val="009A3A75"/>
    <w:rsid w:val="009A5B18"/>
    <w:rsid w:val="009A6E8B"/>
    <w:rsid w:val="009B2369"/>
    <w:rsid w:val="009B2A72"/>
    <w:rsid w:val="009B2CF6"/>
    <w:rsid w:val="009B4577"/>
    <w:rsid w:val="009C2754"/>
    <w:rsid w:val="009C5A09"/>
    <w:rsid w:val="009C5BBB"/>
    <w:rsid w:val="009D2406"/>
    <w:rsid w:val="009D375F"/>
    <w:rsid w:val="009D64CB"/>
    <w:rsid w:val="009D6DB8"/>
    <w:rsid w:val="009D74F0"/>
    <w:rsid w:val="009E0879"/>
    <w:rsid w:val="009E1236"/>
    <w:rsid w:val="009E19CD"/>
    <w:rsid w:val="009E3D72"/>
    <w:rsid w:val="009E4B07"/>
    <w:rsid w:val="009E61E4"/>
    <w:rsid w:val="009E6A94"/>
    <w:rsid w:val="009E6B11"/>
    <w:rsid w:val="009E7858"/>
    <w:rsid w:val="009F0A99"/>
    <w:rsid w:val="00A00832"/>
    <w:rsid w:val="00A05D38"/>
    <w:rsid w:val="00A0708B"/>
    <w:rsid w:val="00A11D9B"/>
    <w:rsid w:val="00A14421"/>
    <w:rsid w:val="00A23D4B"/>
    <w:rsid w:val="00A26319"/>
    <w:rsid w:val="00A265D7"/>
    <w:rsid w:val="00A27BDB"/>
    <w:rsid w:val="00A27CC1"/>
    <w:rsid w:val="00A33507"/>
    <w:rsid w:val="00A33686"/>
    <w:rsid w:val="00A33916"/>
    <w:rsid w:val="00A3612D"/>
    <w:rsid w:val="00A40076"/>
    <w:rsid w:val="00A410D7"/>
    <w:rsid w:val="00A44A10"/>
    <w:rsid w:val="00A45F5F"/>
    <w:rsid w:val="00A51846"/>
    <w:rsid w:val="00A51C00"/>
    <w:rsid w:val="00A529DF"/>
    <w:rsid w:val="00A5353E"/>
    <w:rsid w:val="00A538DD"/>
    <w:rsid w:val="00A53A77"/>
    <w:rsid w:val="00A56B6B"/>
    <w:rsid w:val="00A62DD9"/>
    <w:rsid w:val="00A65056"/>
    <w:rsid w:val="00A65C24"/>
    <w:rsid w:val="00A67B74"/>
    <w:rsid w:val="00A76114"/>
    <w:rsid w:val="00A76A39"/>
    <w:rsid w:val="00A806D5"/>
    <w:rsid w:val="00A8262A"/>
    <w:rsid w:val="00A83D5D"/>
    <w:rsid w:val="00A841B6"/>
    <w:rsid w:val="00A862C8"/>
    <w:rsid w:val="00A86E0B"/>
    <w:rsid w:val="00A87507"/>
    <w:rsid w:val="00A90380"/>
    <w:rsid w:val="00A907C9"/>
    <w:rsid w:val="00A94189"/>
    <w:rsid w:val="00A951C4"/>
    <w:rsid w:val="00A954CE"/>
    <w:rsid w:val="00A978F6"/>
    <w:rsid w:val="00AA07C6"/>
    <w:rsid w:val="00AA0D8E"/>
    <w:rsid w:val="00AA2B55"/>
    <w:rsid w:val="00AA2D2D"/>
    <w:rsid w:val="00AA5225"/>
    <w:rsid w:val="00AA66B7"/>
    <w:rsid w:val="00AA6CBA"/>
    <w:rsid w:val="00AA79B0"/>
    <w:rsid w:val="00AB067D"/>
    <w:rsid w:val="00AB2B17"/>
    <w:rsid w:val="00AB58F4"/>
    <w:rsid w:val="00AB76C5"/>
    <w:rsid w:val="00AB7BB8"/>
    <w:rsid w:val="00AC0AAB"/>
    <w:rsid w:val="00AC193F"/>
    <w:rsid w:val="00AC3196"/>
    <w:rsid w:val="00AC3712"/>
    <w:rsid w:val="00AC5D90"/>
    <w:rsid w:val="00AC74AC"/>
    <w:rsid w:val="00AD1F25"/>
    <w:rsid w:val="00AD2662"/>
    <w:rsid w:val="00AD6283"/>
    <w:rsid w:val="00AE0546"/>
    <w:rsid w:val="00AE15A5"/>
    <w:rsid w:val="00AE1ED3"/>
    <w:rsid w:val="00AE2E2C"/>
    <w:rsid w:val="00AE782E"/>
    <w:rsid w:val="00AF2F99"/>
    <w:rsid w:val="00AF40DD"/>
    <w:rsid w:val="00AF5302"/>
    <w:rsid w:val="00AF68FC"/>
    <w:rsid w:val="00B00D37"/>
    <w:rsid w:val="00B01764"/>
    <w:rsid w:val="00B01EAA"/>
    <w:rsid w:val="00B02C0F"/>
    <w:rsid w:val="00B06177"/>
    <w:rsid w:val="00B114F5"/>
    <w:rsid w:val="00B12571"/>
    <w:rsid w:val="00B14F86"/>
    <w:rsid w:val="00B15640"/>
    <w:rsid w:val="00B1616F"/>
    <w:rsid w:val="00B21FFA"/>
    <w:rsid w:val="00B24064"/>
    <w:rsid w:val="00B24694"/>
    <w:rsid w:val="00B27BF0"/>
    <w:rsid w:val="00B27CB7"/>
    <w:rsid w:val="00B303D6"/>
    <w:rsid w:val="00B30C48"/>
    <w:rsid w:val="00B31E01"/>
    <w:rsid w:val="00B35541"/>
    <w:rsid w:val="00B3609F"/>
    <w:rsid w:val="00B36402"/>
    <w:rsid w:val="00B36D40"/>
    <w:rsid w:val="00B406C5"/>
    <w:rsid w:val="00B41D84"/>
    <w:rsid w:val="00B4269D"/>
    <w:rsid w:val="00B43FF7"/>
    <w:rsid w:val="00B44DAD"/>
    <w:rsid w:val="00B470D3"/>
    <w:rsid w:val="00B471E5"/>
    <w:rsid w:val="00B53B15"/>
    <w:rsid w:val="00B558F4"/>
    <w:rsid w:val="00B56219"/>
    <w:rsid w:val="00B60626"/>
    <w:rsid w:val="00B619FA"/>
    <w:rsid w:val="00B63FB2"/>
    <w:rsid w:val="00B661FE"/>
    <w:rsid w:val="00B66B86"/>
    <w:rsid w:val="00B67AE0"/>
    <w:rsid w:val="00B67F1A"/>
    <w:rsid w:val="00B67F9C"/>
    <w:rsid w:val="00B75094"/>
    <w:rsid w:val="00B763D4"/>
    <w:rsid w:val="00B80054"/>
    <w:rsid w:val="00B81B07"/>
    <w:rsid w:val="00B81DF3"/>
    <w:rsid w:val="00B82684"/>
    <w:rsid w:val="00B86DC5"/>
    <w:rsid w:val="00B86FE7"/>
    <w:rsid w:val="00B90631"/>
    <w:rsid w:val="00B926D6"/>
    <w:rsid w:val="00B934B9"/>
    <w:rsid w:val="00B937BC"/>
    <w:rsid w:val="00B940F3"/>
    <w:rsid w:val="00B966A3"/>
    <w:rsid w:val="00B974ED"/>
    <w:rsid w:val="00BA2E05"/>
    <w:rsid w:val="00BA2F16"/>
    <w:rsid w:val="00BA398E"/>
    <w:rsid w:val="00BA3F27"/>
    <w:rsid w:val="00BA7478"/>
    <w:rsid w:val="00BA77FD"/>
    <w:rsid w:val="00BB0639"/>
    <w:rsid w:val="00BB3DE3"/>
    <w:rsid w:val="00BB641A"/>
    <w:rsid w:val="00BB70E8"/>
    <w:rsid w:val="00BB77E1"/>
    <w:rsid w:val="00BB78F9"/>
    <w:rsid w:val="00BC063E"/>
    <w:rsid w:val="00BC0B12"/>
    <w:rsid w:val="00BC2649"/>
    <w:rsid w:val="00BC513F"/>
    <w:rsid w:val="00BC51CC"/>
    <w:rsid w:val="00BC70CE"/>
    <w:rsid w:val="00BD03AC"/>
    <w:rsid w:val="00BD1750"/>
    <w:rsid w:val="00BD27AE"/>
    <w:rsid w:val="00BD3B58"/>
    <w:rsid w:val="00BD63E9"/>
    <w:rsid w:val="00BD65DF"/>
    <w:rsid w:val="00BD7192"/>
    <w:rsid w:val="00BE268E"/>
    <w:rsid w:val="00BE3146"/>
    <w:rsid w:val="00BE3BF1"/>
    <w:rsid w:val="00BE4CBA"/>
    <w:rsid w:val="00BE6C6F"/>
    <w:rsid w:val="00BE6D1D"/>
    <w:rsid w:val="00BE7544"/>
    <w:rsid w:val="00BF0C34"/>
    <w:rsid w:val="00BF102C"/>
    <w:rsid w:val="00BF5A05"/>
    <w:rsid w:val="00BF741C"/>
    <w:rsid w:val="00C062AB"/>
    <w:rsid w:val="00C133E4"/>
    <w:rsid w:val="00C136EC"/>
    <w:rsid w:val="00C1436B"/>
    <w:rsid w:val="00C143BF"/>
    <w:rsid w:val="00C145AB"/>
    <w:rsid w:val="00C15228"/>
    <w:rsid w:val="00C16F50"/>
    <w:rsid w:val="00C177E6"/>
    <w:rsid w:val="00C21857"/>
    <w:rsid w:val="00C22AB3"/>
    <w:rsid w:val="00C22C40"/>
    <w:rsid w:val="00C2614E"/>
    <w:rsid w:val="00C269EF"/>
    <w:rsid w:val="00C27192"/>
    <w:rsid w:val="00C31E20"/>
    <w:rsid w:val="00C320C5"/>
    <w:rsid w:val="00C328C5"/>
    <w:rsid w:val="00C33AC1"/>
    <w:rsid w:val="00C34E2C"/>
    <w:rsid w:val="00C36E37"/>
    <w:rsid w:val="00C3735B"/>
    <w:rsid w:val="00C40FDE"/>
    <w:rsid w:val="00C42FE5"/>
    <w:rsid w:val="00C50A4F"/>
    <w:rsid w:val="00C51F5E"/>
    <w:rsid w:val="00C537A5"/>
    <w:rsid w:val="00C55272"/>
    <w:rsid w:val="00C61264"/>
    <w:rsid w:val="00C614D7"/>
    <w:rsid w:val="00C63416"/>
    <w:rsid w:val="00C634CE"/>
    <w:rsid w:val="00C65BDB"/>
    <w:rsid w:val="00C6601B"/>
    <w:rsid w:val="00C661CD"/>
    <w:rsid w:val="00C66678"/>
    <w:rsid w:val="00C66853"/>
    <w:rsid w:val="00C70A1F"/>
    <w:rsid w:val="00C70D00"/>
    <w:rsid w:val="00C71429"/>
    <w:rsid w:val="00C72EC7"/>
    <w:rsid w:val="00C7571A"/>
    <w:rsid w:val="00C7670A"/>
    <w:rsid w:val="00C81250"/>
    <w:rsid w:val="00C81493"/>
    <w:rsid w:val="00C81738"/>
    <w:rsid w:val="00C817BF"/>
    <w:rsid w:val="00C8234A"/>
    <w:rsid w:val="00C82713"/>
    <w:rsid w:val="00C8441B"/>
    <w:rsid w:val="00C85F29"/>
    <w:rsid w:val="00C8778B"/>
    <w:rsid w:val="00C877E5"/>
    <w:rsid w:val="00C908B8"/>
    <w:rsid w:val="00C92620"/>
    <w:rsid w:val="00CA33F8"/>
    <w:rsid w:val="00CA3942"/>
    <w:rsid w:val="00CA41C4"/>
    <w:rsid w:val="00CB0DAD"/>
    <w:rsid w:val="00CB12DA"/>
    <w:rsid w:val="00CB1322"/>
    <w:rsid w:val="00CB38BB"/>
    <w:rsid w:val="00CB4582"/>
    <w:rsid w:val="00CB7815"/>
    <w:rsid w:val="00CC045D"/>
    <w:rsid w:val="00CC1F9E"/>
    <w:rsid w:val="00CC75F5"/>
    <w:rsid w:val="00CD0848"/>
    <w:rsid w:val="00CD0D3B"/>
    <w:rsid w:val="00CD1A84"/>
    <w:rsid w:val="00CD5E31"/>
    <w:rsid w:val="00CE3880"/>
    <w:rsid w:val="00CE55E9"/>
    <w:rsid w:val="00CE5EAF"/>
    <w:rsid w:val="00CE626C"/>
    <w:rsid w:val="00CF0282"/>
    <w:rsid w:val="00CF6BFF"/>
    <w:rsid w:val="00CF780B"/>
    <w:rsid w:val="00CF7C23"/>
    <w:rsid w:val="00D053EF"/>
    <w:rsid w:val="00D1369A"/>
    <w:rsid w:val="00D15FE7"/>
    <w:rsid w:val="00D17733"/>
    <w:rsid w:val="00D17752"/>
    <w:rsid w:val="00D1782E"/>
    <w:rsid w:val="00D2166E"/>
    <w:rsid w:val="00D22C72"/>
    <w:rsid w:val="00D2382F"/>
    <w:rsid w:val="00D23CD4"/>
    <w:rsid w:val="00D242D7"/>
    <w:rsid w:val="00D2436D"/>
    <w:rsid w:val="00D250D5"/>
    <w:rsid w:val="00D278E9"/>
    <w:rsid w:val="00D27F3C"/>
    <w:rsid w:val="00D30BFD"/>
    <w:rsid w:val="00D3159B"/>
    <w:rsid w:val="00D31B26"/>
    <w:rsid w:val="00D35949"/>
    <w:rsid w:val="00D36854"/>
    <w:rsid w:val="00D36C33"/>
    <w:rsid w:val="00D4062D"/>
    <w:rsid w:val="00D40979"/>
    <w:rsid w:val="00D43B7E"/>
    <w:rsid w:val="00D43F41"/>
    <w:rsid w:val="00D44063"/>
    <w:rsid w:val="00D44307"/>
    <w:rsid w:val="00D44487"/>
    <w:rsid w:val="00D4464C"/>
    <w:rsid w:val="00D4473C"/>
    <w:rsid w:val="00D4605A"/>
    <w:rsid w:val="00D46327"/>
    <w:rsid w:val="00D473AB"/>
    <w:rsid w:val="00D4752F"/>
    <w:rsid w:val="00D4764E"/>
    <w:rsid w:val="00D51F47"/>
    <w:rsid w:val="00D55028"/>
    <w:rsid w:val="00D55F56"/>
    <w:rsid w:val="00D56D18"/>
    <w:rsid w:val="00D61198"/>
    <w:rsid w:val="00D6332E"/>
    <w:rsid w:val="00D635F1"/>
    <w:rsid w:val="00D64720"/>
    <w:rsid w:val="00D653D0"/>
    <w:rsid w:val="00D65B48"/>
    <w:rsid w:val="00D67157"/>
    <w:rsid w:val="00D67376"/>
    <w:rsid w:val="00D7176E"/>
    <w:rsid w:val="00D75117"/>
    <w:rsid w:val="00D7538F"/>
    <w:rsid w:val="00D76921"/>
    <w:rsid w:val="00D77D19"/>
    <w:rsid w:val="00D80A50"/>
    <w:rsid w:val="00D82210"/>
    <w:rsid w:val="00D83526"/>
    <w:rsid w:val="00D85EC1"/>
    <w:rsid w:val="00D86ECF"/>
    <w:rsid w:val="00D90140"/>
    <w:rsid w:val="00D90C97"/>
    <w:rsid w:val="00D9261E"/>
    <w:rsid w:val="00D93479"/>
    <w:rsid w:val="00D93D58"/>
    <w:rsid w:val="00D9413D"/>
    <w:rsid w:val="00D955E0"/>
    <w:rsid w:val="00DA1B58"/>
    <w:rsid w:val="00DA2B6A"/>
    <w:rsid w:val="00DA31C2"/>
    <w:rsid w:val="00DA6936"/>
    <w:rsid w:val="00DB0FB0"/>
    <w:rsid w:val="00DB558C"/>
    <w:rsid w:val="00DB6508"/>
    <w:rsid w:val="00DB652E"/>
    <w:rsid w:val="00DB734D"/>
    <w:rsid w:val="00DC002F"/>
    <w:rsid w:val="00DC2D4B"/>
    <w:rsid w:val="00DC5FD2"/>
    <w:rsid w:val="00DD00E6"/>
    <w:rsid w:val="00DD0A51"/>
    <w:rsid w:val="00DD17F8"/>
    <w:rsid w:val="00DD21CC"/>
    <w:rsid w:val="00DD2E87"/>
    <w:rsid w:val="00DD3191"/>
    <w:rsid w:val="00DD4125"/>
    <w:rsid w:val="00DE1633"/>
    <w:rsid w:val="00DE16A4"/>
    <w:rsid w:val="00DE2780"/>
    <w:rsid w:val="00DE5864"/>
    <w:rsid w:val="00DE7A91"/>
    <w:rsid w:val="00DF3346"/>
    <w:rsid w:val="00DF670A"/>
    <w:rsid w:val="00DF6C43"/>
    <w:rsid w:val="00E008C6"/>
    <w:rsid w:val="00E017B0"/>
    <w:rsid w:val="00E01A19"/>
    <w:rsid w:val="00E04F1D"/>
    <w:rsid w:val="00E0562D"/>
    <w:rsid w:val="00E06339"/>
    <w:rsid w:val="00E1164C"/>
    <w:rsid w:val="00E13959"/>
    <w:rsid w:val="00E140E8"/>
    <w:rsid w:val="00E14DE6"/>
    <w:rsid w:val="00E16CE5"/>
    <w:rsid w:val="00E210A7"/>
    <w:rsid w:val="00E21694"/>
    <w:rsid w:val="00E217F2"/>
    <w:rsid w:val="00E22084"/>
    <w:rsid w:val="00E23C66"/>
    <w:rsid w:val="00E30DA0"/>
    <w:rsid w:val="00E31F8B"/>
    <w:rsid w:val="00E32384"/>
    <w:rsid w:val="00E32D69"/>
    <w:rsid w:val="00E33619"/>
    <w:rsid w:val="00E33A95"/>
    <w:rsid w:val="00E35C3D"/>
    <w:rsid w:val="00E35D47"/>
    <w:rsid w:val="00E40A2C"/>
    <w:rsid w:val="00E4290A"/>
    <w:rsid w:val="00E45E77"/>
    <w:rsid w:val="00E46E25"/>
    <w:rsid w:val="00E50F0F"/>
    <w:rsid w:val="00E5246B"/>
    <w:rsid w:val="00E54854"/>
    <w:rsid w:val="00E5677E"/>
    <w:rsid w:val="00E61A5C"/>
    <w:rsid w:val="00E62439"/>
    <w:rsid w:val="00E6529E"/>
    <w:rsid w:val="00E656B2"/>
    <w:rsid w:val="00E66362"/>
    <w:rsid w:val="00E70B0B"/>
    <w:rsid w:val="00E72307"/>
    <w:rsid w:val="00E72B1A"/>
    <w:rsid w:val="00E72BE7"/>
    <w:rsid w:val="00E73C42"/>
    <w:rsid w:val="00E73E6A"/>
    <w:rsid w:val="00E7492A"/>
    <w:rsid w:val="00E74CBE"/>
    <w:rsid w:val="00E804CA"/>
    <w:rsid w:val="00E80796"/>
    <w:rsid w:val="00E82CFE"/>
    <w:rsid w:val="00E83E29"/>
    <w:rsid w:val="00E848DF"/>
    <w:rsid w:val="00E86BDA"/>
    <w:rsid w:val="00E936C1"/>
    <w:rsid w:val="00E95945"/>
    <w:rsid w:val="00EA1F2D"/>
    <w:rsid w:val="00EA22C1"/>
    <w:rsid w:val="00EA3818"/>
    <w:rsid w:val="00EB1CE0"/>
    <w:rsid w:val="00EB4CDF"/>
    <w:rsid w:val="00EB4F93"/>
    <w:rsid w:val="00EB7303"/>
    <w:rsid w:val="00EB767A"/>
    <w:rsid w:val="00EB78FA"/>
    <w:rsid w:val="00EC2C28"/>
    <w:rsid w:val="00EC360E"/>
    <w:rsid w:val="00EC3F16"/>
    <w:rsid w:val="00EC3F55"/>
    <w:rsid w:val="00ED1BE8"/>
    <w:rsid w:val="00ED34DA"/>
    <w:rsid w:val="00ED3E67"/>
    <w:rsid w:val="00ED44AC"/>
    <w:rsid w:val="00ED62C2"/>
    <w:rsid w:val="00ED688F"/>
    <w:rsid w:val="00ED6F1C"/>
    <w:rsid w:val="00ED79D5"/>
    <w:rsid w:val="00ED7EC3"/>
    <w:rsid w:val="00EE07D7"/>
    <w:rsid w:val="00EE0851"/>
    <w:rsid w:val="00EE2AE8"/>
    <w:rsid w:val="00EE38C1"/>
    <w:rsid w:val="00EE4F76"/>
    <w:rsid w:val="00EE788E"/>
    <w:rsid w:val="00EF0750"/>
    <w:rsid w:val="00EF12F5"/>
    <w:rsid w:val="00EF18CB"/>
    <w:rsid w:val="00EF6218"/>
    <w:rsid w:val="00EF67B9"/>
    <w:rsid w:val="00F0095E"/>
    <w:rsid w:val="00F0191E"/>
    <w:rsid w:val="00F03165"/>
    <w:rsid w:val="00F07D38"/>
    <w:rsid w:val="00F11653"/>
    <w:rsid w:val="00F126CD"/>
    <w:rsid w:val="00F148D3"/>
    <w:rsid w:val="00F15825"/>
    <w:rsid w:val="00F16C14"/>
    <w:rsid w:val="00F1720F"/>
    <w:rsid w:val="00F17671"/>
    <w:rsid w:val="00F21F61"/>
    <w:rsid w:val="00F220F6"/>
    <w:rsid w:val="00F23343"/>
    <w:rsid w:val="00F245DF"/>
    <w:rsid w:val="00F27367"/>
    <w:rsid w:val="00F27606"/>
    <w:rsid w:val="00F30B09"/>
    <w:rsid w:val="00F33E78"/>
    <w:rsid w:val="00F35CFA"/>
    <w:rsid w:val="00F361AD"/>
    <w:rsid w:val="00F3658C"/>
    <w:rsid w:val="00F3683F"/>
    <w:rsid w:val="00F36BC4"/>
    <w:rsid w:val="00F40C47"/>
    <w:rsid w:val="00F427FB"/>
    <w:rsid w:val="00F52391"/>
    <w:rsid w:val="00F5355D"/>
    <w:rsid w:val="00F53E5A"/>
    <w:rsid w:val="00F552F9"/>
    <w:rsid w:val="00F6424F"/>
    <w:rsid w:val="00F65109"/>
    <w:rsid w:val="00F6532F"/>
    <w:rsid w:val="00F67F22"/>
    <w:rsid w:val="00F722C7"/>
    <w:rsid w:val="00F8273B"/>
    <w:rsid w:val="00F82FE4"/>
    <w:rsid w:val="00F83C36"/>
    <w:rsid w:val="00F8469B"/>
    <w:rsid w:val="00F86870"/>
    <w:rsid w:val="00F873D3"/>
    <w:rsid w:val="00F91EB1"/>
    <w:rsid w:val="00F92F15"/>
    <w:rsid w:val="00F93695"/>
    <w:rsid w:val="00F93A4C"/>
    <w:rsid w:val="00F9482F"/>
    <w:rsid w:val="00F94899"/>
    <w:rsid w:val="00F96C5C"/>
    <w:rsid w:val="00FA0305"/>
    <w:rsid w:val="00FA0470"/>
    <w:rsid w:val="00FA33F2"/>
    <w:rsid w:val="00FA3F58"/>
    <w:rsid w:val="00FA6105"/>
    <w:rsid w:val="00FA6433"/>
    <w:rsid w:val="00FA7642"/>
    <w:rsid w:val="00FB049B"/>
    <w:rsid w:val="00FB2CEA"/>
    <w:rsid w:val="00FB53D0"/>
    <w:rsid w:val="00FB61EF"/>
    <w:rsid w:val="00FB6C54"/>
    <w:rsid w:val="00FB7E55"/>
    <w:rsid w:val="00FC28BA"/>
    <w:rsid w:val="00FC57D9"/>
    <w:rsid w:val="00FC59A6"/>
    <w:rsid w:val="00FC5F41"/>
    <w:rsid w:val="00FC6044"/>
    <w:rsid w:val="00FD0D8F"/>
    <w:rsid w:val="00FD50E6"/>
    <w:rsid w:val="00FD6CA1"/>
    <w:rsid w:val="00FE3A78"/>
    <w:rsid w:val="00FE6783"/>
    <w:rsid w:val="00FE7ED7"/>
    <w:rsid w:val="00FF24AB"/>
    <w:rsid w:val="00FF36D5"/>
    <w:rsid w:val="00FF7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29F63DD"/>
  <w15:docId w15:val="{5E0471A2-9047-4958-B6F5-4255C57E0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F0F79"/>
    <w:rPr>
      <w:noProof/>
      <w:sz w:val="24"/>
      <w:lang w:eastAsia="en-US"/>
    </w:rPr>
  </w:style>
  <w:style w:type="paragraph" w:styleId="Balk1">
    <w:name w:val="heading 1"/>
    <w:basedOn w:val="Normal"/>
    <w:next w:val="AnaMetin"/>
    <w:qFormat/>
    <w:rsid w:val="007F0F79"/>
    <w:pPr>
      <w:keepNext/>
      <w:numPr>
        <w:numId w:val="24"/>
      </w:numPr>
      <w:spacing w:before="60"/>
      <w:ind w:left="993"/>
      <w:outlineLvl w:val="0"/>
    </w:pPr>
    <w:rPr>
      <w:b/>
      <w:caps/>
      <w:noProof w:val="0"/>
      <w:position w:val="-20"/>
      <w:lang w:val="en-GB"/>
    </w:rPr>
  </w:style>
  <w:style w:type="paragraph" w:styleId="Balk2">
    <w:name w:val="heading 2"/>
    <w:basedOn w:val="Normal"/>
    <w:next w:val="Normal"/>
    <w:qFormat/>
    <w:rsid w:val="0091650B"/>
    <w:pPr>
      <w:keepNext/>
      <w:numPr>
        <w:ilvl w:val="1"/>
        <w:numId w:val="24"/>
      </w:numPr>
      <w:ind w:left="1134" w:hanging="567"/>
      <w:outlineLvl w:val="1"/>
    </w:pPr>
    <w:rPr>
      <w:b/>
    </w:rPr>
  </w:style>
  <w:style w:type="paragraph" w:styleId="Balk3">
    <w:name w:val="heading 3"/>
    <w:basedOn w:val="Normal"/>
    <w:next w:val="Normal"/>
    <w:qFormat/>
    <w:rsid w:val="00D65B48"/>
    <w:pPr>
      <w:keepNext/>
      <w:widowControl w:val="0"/>
      <w:numPr>
        <w:ilvl w:val="2"/>
        <w:numId w:val="24"/>
      </w:num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ind w:left="1276"/>
      <w:outlineLvl w:val="2"/>
    </w:pPr>
    <w:rPr>
      <w:b/>
      <w:noProof w:val="0"/>
      <w:snapToGrid w:val="0"/>
      <w:color w:val="000000"/>
    </w:rPr>
  </w:style>
  <w:style w:type="paragraph" w:styleId="Balk4">
    <w:name w:val="heading 4"/>
    <w:basedOn w:val="Normal"/>
    <w:next w:val="Normal"/>
    <w:qFormat/>
    <w:rsid w:val="001B7526"/>
    <w:pPr>
      <w:keepNext/>
      <w:widowControl w:val="0"/>
      <w:numPr>
        <w:ilvl w:val="3"/>
        <w:numId w:val="24"/>
      </w:num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ind w:left="1418" w:hanging="851"/>
      <w:outlineLvl w:val="3"/>
    </w:pPr>
    <w:rPr>
      <w:b/>
      <w:bCs/>
      <w:noProof w:val="0"/>
      <w:snapToGrid w:val="0"/>
      <w:color w:val="000000"/>
      <w:szCs w:val="24"/>
    </w:rPr>
  </w:style>
  <w:style w:type="paragraph" w:styleId="Balk5">
    <w:name w:val="heading 5"/>
    <w:basedOn w:val="Normal"/>
    <w:next w:val="Normal"/>
    <w:qFormat/>
    <w:pPr>
      <w:keepNext/>
      <w:numPr>
        <w:ilvl w:val="4"/>
        <w:numId w:val="24"/>
      </w:num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outlineLvl w:val="4"/>
    </w:pPr>
    <w:rPr>
      <w:b/>
      <w:noProof w:val="0"/>
      <w:color w:val="000000"/>
    </w:rPr>
  </w:style>
  <w:style w:type="paragraph" w:styleId="Balk6">
    <w:name w:val="heading 6"/>
    <w:basedOn w:val="Normal"/>
    <w:next w:val="Normal"/>
    <w:qFormat/>
    <w:pPr>
      <w:keepNext/>
      <w:numPr>
        <w:ilvl w:val="5"/>
        <w:numId w:val="24"/>
      </w:numPr>
      <w:ind w:right="459"/>
      <w:jc w:val="center"/>
      <w:outlineLvl w:val="5"/>
    </w:pPr>
    <w:rPr>
      <w:rFonts w:ascii="Arial" w:hAnsi="Arial"/>
      <w:b/>
      <w:sz w:val="20"/>
    </w:rPr>
  </w:style>
  <w:style w:type="paragraph" w:styleId="Balk7">
    <w:name w:val="heading 7"/>
    <w:basedOn w:val="Normal"/>
    <w:next w:val="Normal"/>
    <w:qFormat/>
    <w:pPr>
      <w:keepNext/>
      <w:numPr>
        <w:ilvl w:val="6"/>
        <w:numId w:val="24"/>
      </w:numPr>
      <w:jc w:val="center"/>
      <w:outlineLvl w:val="6"/>
    </w:pPr>
    <w:rPr>
      <w:rFonts w:ascii="Arial" w:hAnsi="Arial"/>
      <w:b/>
      <w:sz w:val="20"/>
    </w:rPr>
  </w:style>
  <w:style w:type="paragraph" w:styleId="Balk8">
    <w:name w:val="heading 8"/>
    <w:basedOn w:val="Normal"/>
    <w:next w:val="Normal"/>
    <w:qFormat/>
    <w:pPr>
      <w:keepNext/>
      <w:numPr>
        <w:ilvl w:val="7"/>
        <w:numId w:val="24"/>
      </w:numPr>
      <w:outlineLvl w:val="7"/>
    </w:pPr>
    <w:rPr>
      <w:rFonts w:ascii="Arial" w:hAnsi="Arial"/>
      <w:b/>
      <w:sz w:val="22"/>
    </w:rPr>
  </w:style>
  <w:style w:type="paragraph" w:styleId="Balk9">
    <w:name w:val="heading 9"/>
    <w:basedOn w:val="Normal"/>
    <w:next w:val="Normal"/>
    <w:qFormat/>
    <w:pPr>
      <w:keepNext/>
      <w:numPr>
        <w:ilvl w:val="8"/>
        <w:numId w:val="24"/>
      </w:numPr>
      <w:tabs>
        <w:tab w:val="left" w:pos="2505"/>
        <w:tab w:val="center" w:pos="4804"/>
      </w:tabs>
      <w:spacing w:before="100"/>
      <w:outlineLvl w:val="8"/>
    </w:pPr>
    <w:rPr>
      <w:rFonts w:ascii="Arial" w:hAnsi="Arial"/>
      <w:b/>
      <w:sz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Girintisi">
    <w:name w:val="Body Text Indent"/>
    <w:basedOn w:val="Normal"/>
    <w:link w:val="GvdeMetniGirintisiChar"/>
    <w:pPr>
      <w:suppressAutoHyphens/>
      <w:ind w:left="142"/>
    </w:pPr>
    <w:rPr>
      <w:noProof w:val="0"/>
      <w:lang w:val="en-US"/>
    </w:rPr>
  </w:style>
  <w:style w:type="paragraph" w:styleId="stBilgi">
    <w:name w:val="header"/>
    <w:basedOn w:val="Normal"/>
    <w:link w:val="stBilgiChar"/>
    <w:uiPriority w:val="99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pPr>
      <w:tabs>
        <w:tab w:val="center" w:pos="4536"/>
        <w:tab w:val="right" w:pos="9072"/>
      </w:tabs>
    </w:pPr>
  </w:style>
  <w:style w:type="character" w:styleId="SatrNumaras">
    <w:name w:val="line number"/>
    <w:basedOn w:val="VarsaylanParagrafYazTipi"/>
  </w:style>
  <w:style w:type="paragraph" w:styleId="BelgeBalantlar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customStyle="1" w:styleId="BASLIK">
    <w:name w:val="BASLIK"/>
    <w:basedOn w:val="Normal"/>
    <w:semiHidden/>
    <w:pPr>
      <w:numPr>
        <w:numId w:val="1"/>
      </w:numPr>
    </w:pPr>
  </w:style>
  <w:style w:type="character" w:styleId="SayfaNumaras">
    <w:name w:val="page number"/>
    <w:basedOn w:val="VarsaylanParagrafYazTipi"/>
    <w:uiPriority w:val="99"/>
  </w:style>
  <w:style w:type="paragraph" w:styleId="BalonMetni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GvdeMetni">
    <w:name w:val="Body Text"/>
    <w:basedOn w:val="Normal"/>
    <w:link w:val="GvdeMetniChar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after="120"/>
    </w:pPr>
    <w:rPr>
      <w:bCs/>
      <w:color w:val="339966"/>
    </w:rPr>
  </w:style>
  <w:style w:type="paragraph" w:styleId="GvdeMetni2">
    <w:name w:val="Body Text 2"/>
    <w:basedOn w:val="Normal"/>
    <w:pPr>
      <w:suppressAutoHyphens/>
      <w:spacing w:after="120"/>
    </w:pPr>
    <w:rPr>
      <w:color w:val="339966"/>
      <w:lang w:val="en-US"/>
    </w:rPr>
  </w:style>
  <w:style w:type="paragraph" w:styleId="KonuBal">
    <w:name w:val="Title"/>
    <w:basedOn w:val="Normal"/>
    <w:rsid w:val="00FC57D9"/>
    <w:pPr>
      <w:jc w:val="center"/>
    </w:pPr>
    <w:rPr>
      <w:b/>
      <w:sz w:val="32"/>
    </w:rPr>
  </w:style>
  <w:style w:type="paragraph" w:customStyle="1" w:styleId="Blm">
    <w:name w:val="Bölüm"/>
    <w:basedOn w:val="Normal"/>
    <w:next w:val="Normal"/>
    <w:semiHidden/>
    <w:rsid w:val="00FC57D9"/>
    <w:pPr>
      <w:keepNext/>
      <w:spacing w:before="120" w:after="120"/>
      <w:jc w:val="both"/>
    </w:pPr>
    <w:rPr>
      <w:rFonts w:ascii="TFF Taymis" w:hAnsi="TFF Taymis"/>
      <w:b/>
    </w:rPr>
  </w:style>
  <w:style w:type="paragraph" w:styleId="GvdeMetni3">
    <w:name w:val="Body Text 3"/>
    <w:basedOn w:val="Normal"/>
    <w:rsid w:val="00FC57D9"/>
    <w:pPr>
      <w:spacing w:after="120"/>
    </w:pPr>
    <w:rPr>
      <w:sz w:val="16"/>
      <w:szCs w:val="16"/>
    </w:rPr>
  </w:style>
  <w:style w:type="table" w:styleId="TabloKlavuzu">
    <w:name w:val="Table Grid"/>
    <w:basedOn w:val="NormalTablo"/>
    <w:uiPriority w:val="39"/>
    <w:rsid w:val="00B303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t">
    <w:name w:val="Mot"/>
    <w:basedOn w:val="Normal"/>
    <w:semiHidden/>
    <w:rsid w:val="00CA33F8"/>
  </w:style>
  <w:style w:type="paragraph" w:styleId="Altyaz">
    <w:name w:val="Subtitle"/>
    <w:basedOn w:val="Normal"/>
    <w:next w:val="Normal"/>
    <w:link w:val="AltyazChar"/>
    <w:rsid w:val="001930F7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AltyazChar">
    <w:name w:val="Altyazı Char"/>
    <w:link w:val="Altyaz"/>
    <w:rsid w:val="001930F7"/>
    <w:rPr>
      <w:rFonts w:ascii="Cambria" w:eastAsia="Times New Roman" w:hAnsi="Cambria" w:cs="Times New Roman"/>
      <w:sz w:val="24"/>
      <w:szCs w:val="24"/>
      <w:lang w:eastAsia="en-US"/>
    </w:rPr>
  </w:style>
  <w:style w:type="paragraph" w:customStyle="1" w:styleId="Step1">
    <w:name w:val="Step 1"/>
    <w:basedOn w:val="Govde"/>
    <w:rsid w:val="00D15FE7"/>
    <w:pPr>
      <w:spacing w:after="120" w:line="240" w:lineRule="auto"/>
      <w:ind w:hanging="567"/>
    </w:pPr>
    <w:rPr>
      <w:b/>
      <w:bCs w:val="0"/>
      <w:caps/>
      <w:color w:val="auto"/>
      <w:spacing w:val="8"/>
      <w:sz w:val="28"/>
      <w:szCs w:val="22"/>
    </w:rPr>
  </w:style>
  <w:style w:type="character" w:customStyle="1" w:styleId="GvdeMetniChar">
    <w:name w:val="Gövde Metni Char"/>
    <w:link w:val="GvdeMetni"/>
    <w:rsid w:val="005B0CF2"/>
    <w:rPr>
      <w:bCs/>
      <w:color w:val="339966"/>
      <w:sz w:val="24"/>
      <w:lang w:eastAsia="en-US"/>
    </w:rPr>
  </w:style>
  <w:style w:type="character" w:customStyle="1" w:styleId="GvdeMetniGirintisiChar">
    <w:name w:val="Gövde Metni Girintisi Char"/>
    <w:link w:val="GvdeMetniGirintisi"/>
    <w:rsid w:val="005B0CF2"/>
    <w:rPr>
      <w:sz w:val="24"/>
      <w:lang w:val="en-US" w:eastAsia="en-US"/>
    </w:rPr>
  </w:style>
  <w:style w:type="paragraph" w:customStyle="1" w:styleId="Govde">
    <w:name w:val="Govde"/>
    <w:basedOn w:val="Normal"/>
    <w:rsid w:val="00885219"/>
    <w:pPr>
      <w:spacing w:before="20" w:after="20" w:line="276" w:lineRule="auto"/>
      <w:ind w:left="567" w:right="113"/>
      <w:jc w:val="both"/>
    </w:pPr>
    <w:rPr>
      <w:rFonts w:ascii="Calibri" w:hAnsi="Calibri" w:cs="Arial"/>
      <w:bCs/>
      <w:iCs/>
      <w:color w:val="0D0D0D"/>
      <w:szCs w:val="18"/>
    </w:rPr>
  </w:style>
  <w:style w:type="paragraph" w:customStyle="1" w:styleId="Aciklama">
    <w:name w:val="Aciklama"/>
    <w:basedOn w:val="Govde"/>
    <w:link w:val="AciklamaChar1"/>
    <w:rsid w:val="00C70A1F"/>
    <w:pPr>
      <w:numPr>
        <w:numId w:val="2"/>
      </w:numPr>
    </w:pPr>
    <w:rPr>
      <w:bCs w:val="0"/>
      <w:color w:val="808080" w:themeColor="background1" w:themeShade="80"/>
      <w:szCs w:val="20"/>
      <w:lang w:val="en-US"/>
    </w:rPr>
  </w:style>
  <w:style w:type="character" w:customStyle="1" w:styleId="AciklamaChar1">
    <w:name w:val="Aciklama Char1"/>
    <w:link w:val="Aciklama"/>
    <w:rsid w:val="00C70A1F"/>
    <w:rPr>
      <w:rFonts w:ascii="Calibri" w:hAnsi="Calibri" w:cs="Arial"/>
      <w:iCs/>
      <w:noProof/>
      <w:color w:val="808080" w:themeColor="background1" w:themeShade="80"/>
      <w:sz w:val="24"/>
      <w:lang w:val="en-US" w:eastAsia="en-US"/>
    </w:rPr>
  </w:style>
  <w:style w:type="paragraph" w:customStyle="1" w:styleId="Bullet">
    <w:name w:val="Bullet"/>
    <w:basedOn w:val="Govde"/>
    <w:rsid w:val="00A33507"/>
    <w:pPr>
      <w:numPr>
        <w:numId w:val="3"/>
      </w:numPr>
    </w:pPr>
  </w:style>
  <w:style w:type="paragraph" w:styleId="ListeParagraf">
    <w:name w:val="List Paragraph"/>
    <w:basedOn w:val="Normal"/>
    <w:uiPriority w:val="34"/>
    <w:rsid w:val="00943B97"/>
    <w:pPr>
      <w:ind w:left="708"/>
    </w:pPr>
  </w:style>
  <w:style w:type="paragraph" w:customStyle="1" w:styleId="Step11">
    <w:name w:val="Step 1.1"/>
    <w:basedOn w:val="Govde"/>
    <w:rsid w:val="00C70A1F"/>
    <w:pPr>
      <w:pBdr>
        <w:bottom w:val="dashSmallGap" w:sz="4" w:space="1" w:color="1F4E79" w:themeColor="accent1" w:themeShade="80"/>
      </w:pBdr>
      <w:spacing w:line="240" w:lineRule="auto"/>
      <w:ind w:hanging="567"/>
    </w:pPr>
    <w:rPr>
      <w:b/>
      <w:caps/>
      <w:color w:val="1F4E79" w:themeColor="accent1" w:themeShade="80"/>
      <w:spacing w:val="8"/>
      <w:sz w:val="26"/>
    </w:rPr>
  </w:style>
  <w:style w:type="paragraph" w:customStyle="1" w:styleId="Step111">
    <w:name w:val="Step 1.1.1"/>
    <w:basedOn w:val="Govde"/>
    <w:rsid w:val="00DE5864"/>
    <w:pPr>
      <w:ind w:left="1418" w:hanging="851"/>
    </w:pPr>
    <w:rPr>
      <w:b/>
      <w:i/>
      <w:spacing w:val="8"/>
    </w:rPr>
  </w:style>
  <w:style w:type="paragraph" w:customStyle="1" w:styleId="Icindekiler11">
    <w:name w:val="Icindekiler 1.1"/>
    <w:basedOn w:val="Govde"/>
    <w:rsid w:val="009D375F"/>
    <w:pPr>
      <w:ind w:left="0" w:right="0"/>
    </w:pPr>
    <w:rPr>
      <w:bCs w:val="0"/>
      <w:iCs w:val="0"/>
      <w:caps/>
      <w:szCs w:val="20"/>
    </w:rPr>
  </w:style>
  <w:style w:type="character" w:customStyle="1" w:styleId="AltBilgiChar">
    <w:name w:val="Alt Bilgi Char"/>
    <w:link w:val="AltBilgi"/>
    <w:uiPriority w:val="99"/>
    <w:rsid w:val="00555F8C"/>
    <w:rPr>
      <w:sz w:val="24"/>
      <w:lang w:eastAsia="en-US"/>
    </w:rPr>
  </w:style>
  <w:style w:type="character" w:customStyle="1" w:styleId="stBilgiChar">
    <w:name w:val="Üst Bilgi Char"/>
    <w:link w:val="stBilgi"/>
    <w:uiPriority w:val="99"/>
    <w:rsid w:val="00520B54"/>
    <w:rPr>
      <w:sz w:val="24"/>
      <w:lang w:eastAsia="en-US"/>
    </w:rPr>
  </w:style>
  <w:style w:type="table" w:styleId="TabloWeb2">
    <w:name w:val="Table Web 2"/>
    <w:basedOn w:val="NormalTablo"/>
    <w:rsid w:val="000D294A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ep1111">
    <w:name w:val="Step 1.1.1.1"/>
    <w:basedOn w:val="Govde"/>
    <w:rsid w:val="00DE5864"/>
    <w:pPr>
      <w:tabs>
        <w:tab w:val="left" w:pos="1418"/>
      </w:tabs>
      <w:ind w:left="113" w:firstLine="454"/>
    </w:pPr>
    <w:rPr>
      <w:u w:val="single"/>
    </w:rPr>
  </w:style>
  <w:style w:type="paragraph" w:customStyle="1" w:styleId="Icindekiler111">
    <w:name w:val="Icindekiler 1.1.1"/>
    <w:basedOn w:val="Icindekiler11"/>
    <w:rsid w:val="00943B97"/>
    <w:pPr>
      <w:ind w:left="1134" w:hanging="567"/>
    </w:pPr>
    <w:rPr>
      <w:b/>
      <w:i/>
      <w:caps w:val="0"/>
    </w:rPr>
  </w:style>
  <w:style w:type="paragraph" w:styleId="bekMetni">
    <w:name w:val="Block Text"/>
    <w:basedOn w:val="Normal"/>
    <w:rsid w:val="00943B97"/>
    <w:pPr>
      <w:spacing w:after="120"/>
      <w:ind w:left="1440" w:right="1440"/>
    </w:pPr>
  </w:style>
  <w:style w:type="character" w:styleId="Kpr">
    <w:name w:val="Hyperlink"/>
    <w:uiPriority w:val="99"/>
    <w:rsid w:val="00943B97"/>
    <w:rPr>
      <w:color w:val="0000FF"/>
      <w:u w:val="single"/>
    </w:rPr>
  </w:style>
  <w:style w:type="character" w:styleId="zlenenKpr">
    <w:name w:val="FollowedHyperlink"/>
    <w:rsid w:val="00943B97"/>
    <w:rPr>
      <w:color w:val="800080"/>
      <w:u w:val="single"/>
    </w:rPr>
  </w:style>
  <w:style w:type="paragraph" w:styleId="GvdeMetniGirintisi2">
    <w:name w:val="Body Text Indent 2"/>
    <w:basedOn w:val="Normal"/>
    <w:link w:val="GvdeMetniGirintisi2Char"/>
    <w:rsid w:val="00943B97"/>
    <w:pPr>
      <w:spacing w:line="300" w:lineRule="auto"/>
      <w:ind w:left="1134"/>
      <w:jc w:val="both"/>
    </w:pPr>
    <w:rPr>
      <w:rFonts w:ascii="Arial" w:hAnsi="Arial" w:cs="Arial"/>
      <w:color w:val="0000FF"/>
      <w:sz w:val="20"/>
      <w:lang w:val="af-ZA"/>
    </w:rPr>
  </w:style>
  <w:style w:type="character" w:customStyle="1" w:styleId="GvdeMetniGirintisi2Char">
    <w:name w:val="Gövde Metni Girintisi 2 Char"/>
    <w:link w:val="GvdeMetniGirintisi2"/>
    <w:rsid w:val="00943B97"/>
    <w:rPr>
      <w:rFonts w:ascii="Arial" w:hAnsi="Arial" w:cs="Arial"/>
      <w:noProof/>
      <w:color w:val="0000FF"/>
      <w:lang w:val="af-ZA" w:eastAsia="en-US"/>
    </w:rPr>
  </w:style>
  <w:style w:type="paragraph" w:customStyle="1" w:styleId="Icindekiler">
    <w:name w:val="Icindekiler"/>
    <w:basedOn w:val="Govde"/>
    <w:rsid w:val="00943B97"/>
    <w:pPr>
      <w:ind w:left="0" w:right="0"/>
    </w:pPr>
    <w:rPr>
      <w:b/>
      <w:bCs w:val="0"/>
      <w:iCs w:val="0"/>
      <w:caps/>
    </w:rPr>
  </w:style>
  <w:style w:type="character" w:styleId="HafifVurgulama">
    <w:name w:val="Subtle Emphasis"/>
    <w:uiPriority w:val="19"/>
    <w:rsid w:val="00A87507"/>
    <w:rPr>
      <w:i/>
      <w:iCs/>
      <w:color w:val="404040"/>
    </w:rPr>
  </w:style>
  <w:style w:type="character" w:customStyle="1" w:styleId="AciklamaChar">
    <w:name w:val="Aciklama Char"/>
    <w:rsid w:val="00B82684"/>
    <w:rPr>
      <w:rFonts w:ascii="Calibri" w:eastAsia="Times New Roman" w:hAnsi="Calibri" w:cs="Times New Roman"/>
      <w:bCs/>
      <w:i/>
      <w:color w:val="365F91"/>
      <w:sz w:val="26"/>
      <w:szCs w:val="20"/>
      <w:lang w:val="en-US"/>
    </w:rPr>
  </w:style>
  <w:style w:type="paragraph" w:customStyle="1" w:styleId="Govddeonem">
    <w:name w:val="Govddeonem"/>
    <w:basedOn w:val="Govde"/>
    <w:rsid w:val="00306C70"/>
    <w:pPr>
      <w:ind w:left="284"/>
    </w:pPr>
    <w:rPr>
      <w:i/>
      <w:noProof w:val="0"/>
      <w:sz w:val="26"/>
    </w:rPr>
  </w:style>
  <w:style w:type="character" w:styleId="AklamaBavurusu">
    <w:name w:val="annotation reference"/>
    <w:rsid w:val="00B926D6"/>
    <w:rPr>
      <w:sz w:val="16"/>
      <w:szCs w:val="16"/>
    </w:rPr>
  </w:style>
  <w:style w:type="paragraph" w:styleId="AklamaMetni">
    <w:name w:val="annotation text"/>
    <w:basedOn w:val="Normal"/>
    <w:link w:val="AklamaMetniChar"/>
    <w:rsid w:val="00B926D6"/>
    <w:rPr>
      <w:sz w:val="20"/>
    </w:rPr>
  </w:style>
  <w:style w:type="character" w:customStyle="1" w:styleId="AklamaMetniChar">
    <w:name w:val="Açıklama Metni Char"/>
    <w:basedOn w:val="VarsaylanParagrafYazTipi"/>
    <w:link w:val="AklamaMetni"/>
    <w:rsid w:val="00B926D6"/>
    <w:rPr>
      <w:noProof/>
      <w:lang w:eastAsia="en-US"/>
    </w:rPr>
  </w:style>
  <w:style w:type="paragraph" w:styleId="AklamaKonusu">
    <w:name w:val="annotation subject"/>
    <w:basedOn w:val="AklamaMetni"/>
    <w:next w:val="AklamaMetni"/>
    <w:link w:val="AklamaKonusuChar"/>
    <w:rsid w:val="00B926D6"/>
    <w:rPr>
      <w:b/>
      <w:bCs/>
    </w:rPr>
  </w:style>
  <w:style w:type="character" w:customStyle="1" w:styleId="AklamaKonusuChar">
    <w:name w:val="Açıklama Konusu Char"/>
    <w:basedOn w:val="AklamaMetniChar"/>
    <w:link w:val="AklamaKonusu"/>
    <w:rsid w:val="00B926D6"/>
    <w:rPr>
      <w:b/>
      <w:bCs/>
      <w:noProof/>
      <w:lang w:eastAsia="en-US"/>
    </w:rPr>
  </w:style>
  <w:style w:type="character" w:customStyle="1" w:styleId="AciklamaCharChar">
    <w:name w:val="Aciklama Char Char"/>
    <w:rsid w:val="004A0743"/>
    <w:rPr>
      <w:rFonts w:ascii="Calibri" w:hAnsi="Calibri" w:cs="Arial"/>
      <w:iCs/>
      <w:color w:val="0454B8"/>
      <w:sz w:val="22"/>
      <w:lang w:val="en-US" w:eastAsia="en-US"/>
    </w:rPr>
  </w:style>
  <w:style w:type="paragraph" w:customStyle="1" w:styleId="AltBaslik">
    <w:name w:val="Alt_Baslik"/>
    <w:basedOn w:val="Normal"/>
    <w:rsid w:val="004A0743"/>
    <w:pPr>
      <w:tabs>
        <w:tab w:val="left" w:pos="567"/>
      </w:tabs>
    </w:pPr>
    <w:rPr>
      <w:rFonts w:ascii="Calibri" w:hAnsi="Calibri"/>
      <w:b/>
      <w:bCs/>
      <w:iCs/>
      <w:caps/>
      <w:noProof w:val="0"/>
    </w:rPr>
  </w:style>
  <w:style w:type="table" w:customStyle="1" w:styleId="TableGrid">
    <w:name w:val="TableGrid"/>
    <w:rsid w:val="003104A6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DipnotMetni">
    <w:name w:val="footnote text"/>
    <w:basedOn w:val="Normal"/>
    <w:link w:val="DipnotMetniChar"/>
    <w:semiHidden/>
    <w:unhideWhenUsed/>
    <w:rsid w:val="00ED34DA"/>
    <w:rPr>
      <w:sz w:val="20"/>
    </w:rPr>
  </w:style>
  <w:style w:type="character" w:customStyle="1" w:styleId="DipnotMetniChar">
    <w:name w:val="Dipnot Metni Char"/>
    <w:basedOn w:val="VarsaylanParagrafYazTipi"/>
    <w:link w:val="DipnotMetni"/>
    <w:semiHidden/>
    <w:rsid w:val="00ED34DA"/>
    <w:rPr>
      <w:noProof/>
      <w:lang w:eastAsia="en-US"/>
    </w:rPr>
  </w:style>
  <w:style w:type="character" w:styleId="DipnotBavurusu">
    <w:name w:val="footnote reference"/>
    <w:basedOn w:val="VarsaylanParagrafYazTipi"/>
    <w:semiHidden/>
    <w:unhideWhenUsed/>
    <w:rsid w:val="00ED34DA"/>
    <w:rPr>
      <w:vertAlign w:val="superscript"/>
    </w:rPr>
  </w:style>
  <w:style w:type="paragraph" w:customStyle="1" w:styleId="AnaMetin">
    <w:name w:val="AnaMetin"/>
    <w:basedOn w:val="Normal"/>
    <w:qFormat/>
    <w:rsid w:val="008E2F80"/>
    <w:pPr>
      <w:ind w:firstLine="567"/>
      <w:jc w:val="both"/>
    </w:pPr>
  </w:style>
  <w:style w:type="paragraph" w:styleId="TBal">
    <w:name w:val="TOC Heading"/>
    <w:basedOn w:val="Balk1"/>
    <w:next w:val="Normal"/>
    <w:uiPriority w:val="39"/>
    <w:unhideWhenUsed/>
    <w:qFormat/>
    <w:rsid w:val="00704997"/>
    <w:pPr>
      <w:keepLines/>
      <w:numPr>
        <w:numId w:val="0"/>
      </w:num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caps w:val="0"/>
      <w:color w:val="2E74B5" w:themeColor="accent1" w:themeShade="BF"/>
      <w:position w:val="0"/>
      <w:sz w:val="32"/>
      <w:szCs w:val="32"/>
      <w:lang w:val="tr-TR"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704997"/>
    <w:pPr>
      <w:spacing w:after="100"/>
    </w:pPr>
  </w:style>
  <w:style w:type="paragraph" w:styleId="T2">
    <w:name w:val="toc 2"/>
    <w:basedOn w:val="Normal"/>
    <w:next w:val="Normal"/>
    <w:autoRedefine/>
    <w:uiPriority w:val="39"/>
    <w:unhideWhenUsed/>
    <w:rsid w:val="00704997"/>
    <w:pPr>
      <w:spacing w:after="100"/>
      <w:ind w:left="240"/>
    </w:pPr>
  </w:style>
  <w:style w:type="paragraph" w:styleId="AralkYok">
    <w:name w:val="No Spacing"/>
    <w:link w:val="AralkYokChar"/>
    <w:uiPriority w:val="1"/>
    <w:rsid w:val="00A86E0B"/>
    <w:rPr>
      <w:rFonts w:asciiTheme="minorHAnsi" w:eastAsiaTheme="minorEastAsia" w:hAnsiTheme="minorHAnsi" w:cstheme="minorBidi"/>
      <w:sz w:val="22"/>
      <w:szCs w:val="22"/>
    </w:rPr>
  </w:style>
  <w:style w:type="character" w:customStyle="1" w:styleId="AralkYokChar">
    <w:name w:val="Aralık Yok Char"/>
    <w:basedOn w:val="VarsaylanParagrafYazTipi"/>
    <w:link w:val="AralkYok"/>
    <w:uiPriority w:val="1"/>
    <w:rsid w:val="00A86E0B"/>
    <w:rPr>
      <w:rFonts w:asciiTheme="minorHAnsi" w:eastAsiaTheme="minorEastAsia" w:hAnsiTheme="minorHAnsi" w:cstheme="minorBidi"/>
      <w:sz w:val="22"/>
      <w:szCs w:val="22"/>
    </w:rPr>
  </w:style>
  <w:style w:type="paragraph" w:styleId="ResimYazs">
    <w:name w:val="caption"/>
    <w:basedOn w:val="Normal"/>
    <w:next w:val="Normal"/>
    <w:unhideWhenUsed/>
    <w:qFormat/>
    <w:rsid w:val="00273375"/>
    <w:pPr>
      <w:spacing w:after="200"/>
    </w:pPr>
    <w:rPr>
      <w:i/>
      <w:iCs/>
      <w:color w:val="44546A" w:themeColor="text2"/>
      <w:sz w:val="18"/>
      <w:szCs w:val="18"/>
    </w:rPr>
  </w:style>
  <w:style w:type="paragraph" w:customStyle="1" w:styleId="Default">
    <w:name w:val="Default"/>
    <w:rsid w:val="00AB2B1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3">
    <w:name w:val="toc 3"/>
    <w:basedOn w:val="Normal"/>
    <w:next w:val="Normal"/>
    <w:autoRedefine/>
    <w:uiPriority w:val="39"/>
    <w:unhideWhenUsed/>
    <w:rsid w:val="00CF0282"/>
    <w:pPr>
      <w:spacing w:after="100"/>
      <w:ind w:left="480"/>
    </w:pPr>
  </w:style>
  <w:style w:type="character" w:styleId="Vurgu">
    <w:name w:val="Emphasis"/>
    <w:basedOn w:val="VarsaylanParagrafYazTipi"/>
    <w:uiPriority w:val="20"/>
    <w:rsid w:val="00376090"/>
    <w:rPr>
      <w:i/>
      <w:iCs/>
    </w:rPr>
  </w:style>
  <w:style w:type="paragraph" w:customStyle="1" w:styleId="Liste-1">
    <w:name w:val="Liste-1"/>
    <w:basedOn w:val="AnaMetin"/>
    <w:qFormat/>
    <w:rsid w:val="00AE782E"/>
    <w:pPr>
      <w:numPr>
        <w:numId w:val="28"/>
      </w:numPr>
      <w:ind w:left="1134" w:hanging="283"/>
    </w:pPr>
  </w:style>
  <w:style w:type="character" w:styleId="KitapBal">
    <w:name w:val="Book Title"/>
    <w:basedOn w:val="VarsaylanParagrafYazTipi"/>
    <w:uiPriority w:val="33"/>
    <w:rsid w:val="007F0F79"/>
    <w:rPr>
      <w:b/>
      <w:bCs/>
      <w:i/>
      <w:iCs/>
      <w:spacing w:val="5"/>
    </w:rPr>
  </w:style>
  <w:style w:type="paragraph" w:styleId="NormalWeb">
    <w:name w:val="Normal (Web)"/>
    <w:basedOn w:val="Normal"/>
    <w:uiPriority w:val="99"/>
    <w:unhideWhenUsed/>
    <w:rsid w:val="006A4B8B"/>
    <w:pPr>
      <w:spacing w:before="100" w:beforeAutospacing="1" w:after="100" w:afterAutospacing="1"/>
    </w:pPr>
    <w:rPr>
      <w:rFonts w:eastAsiaTheme="minorEastAsia"/>
      <w:noProof w:val="0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6A4B8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912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01095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9115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78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339571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44851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04233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3391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1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021247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1345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463462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1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3_Tuncay\0_Hizmetler\0_Sandik\0_Sablon\Dikey_2018kek.dotx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53BE994-A195-4A3E-A4F5-77B872A72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Dikey_2018kek.dotx</Template>
  <TotalTime>14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Kalite El Kitabı</vt:lpstr>
      <vt:lpstr/>
    </vt:vector>
  </TitlesOfParts>
  <Company>www.stepdan.com</Company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Kalite El Kitabı</dc:title>
  <dc:creator>TM</dc:creator>
  <cp:lastModifiedBy>Mesleki Egitim Merkezi</cp:lastModifiedBy>
  <cp:revision>15</cp:revision>
  <cp:lastPrinted>2018-12-18T12:57:00Z</cp:lastPrinted>
  <dcterms:created xsi:type="dcterms:W3CDTF">2018-11-23T07:06:00Z</dcterms:created>
  <dcterms:modified xsi:type="dcterms:W3CDTF">2018-12-18T12:57:00Z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1a5f9462-7d1b-4875-836b-f91365f3fe26</vt:lpwstr>
  </property>
  <property fmtid="{D5CDD505-2E9C-101B-9397-08002B2CF9AE}" pid="3" name="OtherClassification">
    <vt:lpwstr>txbtu68yoy-01</vt:lpwstr>
  </property>
  <property fmtid="{D5CDD505-2E9C-101B-9397-08002B2CF9AE}" pid="4" name="INFOClassification">
    <vt:lpwstr>Tasnif Dışı</vt:lpwstr>
  </property>
</Properties>
</file>