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E34C" w14:textId="77777777" w:rsidR="000853D4" w:rsidRPr="000853D4" w:rsidRDefault="000853D4" w:rsidP="000853D4">
      <w:pPr>
        <w:pStyle w:val="Balk1"/>
        <w:rPr>
          <w:lang w:eastAsia="tr-TR"/>
        </w:rPr>
      </w:pPr>
      <w:bookmarkStart w:id="0" w:name="_GoBack"/>
      <w:bookmarkEnd w:id="0"/>
      <w:r w:rsidRPr="000853D4">
        <w:rPr>
          <w:lang w:eastAsia="tr-TR"/>
        </w:rPr>
        <w:t>Ünvan</w:t>
      </w:r>
    </w:p>
    <w:p w14:paraId="3C117A88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Okul Müdürü</w:t>
      </w:r>
    </w:p>
    <w:p w14:paraId="0596756C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Bölüm</w:t>
      </w:r>
    </w:p>
    <w:p w14:paraId="78237025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Okul Müdürlüğü</w:t>
      </w:r>
    </w:p>
    <w:p w14:paraId="02923953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Bağlı olduğu ünvanlar</w:t>
      </w:r>
    </w:p>
    <w:p w14:paraId="3EADDE9F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İlçe Milli Eğitim Müdürlüğü, Eğitim Planlama ve Yürütme Kurulu</w:t>
      </w:r>
    </w:p>
    <w:p w14:paraId="2F425FD1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Kendisine bağlı ünvanlar</w:t>
      </w:r>
    </w:p>
    <w:p w14:paraId="2062AE8B" w14:textId="77777777" w:rsidR="000853D4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Müdür Yardımcıları</w:t>
      </w:r>
    </w:p>
    <w:p w14:paraId="04CEC744" w14:textId="77777777" w:rsidR="000853D4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Alan/Bölüm Şefi</w:t>
      </w:r>
    </w:p>
    <w:p w14:paraId="0BBF3B19" w14:textId="77777777" w:rsidR="00156D99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Atölye Şefi</w:t>
      </w:r>
    </w:p>
    <w:p w14:paraId="424AD4D2" w14:textId="77777777" w:rsid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Rehber Öğretmen</w:t>
      </w:r>
    </w:p>
    <w:p w14:paraId="4BD3529B" w14:textId="77777777" w:rsidR="00156D99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Öğretmenler</w:t>
      </w:r>
    </w:p>
    <w:p w14:paraId="0514E7BE" w14:textId="77777777" w:rsidR="00156D99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Büro personeli</w:t>
      </w:r>
    </w:p>
    <w:p w14:paraId="0E0B18ED" w14:textId="77777777" w:rsidR="00156D99" w:rsidRPr="000853D4" w:rsidRDefault="00156D99" w:rsidP="00156D99">
      <w:pPr>
        <w:pStyle w:val="Liste-1"/>
        <w:rPr>
          <w:lang w:eastAsia="tr-TR"/>
        </w:rPr>
      </w:pPr>
      <w:r>
        <w:rPr>
          <w:lang w:eastAsia="tr-TR"/>
        </w:rPr>
        <w:t>Yardımcı Hizmetli Personel</w:t>
      </w:r>
    </w:p>
    <w:p w14:paraId="5AC7F8B7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Görevleri</w:t>
      </w:r>
    </w:p>
    <w:p w14:paraId="449D5C4C" w14:textId="77777777" w:rsidR="00990A8F" w:rsidRDefault="00990A8F" w:rsidP="00990A8F">
      <w:pPr>
        <w:pStyle w:val="AnaMetin"/>
      </w:pPr>
      <w:r>
        <w:rPr>
          <w:lang w:eastAsia="tr-TR"/>
        </w:rPr>
        <w:t>Okul Müdürünün görevleri Millî Eğitim Bakanlığı Ortaöğretim Kurumları Yönetmeliğinin  78. Maddesinde tanımlanmıştır.</w:t>
      </w:r>
    </w:p>
    <w:p w14:paraId="63EAA4F3" w14:textId="77777777" w:rsidR="000853D4" w:rsidRPr="000853D4" w:rsidRDefault="000853D4" w:rsidP="00990A8F">
      <w:pPr>
        <w:pStyle w:val="Balk1"/>
        <w:rPr>
          <w:lang w:eastAsia="tr-TR"/>
        </w:rPr>
      </w:pPr>
      <w:r w:rsidRPr="000853D4">
        <w:rPr>
          <w:lang w:eastAsia="tr-TR"/>
        </w:rPr>
        <w:t>Yetki ve sorumlulukları</w:t>
      </w:r>
    </w:p>
    <w:p w14:paraId="3BC6FA36" w14:textId="77777777" w:rsidR="000853D4" w:rsidRPr="000853D4" w:rsidRDefault="00990A8F" w:rsidP="00990A8F">
      <w:pPr>
        <w:pStyle w:val="AnaMetin"/>
      </w:pPr>
      <w:r>
        <w:rPr>
          <w:lang w:eastAsia="tr-TR"/>
        </w:rPr>
        <w:t>Okul Müdürünün yetki ve sorumlulukları Millî Eğitim Bakanlığı Ortaöğretim Kurumları Yönetmeliğinin  78. Maddesinde tanımlanmıştır.</w:t>
      </w:r>
    </w:p>
    <w:p w14:paraId="5B79ADBA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Görevin gerektirdiği nitelikler</w:t>
      </w:r>
    </w:p>
    <w:p w14:paraId="660A96AE" w14:textId="77777777" w:rsidR="00C7670A" w:rsidRDefault="00CA6450" w:rsidP="000853D4">
      <w:pPr>
        <w:pStyle w:val="AnaMetin"/>
        <w:rPr>
          <w:lang w:eastAsia="tr-TR"/>
        </w:rPr>
      </w:pPr>
      <w:r>
        <w:rPr>
          <w:lang w:eastAsia="tr-TR"/>
        </w:rPr>
        <w:t>Okul Müdürünün nitelikleri ve atanma usul ve esasları Millî Eğitim Bakanlığına Bağlı Eğitim Kurumlarına Yönetici Görevlendirme Yönetmeliği’nde belirlenmiştir.</w:t>
      </w:r>
    </w:p>
    <w:p w14:paraId="3F437072" w14:textId="77777777" w:rsidR="00D51F47" w:rsidRPr="00952D7B" w:rsidRDefault="00D51F47" w:rsidP="000853D4">
      <w:pPr>
        <w:pStyle w:val="AnaMetin"/>
      </w:pPr>
    </w:p>
    <w:sectPr w:rsidR="00D51F47" w:rsidRPr="00952D7B" w:rsidSect="00BA7A07">
      <w:headerReference w:type="default" r:id="rId9"/>
      <w:footerReference w:type="default" r:id="rId10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421CA" w14:textId="77777777" w:rsidR="00FD4CD0" w:rsidRDefault="00FD4CD0" w:rsidP="00C81493">
      <w:pPr>
        <w:pStyle w:val="AltBilgi"/>
      </w:pPr>
      <w:r>
        <w:separator/>
      </w:r>
    </w:p>
    <w:p w14:paraId="41312CA2" w14:textId="77777777" w:rsidR="00FD4CD0" w:rsidRDefault="00FD4CD0"/>
  </w:endnote>
  <w:endnote w:type="continuationSeparator" w:id="0">
    <w:p w14:paraId="4903206D" w14:textId="77777777" w:rsidR="00FD4CD0" w:rsidRDefault="00FD4CD0" w:rsidP="00C81493">
      <w:pPr>
        <w:pStyle w:val="AltBilgi"/>
      </w:pPr>
      <w:r>
        <w:continuationSeparator/>
      </w:r>
    </w:p>
    <w:p w14:paraId="17FFC0E7" w14:textId="77777777" w:rsidR="00FD4CD0" w:rsidRDefault="00FD4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012EB060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791A15E2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78C676AF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70C413E1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2D3B85C4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5F8780C0" w14:textId="77777777" w:rsidR="006855E4" w:rsidRDefault="006855E4" w:rsidP="006855E4">
          <w:pPr>
            <w:jc w:val="center"/>
            <w:rPr>
              <w:bCs/>
            </w:rPr>
          </w:pPr>
        </w:p>
        <w:p w14:paraId="6C6329B4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3343C412" w14:textId="77777777" w:rsidR="006855E4" w:rsidRDefault="006855E4" w:rsidP="006855E4">
          <w:pPr>
            <w:jc w:val="center"/>
            <w:rPr>
              <w:bCs/>
            </w:rPr>
          </w:pPr>
        </w:p>
        <w:p w14:paraId="49C5ACBF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3F80FCCB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526ED6AE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730FA36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EDC5" w14:textId="77777777" w:rsidR="00FD4CD0" w:rsidRDefault="00FD4CD0" w:rsidP="00C81493">
      <w:pPr>
        <w:pStyle w:val="AltBilgi"/>
      </w:pPr>
      <w:r>
        <w:separator/>
      </w:r>
    </w:p>
    <w:p w14:paraId="2EE0430F" w14:textId="77777777" w:rsidR="00FD4CD0" w:rsidRDefault="00FD4CD0"/>
  </w:footnote>
  <w:footnote w:type="continuationSeparator" w:id="0">
    <w:p w14:paraId="06B95C62" w14:textId="77777777" w:rsidR="00FD4CD0" w:rsidRDefault="00FD4CD0" w:rsidP="00C81493">
      <w:pPr>
        <w:pStyle w:val="AltBilgi"/>
      </w:pPr>
      <w:r>
        <w:continuationSeparator/>
      </w:r>
    </w:p>
    <w:p w14:paraId="1019C557" w14:textId="77777777" w:rsidR="00FD4CD0" w:rsidRDefault="00FD4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1066D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13B4A196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7205A7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56B69698" wp14:editId="35BC1D8F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3A6889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6EC90E55" w14:textId="77777777" w:rsidR="00816B8E" w:rsidRDefault="004F04B7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Okul Müdürü Görev Tanımı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237C66B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20C3D44F" w14:textId="77777777" w:rsidR="00816B8E" w:rsidRDefault="004F04B7" w:rsidP="00654931">
          <w:r>
            <w:t>GT.147</w:t>
          </w:r>
        </w:p>
      </w:tc>
    </w:tr>
    <w:tr w:rsidR="00816B8E" w14:paraId="02F85170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A7A487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15F88E4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9134EFE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4CA6102" w14:textId="77777777" w:rsidR="00816B8E" w:rsidRDefault="004F04B7" w:rsidP="00654931">
          <w:r>
            <w:t>10.12.2018</w:t>
          </w:r>
        </w:p>
      </w:tc>
    </w:tr>
    <w:tr w:rsidR="00251CD6" w14:paraId="43FB5A00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B58E2A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BFBAD2E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12FBB5C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0F337425" w14:textId="77777777" w:rsidR="00251CD6" w:rsidRDefault="004F04B7" w:rsidP="00251CD6">
          <w:r>
            <w:t>-</w:t>
          </w:r>
        </w:p>
      </w:tc>
    </w:tr>
    <w:tr w:rsidR="00251CD6" w14:paraId="28EEE292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CB8926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67D65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2957A10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0B7880B9" w14:textId="77777777" w:rsidR="00251CD6" w:rsidRDefault="00251CD6" w:rsidP="00251CD6">
          <w:r>
            <w:t>-</w:t>
          </w:r>
        </w:p>
      </w:tc>
    </w:tr>
    <w:tr w:rsidR="00251CD6" w14:paraId="34EF226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F76B8B4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898BE0A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6BF47CB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03321F80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508A0E4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9220EF6"/>
    <w:multiLevelType w:val="multilevel"/>
    <w:tmpl w:val="6A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EA0177B"/>
    <w:multiLevelType w:val="multilevel"/>
    <w:tmpl w:val="DC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3532D"/>
    <w:multiLevelType w:val="multilevel"/>
    <w:tmpl w:val="4D2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CE0B0B"/>
    <w:multiLevelType w:val="multilevel"/>
    <w:tmpl w:val="AB9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0"/>
  </w:num>
  <w:num w:numId="3">
    <w:abstractNumId w:val="31"/>
  </w:num>
  <w:num w:numId="4">
    <w:abstractNumId w:val="11"/>
  </w:num>
  <w:num w:numId="5">
    <w:abstractNumId w:val="29"/>
  </w:num>
  <w:num w:numId="6">
    <w:abstractNumId w:val="0"/>
  </w:num>
  <w:num w:numId="7">
    <w:abstractNumId w:val="26"/>
  </w:num>
  <w:num w:numId="8">
    <w:abstractNumId w:val="9"/>
  </w:num>
  <w:num w:numId="9">
    <w:abstractNumId w:val="16"/>
  </w:num>
  <w:num w:numId="10">
    <w:abstractNumId w:val="19"/>
  </w:num>
  <w:num w:numId="11">
    <w:abstractNumId w:val="5"/>
  </w:num>
  <w:num w:numId="12">
    <w:abstractNumId w:val="25"/>
  </w:num>
  <w:num w:numId="13">
    <w:abstractNumId w:val="1"/>
  </w:num>
  <w:num w:numId="14">
    <w:abstractNumId w:val="27"/>
  </w:num>
  <w:num w:numId="15">
    <w:abstractNumId w:val="31"/>
  </w:num>
  <w:num w:numId="16">
    <w:abstractNumId w:val="2"/>
  </w:num>
  <w:num w:numId="17">
    <w:abstractNumId w:val="31"/>
  </w:num>
  <w:num w:numId="18">
    <w:abstractNumId w:val="31"/>
  </w:num>
  <w:num w:numId="19">
    <w:abstractNumId w:val="12"/>
  </w:num>
  <w:num w:numId="20">
    <w:abstractNumId w:val="31"/>
  </w:num>
  <w:num w:numId="21">
    <w:abstractNumId w:val="31"/>
  </w:num>
  <w:num w:numId="22">
    <w:abstractNumId w:val="31"/>
  </w:num>
  <w:num w:numId="23">
    <w:abstractNumId w:val="24"/>
  </w:num>
  <w:num w:numId="24">
    <w:abstractNumId w:val="32"/>
  </w:num>
  <w:num w:numId="25">
    <w:abstractNumId w:val="14"/>
  </w:num>
  <w:num w:numId="26">
    <w:abstractNumId w:val="21"/>
  </w:num>
  <w:num w:numId="27">
    <w:abstractNumId w:val="30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28"/>
  </w:num>
  <w:num w:numId="33">
    <w:abstractNumId w:val="10"/>
  </w:num>
  <w:num w:numId="34">
    <w:abstractNumId w:val="18"/>
  </w:num>
  <w:num w:numId="35">
    <w:abstractNumId w:val="22"/>
  </w:num>
  <w:num w:numId="36">
    <w:abstractNumId w:val="17"/>
  </w:num>
  <w:num w:numId="37">
    <w:abstractNumId w:val="23"/>
  </w:num>
  <w:num w:numId="38">
    <w:abstractNumId w:val="8"/>
  </w:num>
  <w:num w:numId="39">
    <w:abstractNumId w:val="33"/>
  </w:num>
  <w:num w:numId="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3D4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56D99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3DD4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04B7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318F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0A8F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645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4CD0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27BCD7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qFormat/>
    <w:rsid w:val="000853D4"/>
    <w:rPr>
      <w:b/>
      <w:bCs/>
    </w:rPr>
  </w:style>
  <w:style w:type="paragraph" w:customStyle="1" w:styleId="ortabalkbold">
    <w:name w:val="ortabalkbold"/>
    <w:basedOn w:val="Normal"/>
    <w:rsid w:val="00CA6450"/>
    <w:pPr>
      <w:spacing w:before="100" w:beforeAutospacing="1" w:after="100" w:afterAutospacing="1"/>
    </w:pPr>
    <w:rPr>
      <w:noProof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C3EAAA-C021-466B-925C-768CF965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18</cp:revision>
  <cp:lastPrinted>2018-12-21T08:43:00Z</cp:lastPrinted>
  <dcterms:created xsi:type="dcterms:W3CDTF">2018-11-23T07:06:00Z</dcterms:created>
  <dcterms:modified xsi:type="dcterms:W3CDTF">2018-12-21T08:43:00Z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