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84B87" w14:textId="77777777" w:rsidR="00C34DD0" w:rsidRDefault="00C34DD0" w:rsidP="00C34DD0">
      <w:pPr>
        <w:pStyle w:val="AnaMetin"/>
        <w:rPr>
          <w:b/>
        </w:rPr>
      </w:pPr>
      <w:bookmarkStart w:id="0" w:name="_GoBack"/>
      <w:bookmarkEnd w:id="0"/>
      <w:r w:rsidRPr="004D468B">
        <w:rPr>
          <w:b/>
        </w:rPr>
        <w:t>AMAÇ:</w:t>
      </w:r>
    </w:p>
    <w:p w14:paraId="59265587" w14:textId="5F90B7FC" w:rsidR="00C34DD0" w:rsidRPr="00AB2E73" w:rsidRDefault="00C34DD0" w:rsidP="00C34DD0">
      <w:pPr>
        <w:pStyle w:val="AnaMetin"/>
      </w:pPr>
      <w:r>
        <w:t xml:space="preserve">Bu talimatın amacı, CNS </w:t>
      </w:r>
      <w:r w:rsidR="000C1AD1">
        <w:t>Freze</w:t>
      </w:r>
      <w:r>
        <w:t xml:space="preserve"> Tezgahı</w:t>
      </w:r>
      <w:r w:rsidR="00465112">
        <w:t xml:space="preserve"> kullanımını </w:t>
      </w:r>
      <w:r>
        <w:t>belirlemektir.</w:t>
      </w:r>
    </w:p>
    <w:p w14:paraId="2EAC13EE" w14:textId="77777777" w:rsidR="00C34DD0" w:rsidRDefault="00C34DD0" w:rsidP="00C34DD0">
      <w:pPr>
        <w:pStyle w:val="AnaMetin"/>
        <w:rPr>
          <w:b/>
        </w:rPr>
      </w:pPr>
      <w:r w:rsidRPr="004D468B">
        <w:rPr>
          <w:b/>
        </w:rPr>
        <w:t>KAPSAM</w:t>
      </w:r>
      <w:r>
        <w:rPr>
          <w:b/>
        </w:rPr>
        <w:t>:</w:t>
      </w:r>
    </w:p>
    <w:p w14:paraId="1A855CEB" w14:textId="77777777" w:rsidR="00C34DD0" w:rsidRPr="00AB2E73" w:rsidRDefault="00C34DD0" w:rsidP="00C34DD0">
      <w:pPr>
        <w:pStyle w:val="AnaMetin"/>
      </w:pPr>
      <w:r>
        <w:t>Bu talimat Başkent OSB Meslekî ve Teknik Analdolu Lisesi Makine Teknolojileri Aölyesini kapsar</w:t>
      </w:r>
    </w:p>
    <w:p w14:paraId="094A537B" w14:textId="77777777" w:rsidR="00C34DD0" w:rsidRPr="004D468B" w:rsidRDefault="00C34DD0" w:rsidP="00C34DD0">
      <w:pPr>
        <w:pStyle w:val="AnaMetin"/>
        <w:rPr>
          <w:b/>
        </w:rPr>
      </w:pPr>
      <w:r w:rsidRPr="004D468B">
        <w:rPr>
          <w:b/>
        </w:rPr>
        <w:t>TANIMLAR</w:t>
      </w:r>
    </w:p>
    <w:p w14:paraId="03713A54" w14:textId="77777777" w:rsidR="00C34DD0" w:rsidRDefault="00C34DD0" w:rsidP="00C34DD0">
      <w:pPr>
        <w:pStyle w:val="AnaMetin"/>
        <w:rPr>
          <w:b/>
        </w:rPr>
      </w:pPr>
      <w:r w:rsidRPr="004D468B">
        <w:rPr>
          <w:b/>
        </w:rPr>
        <w:t>İLGILİ PROSES</w:t>
      </w:r>
      <w:r>
        <w:rPr>
          <w:b/>
        </w:rPr>
        <w:t>:</w:t>
      </w:r>
    </w:p>
    <w:p w14:paraId="29D7552D" w14:textId="77777777" w:rsidR="00C34DD0" w:rsidRPr="00AB2E73" w:rsidRDefault="00C34DD0" w:rsidP="00C34DD0">
      <w:pPr>
        <w:pStyle w:val="AnaMetin"/>
      </w:pPr>
      <w:r w:rsidRPr="00AB2E73">
        <w:t>PR.010-Eğitim-Öğretim Prosesi</w:t>
      </w:r>
    </w:p>
    <w:p w14:paraId="44EB5CB7" w14:textId="77777777" w:rsidR="00C34DD0" w:rsidRDefault="00C34DD0" w:rsidP="00C34DD0">
      <w:pPr>
        <w:pStyle w:val="AnaMetin"/>
        <w:rPr>
          <w:b/>
        </w:rPr>
      </w:pPr>
      <w:r>
        <w:rPr>
          <w:b/>
        </w:rPr>
        <w:t>RİSK VE FIRSATLAR</w:t>
      </w:r>
      <w:r w:rsidRPr="004D468B">
        <w:rPr>
          <w:b/>
        </w:rPr>
        <w:t xml:space="preserve"> (Kritik Başarı Faktörleri)</w:t>
      </w:r>
      <w:r>
        <w:rPr>
          <w:b/>
        </w:rPr>
        <w:t>:</w:t>
      </w:r>
    </w:p>
    <w:p w14:paraId="1450A942" w14:textId="77777777" w:rsidR="00C34DD0" w:rsidRPr="00AB2E73" w:rsidRDefault="00C34DD0" w:rsidP="00C34DD0">
      <w:pPr>
        <w:pStyle w:val="AnaMetin"/>
      </w:pPr>
      <w:r>
        <w:t>Talimata uymamak hayati tehlikelerin ortay açıkmasına sebep olabilir.</w:t>
      </w:r>
    </w:p>
    <w:p w14:paraId="7579F51B" w14:textId="77777777" w:rsidR="00C34DD0" w:rsidRPr="004D468B" w:rsidRDefault="00C34DD0" w:rsidP="00C34DD0">
      <w:pPr>
        <w:pStyle w:val="AnaMetin"/>
        <w:rPr>
          <w:b/>
        </w:rPr>
      </w:pPr>
      <w:r w:rsidRPr="004D468B">
        <w:rPr>
          <w:b/>
        </w:rPr>
        <w:t>ETKİLEŞİM</w:t>
      </w:r>
    </w:p>
    <w:p w14:paraId="62BD0C7C" w14:textId="77777777" w:rsidR="00C34DD0" w:rsidRDefault="00C34DD0" w:rsidP="00C34DD0">
      <w:pPr>
        <w:pStyle w:val="AnaMetin"/>
        <w:rPr>
          <w:b/>
        </w:rPr>
      </w:pPr>
      <w:r w:rsidRPr="004D468B">
        <w:rPr>
          <w:b/>
        </w:rPr>
        <w:t>SAKLAMA VE ÇOĞALTMA</w:t>
      </w:r>
      <w:r>
        <w:rPr>
          <w:b/>
        </w:rPr>
        <w:t>:</w:t>
      </w:r>
    </w:p>
    <w:p w14:paraId="0994DEAC" w14:textId="77777777" w:rsidR="00C34DD0" w:rsidRPr="00AB2E73" w:rsidRDefault="00C34DD0" w:rsidP="00C34DD0">
      <w:pPr>
        <w:pStyle w:val="AnaMetin"/>
      </w:pPr>
      <w:r>
        <w:t>Bu talimat Okul Müdürü, Kalite Koordinatörü ve Bölüm/Atölye şefi tarafından saklanır ve atölyede uygun ve herkesin göreceği bir yere asılır.</w:t>
      </w:r>
    </w:p>
    <w:p w14:paraId="2BEE0FE0" w14:textId="2EC8CCC2" w:rsidR="00465112" w:rsidRPr="00465112" w:rsidRDefault="00465112" w:rsidP="00465112">
      <w:pPr>
        <w:pStyle w:val="AnaMetin"/>
        <w:rPr>
          <w:b/>
        </w:rPr>
      </w:pPr>
      <w:r w:rsidRPr="00465112">
        <w:rPr>
          <w:b/>
        </w:rPr>
        <w:t>TALİMAT DETAYI</w:t>
      </w:r>
    </w:p>
    <w:p w14:paraId="4DD47DE0" w14:textId="77777777" w:rsidR="001949FA" w:rsidRDefault="001949FA" w:rsidP="001949FA">
      <w:pPr>
        <w:pStyle w:val="Liste-1"/>
      </w:pPr>
      <w:r>
        <w:t>Ana şalteri aç.</w:t>
      </w:r>
    </w:p>
    <w:p w14:paraId="6BEDD3FD" w14:textId="77777777" w:rsidR="001949FA" w:rsidRDefault="001949FA" w:rsidP="001949FA">
      <w:pPr>
        <w:pStyle w:val="Liste-1"/>
      </w:pPr>
      <w:r>
        <w:t>Regülatörün şalterini 2. konuma getir.</w:t>
      </w:r>
    </w:p>
    <w:p w14:paraId="1DEA740B" w14:textId="77777777" w:rsidR="001949FA" w:rsidRDefault="001949FA" w:rsidP="001949FA">
      <w:pPr>
        <w:pStyle w:val="Liste-1"/>
      </w:pPr>
      <w:r>
        <w:t>Tezgahın şalterini aç.</w:t>
      </w:r>
    </w:p>
    <w:p w14:paraId="46728976" w14:textId="77777777" w:rsidR="001949FA" w:rsidRDefault="001949FA" w:rsidP="001949FA">
      <w:pPr>
        <w:pStyle w:val="Liste-1"/>
      </w:pPr>
      <w:r>
        <w:t>Tezgah panelindeki butonu çek ve yeşil tuşa bas.</w:t>
      </w:r>
    </w:p>
    <w:p w14:paraId="331047F0" w14:textId="77777777" w:rsidR="001949FA" w:rsidRDefault="001949FA" w:rsidP="001949FA">
      <w:pPr>
        <w:pStyle w:val="Liste-1"/>
      </w:pPr>
      <w:r>
        <w:t>( F1 Referans ) tuşuna bas, ( F4 + X,Y,Z Referans ) tuşlarına basıp tezgahı referansa gönder.</w:t>
      </w:r>
    </w:p>
    <w:p w14:paraId="12A49463" w14:textId="77777777" w:rsidR="001949FA" w:rsidRDefault="001949FA" w:rsidP="001949FA">
      <w:pPr>
        <w:pStyle w:val="Liste-1"/>
      </w:pPr>
      <w:r>
        <w:t>( F5 Sıfır yükle ) tuşuna bas.</w:t>
      </w:r>
    </w:p>
    <w:p w14:paraId="4EDD5768" w14:textId="77777777" w:rsidR="001949FA" w:rsidRDefault="001949FA" w:rsidP="001949FA">
      <w:pPr>
        <w:pStyle w:val="Liste-1"/>
      </w:pPr>
      <w:r>
        <w:t>İş parçasını tablaya iyi şekilde sabitleyip bağla.</w:t>
      </w:r>
    </w:p>
    <w:p w14:paraId="1C6F0886" w14:textId="77777777" w:rsidR="001949FA" w:rsidRDefault="001949FA" w:rsidP="001949FA">
      <w:pPr>
        <w:pStyle w:val="Liste-1"/>
      </w:pPr>
      <w:r>
        <w:t>İş miline uygun kesici takımı bağla.</w:t>
      </w:r>
    </w:p>
    <w:p w14:paraId="6AA6CB0D" w14:textId="77777777" w:rsidR="001949FA" w:rsidRDefault="001949FA" w:rsidP="001949FA">
      <w:pPr>
        <w:pStyle w:val="Liste-1"/>
      </w:pPr>
      <w:r>
        <w:t>( F2 Manuel ) tuşuna basıp X,Y,Z koordinatlarında kesici takımı parçaya değdirip iş parçasının merkezini sıfırla.</w:t>
      </w:r>
    </w:p>
    <w:p w14:paraId="1BC8B1C7" w14:textId="77777777" w:rsidR="001949FA" w:rsidRDefault="001949FA" w:rsidP="001949FA">
      <w:pPr>
        <w:pStyle w:val="Liste-1"/>
      </w:pPr>
      <w:r>
        <w:t xml:space="preserve">İlk önce ( F9 bat komut) tuşuna basıp ardından ( F1 </w:t>
      </w:r>
      <w:r>
        <w:rPr>
          <w:lang w:val="en-US" w:bidi="en-US"/>
        </w:rPr>
        <w:t xml:space="preserve">1.bat </w:t>
      </w:r>
      <w:r>
        <w:t>) tuşuna basıp program çağırılır.</w:t>
      </w:r>
    </w:p>
    <w:p w14:paraId="7D58E306" w14:textId="77777777" w:rsidR="001949FA" w:rsidRDefault="001949FA" w:rsidP="001949FA">
      <w:pPr>
        <w:pStyle w:val="Liste-1"/>
      </w:pPr>
      <w:r>
        <w:t>( F6 3DCAM ) + ( F6 Program aktar ) tuşuna basıp program tezgaha çekilip kayıt edilir.</w:t>
      </w:r>
    </w:p>
    <w:p w14:paraId="560A652C" w14:textId="77777777" w:rsidR="001949FA" w:rsidRDefault="001949FA" w:rsidP="001949FA">
      <w:pPr>
        <w:pStyle w:val="Liste-1"/>
      </w:pPr>
      <w:r>
        <w:t>( F6 3DCAM ) + ( F1 Program al ) tuşuna bas ve programı aç.</w:t>
      </w:r>
    </w:p>
    <w:p w14:paraId="51EA9635" w14:textId="77777777" w:rsidR="001949FA" w:rsidRDefault="001949FA" w:rsidP="001949FA">
      <w:pPr>
        <w:pStyle w:val="Liste-1"/>
      </w:pPr>
      <w:r>
        <w:t>( F3 ÇALIŞTIR ) tuşuna bas tezgahı çalıştır</w:t>
      </w:r>
    </w:p>
    <w:p w14:paraId="42B04BD5" w14:textId="30052F0B" w:rsidR="00465112" w:rsidRPr="007144E0" w:rsidRDefault="00465112" w:rsidP="001949FA">
      <w:pPr>
        <w:pStyle w:val="AnaMetin"/>
        <w:rPr>
          <w:b/>
        </w:rPr>
      </w:pPr>
      <w:r w:rsidRPr="007144E0">
        <w:rPr>
          <w:b/>
        </w:rPr>
        <w:t>BAKIM TALİMATLARI</w:t>
      </w:r>
    </w:p>
    <w:p w14:paraId="23BCE6D6" w14:textId="5FB26BC8" w:rsidR="00465112" w:rsidRPr="00465112" w:rsidRDefault="00465112" w:rsidP="00465112">
      <w:pPr>
        <w:tabs>
          <w:tab w:val="left" w:pos="3120"/>
        </w:tabs>
        <w:ind w:left="113" w:firstLine="738"/>
        <w:rPr>
          <w:b/>
          <w:u w:val="single"/>
        </w:rPr>
      </w:pPr>
      <w:r w:rsidRPr="007144E0">
        <w:rPr>
          <w:b/>
          <w:u w:val="single"/>
        </w:rPr>
        <w:t xml:space="preserve">Günlük Bakım: </w:t>
      </w:r>
    </w:p>
    <w:p w14:paraId="4D133745" w14:textId="77777777" w:rsidR="001949FA" w:rsidRDefault="001949FA" w:rsidP="001949FA">
      <w:pPr>
        <w:pStyle w:val="Gvdemetni21"/>
        <w:numPr>
          <w:ilvl w:val="0"/>
          <w:numId w:val="39"/>
        </w:numPr>
        <w:shd w:val="clear" w:color="auto" w:fill="auto"/>
        <w:tabs>
          <w:tab w:val="left" w:pos="1743"/>
        </w:tabs>
        <w:spacing w:line="288" w:lineRule="exact"/>
        <w:ind w:left="1134" w:hanging="283"/>
        <w:jc w:val="both"/>
      </w:pPr>
      <w:r>
        <w:t>Tüm kızakları çalışma bittikten sonra temizleyip yağla.</w:t>
      </w:r>
    </w:p>
    <w:p w14:paraId="753C430E" w14:textId="77777777" w:rsidR="001949FA" w:rsidRDefault="001949FA" w:rsidP="001949FA">
      <w:pPr>
        <w:pStyle w:val="Gvdemetni21"/>
        <w:numPr>
          <w:ilvl w:val="0"/>
          <w:numId w:val="39"/>
        </w:numPr>
        <w:shd w:val="clear" w:color="auto" w:fill="auto"/>
        <w:tabs>
          <w:tab w:val="left" w:pos="1767"/>
        </w:tabs>
        <w:spacing w:line="288" w:lineRule="exact"/>
        <w:ind w:left="1134" w:hanging="283"/>
        <w:jc w:val="both"/>
      </w:pPr>
      <w:r>
        <w:t>Yağ seviyesini ve Bor yağı seviyesini kontrol et.</w:t>
      </w:r>
    </w:p>
    <w:p w14:paraId="6315D9B0" w14:textId="77777777" w:rsidR="001949FA" w:rsidRDefault="001949FA" w:rsidP="001949FA">
      <w:pPr>
        <w:tabs>
          <w:tab w:val="left" w:pos="3120"/>
        </w:tabs>
        <w:ind w:left="113" w:firstLine="738"/>
      </w:pPr>
      <w:r>
        <w:t>Günlük temizliğini yap.</w:t>
      </w:r>
    </w:p>
    <w:p w14:paraId="0057C3CD" w14:textId="32E700C8" w:rsidR="00465112" w:rsidRPr="007144E0" w:rsidRDefault="00465112" w:rsidP="001949FA">
      <w:pPr>
        <w:tabs>
          <w:tab w:val="left" w:pos="3120"/>
        </w:tabs>
        <w:ind w:left="113" w:firstLine="738"/>
        <w:rPr>
          <w:b/>
          <w:u w:val="single"/>
        </w:rPr>
      </w:pPr>
      <w:r>
        <w:rPr>
          <w:b/>
          <w:u w:val="single"/>
        </w:rPr>
        <w:t xml:space="preserve">6 </w:t>
      </w:r>
      <w:r w:rsidRPr="007144E0">
        <w:rPr>
          <w:b/>
          <w:u w:val="single"/>
        </w:rPr>
        <w:t>Aylık Bakım:</w:t>
      </w:r>
    </w:p>
    <w:p w14:paraId="41FF4D5D" w14:textId="77777777" w:rsidR="00465112" w:rsidRPr="007144E0" w:rsidRDefault="00465112" w:rsidP="00465112">
      <w:pPr>
        <w:pStyle w:val="AnaMetin"/>
      </w:pPr>
      <w:r w:rsidRPr="007144E0">
        <w:t xml:space="preserve">Günlük bakım talimatlarına ek olarak.  </w:t>
      </w:r>
    </w:p>
    <w:p w14:paraId="7A47C3F9" w14:textId="77777777" w:rsidR="00465112" w:rsidRPr="007144E0" w:rsidRDefault="00465112" w:rsidP="00465112">
      <w:pPr>
        <w:tabs>
          <w:tab w:val="left" w:pos="3120"/>
        </w:tabs>
        <w:ind w:left="113"/>
      </w:pPr>
    </w:p>
    <w:p w14:paraId="2E3611DB" w14:textId="77777777" w:rsidR="00465112" w:rsidRPr="00465112" w:rsidRDefault="00465112" w:rsidP="00465112">
      <w:pPr>
        <w:pStyle w:val="Liste-1"/>
      </w:pPr>
      <w:r w:rsidRPr="00465112">
        <w:t>Atık yağı boşalt.</w:t>
      </w:r>
    </w:p>
    <w:p w14:paraId="23AE1762" w14:textId="371B807C" w:rsidR="00465112" w:rsidRPr="00465112" w:rsidRDefault="00465112" w:rsidP="00465112">
      <w:pPr>
        <w:pStyle w:val="Liste-1"/>
        <w:rPr>
          <w:rStyle w:val="Gvdemetni2Kaln"/>
          <w:b w:val="0"/>
          <w:bCs w:val="0"/>
          <w:color w:val="auto"/>
          <w:szCs w:val="20"/>
          <w:shd w:val="clear" w:color="auto" w:fill="auto"/>
          <w:lang w:eastAsia="en-US" w:bidi="ar-SA"/>
        </w:rPr>
      </w:pPr>
      <w:r w:rsidRPr="00465112">
        <w:t>Bor yağı deposunu yıkayıp temizle.</w:t>
      </w:r>
    </w:p>
    <w:p w14:paraId="3D509E09" w14:textId="27DA2C43" w:rsidR="00465112" w:rsidRPr="001949FA" w:rsidRDefault="00465112" w:rsidP="00465112">
      <w:pPr>
        <w:tabs>
          <w:tab w:val="left" w:pos="3120"/>
        </w:tabs>
        <w:ind w:left="113" w:firstLine="738"/>
        <w:rPr>
          <w:u w:val="single"/>
        </w:rPr>
      </w:pPr>
      <w:r w:rsidRPr="001949FA">
        <w:rPr>
          <w:b/>
          <w:u w:val="single"/>
        </w:rPr>
        <w:t>Yıllık Bakım:</w:t>
      </w:r>
    </w:p>
    <w:p w14:paraId="14256B36" w14:textId="2340807F" w:rsidR="00465112" w:rsidRPr="001949FA" w:rsidRDefault="00465112" w:rsidP="001949FA">
      <w:pPr>
        <w:pStyle w:val="AnaMetin"/>
        <w:rPr>
          <w:rStyle w:val="Gvdemetni2Kaln"/>
          <w:b w:val="0"/>
          <w:bCs w:val="0"/>
          <w:color w:val="auto"/>
          <w:szCs w:val="20"/>
          <w:shd w:val="clear" w:color="auto" w:fill="auto"/>
          <w:lang w:eastAsia="en-US" w:bidi="ar-SA"/>
        </w:rPr>
      </w:pPr>
      <w:r w:rsidRPr="001949FA">
        <w:rPr>
          <w:rStyle w:val="Gvdemetni2Kaln"/>
          <w:b w:val="0"/>
          <w:bCs w:val="0"/>
          <w:color w:val="auto"/>
          <w:szCs w:val="20"/>
          <w:shd w:val="clear" w:color="auto" w:fill="auto"/>
          <w:lang w:eastAsia="en-US" w:bidi="ar-SA"/>
        </w:rPr>
        <w:lastRenderedPageBreak/>
        <w:t>Günlük ve 6 aylık bakıma ek olarak;</w:t>
      </w:r>
    </w:p>
    <w:p w14:paraId="7A8EB361" w14:textId="77777777" w:rsidR="00465112" w:rsidRDefault="00465112" w:rsidP="00465112">
      <w:pPr>
        <w:pStyle w:val="Liste-1"/>
      </w:pPr>
      <w:r>
        <w:t>Tüm ekipmanların kontrolü.</w:t>
      </w:r>
    </w:p>
    <w:p w14:paraId="4F849C5B" w14:textId="77777777" w:rsidR="00465112" w:rsidRDefault="00465112" w:rsidP="00465112">
      <w:pPr>
        <w:pStyle w:val="Liste-1"/>
      </w:pPr>
      <w:r>
        <w:t>Yağın değişimi.</w:t>
      </w:r>
    </w:p>
    <w:p w14:paraId="460831A7" w14:textId="77777777" w:rsidR="00C34DD0" w:rsidRPr="009A0CDD" w:rsidRDefault="00C34DD0" w:rsidP="00C34DD0">
      <w:pPr>
        <w:pStyle w:val="AnaMetin"/>
        <w:rPr>
          <w:b/>
          <w:szCs w:val="24"/>
        </w:rPr>
      </w:pPr>
    </w:p>
    <w:p w14:paraId="586F0551" w14:textId="77777777" w:rsidR="00C7670A" w:rsidRDefault="00C7670A"/>
    <w:p w14:paraId="362BE618" w14:textId="77777777" w:rsidR="00D51F47" w:rsidRPr="00952D7B" w:rsidRDefault="00D51F47" w:rsidP="00952D7B"/>
    <w:sectPr w:rsidR="00D51F47" w:rsidRPr="00952D7B" w:rsidSect="00BA7A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418" w:header="426" w:footer="28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39C991" w14:textId="77777777" w:rsidR="00091DE2" w:rsidRDefault="00091DE2" w:rsidP="00C81493">
      <w:pPr>
        <w:pStyle w:val="AltBilgi"/>
      </w:pPr>
      <w:r>
        <w:separator/>
      </w:r>
    </w:p>
    <w:p w14:paraId="30F6ADBF" w14:textId="77777777" w:rsidR="00091DE2" w:rsidRDefault="00091DE2"/>
  </w:endnote>
  <w:endnote w:type="continuationSeparator" w:id="0">
    <w:p w14:paraId="428937FE" w14:textId="77777777" w:rsidR="00091DE2" w:rsidRDefault="00091DE2" w:rsidP="00C81493">
      <w:pPr>
        <w:pStyle w:val="AltBilgi"/>
      </w:pPr>
      <w:r>
        <w:continuationSeparator/>
      </w:r>
    </w:p>
    <w:p w14:paraId="2535F1EE" w14:textId="77777777" w:rsidR="00091DE2" w:rsidRDefault="00091D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FF Taymis">
    <w:altName w:val="Courier New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CDB9B" w14:textId="77777777" w:rsidR="001949FA" w:rsidRDefault="001949F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6" w:type="pct"/>
      <w:jc w:val="center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2977"/>
      <w:gridCol w:w="3261"/>
      <w:gridCol w:w="3259"/>
    </w:tblGrid>
    <w:tr w:rsidR="006855E4" w:rsidRPr="00654931" w14:paraId="43C2E009" w14:textId="77777777" w:rsidTr="00942085">
      <w:trPr>
        <w:cantSplit/>
        <w:trHeight w:val="1104"/>
        <w:jc w:val="center"/>
      </w:trPr>
      <w:tc>
        <w:tcPr>
          <w:tcW w:w="1567" w:type="pct"/>
          <w:shd w:val="clear" w:color="auto" w:fill="auto"/>
          <w:vAlign w:val="bottom"/>
        </w:tcPr>
        <w:p w14:paraId="573E662F" w14:textId="77777777" w:rsidR="006855E4" w:rsidRDefault="006855E4" w:rsidP="006855E4">
          <w:pPr>
            <w:ind w:right="-391"/>
            <w:jc w:val="center"/>
            <w:rPr>
              <w:bCs/>
            </w:rPr>
          </w:pPr>
          <w:r>
            <w:rPr>
              <w:bCs/>
            </w:rPr>
            <w:t>Hazırlayan</w:t>
          </w:r>
        </w:p>
        <w:p w14:paraId="0FE2F83D" w14:textId="77777777" w:rsidR="006855E4" w:rsidRDefault="006855E4" w:rsidP="006855E4">
          <w:pPr>
            <w:ind w:right="-391"/>
            <w:jc w:val="center"/>
            <w:rPr>
              <w:bCs/>
            </w:rPr>
          </w:pPr>
        </w:p>
        <w:p w14:paraId="1159E380" w14:textId="77777777" w:rsidR="006855E4" w:rsidRPr="00654931" w:rsidRDefault="006855E4" w:rsidP="006855E4">
          <w:pPr>
            <w:ind w:right="-391"/>
            <w:jc w:val="center"/>
            <w:rPr>
              <w:bCs/>
            </w:rPr>
          </w:pPr>
        </w:p>
      </w:tc>
      <w:tc>
        <w:tcPr>
          <w:tcW w:w="1717" w:type="pct"/>
          <w:shd w:val="clear" w:color="auto" w:fill="auto"/>
          <w:vAlign w:val="bottom"/>
        </w:tcPr>
        <w:p w14:paraId="407966D6" w14:textId="77777777" w:rsidR="006855E4" w:rsidRDefault="006855E4" w:rsidP="006855E4">
          <w:pPr>
            <w:jc w:val="center"/>
            <w:rPr>
              <w:bCs/>
            </w:rPr>
          </w:pPr>
          <w:r>
            <w:rPr>
              <w:bCs/>
            </w:rPr>
            <w:t>Kontrol Eden</w:t>
          </w:r>
        </w:p>
        <w:p w14:paraId="0C6B0892" w14:textId="77777777" w:rsidR="006855E4" w:rsidRDefault="006855E4" w:rsidP="006855E4">
          <w:pPr>
            <w:jc w:val="center"/>
            <w:rPr>
              <w:bCs/>
            </w:rPr>
          </w:pPr>
        </w:p>
        <w:p w14:paraId="013480F1" w14:textId="77777777" w:rsidR="006855E4" w:rsidRDefault="006855E4" w:rsidP="006855E4">
          <w:pPr>
            <w:jc w:val="center"/>
            <w:rPr>
              <w:bCs/>
            </w:rPr>
          </w:pPr>
        </w:p>
      </w:tc>
      <w:tc>
        <w:tcPr>
          <w:tcW w:w="1716" w:type="pct"/>
          <w:shd w:val="clear" w:color="auto" w:fill="auto"/>
          <w:vAlign w:val="bottom"/>
        </w:tcPr>
        <w:p w14:paraId="56433DFE" w14:textId="77777777" w:rsidR="006855E4" w:rsidRDefault="006855E4" w:rsidP="006855E4">
          <w:pPr>
            <w:jc w:val="center"/>
            <w:rPr>
              <w:bCs/>
            </w:rPr>
          </w:pPr>
        </w:p>
        <w:p w14:paraId="6CAE2C10" w14:textId="77777777" w:rsidR="006855E4" w:rsidRDefault="006855E4" w:rsidP="006855E4">
          <w:pPr>
            <w:jc w:val="center"/>
            <w:rPr>
              <w:bCs/>
            </w:rPr>
          </w:pPr>
          <w:r>
            <w:rPr>
              <w:bCs/>
            </w:rPr>
            <w:t>Onaylayan</w:t>
          </w:r>
        </w:p>
        <w:p w14:paraId="70DD519A" w14:textId="77777777" w:rsidR="006855E4" w:rsidRDefault="006855E4" w:rsidP="006855E4">
          <w:pPr>
            <w:jc w:val="center"/>
            <w:rPr>
              <w:bCs/>
            </w:rPr>
          </w:pPr>
          <w:r>
            <w:rPr>
              <w:bCs/>
            </w:rPr>
            <w:t>Sıdıka BAŞBUĞA</w:t>
          </w:r>
        </w:p>
        <w:p w14:paraId="75908172" w14:textId="77777777" w:rsidR="006855E4" w:rsidRPr="006C69A2" w:rsidRDefault="006855E4" w:rsidP="006855E4">
          <w:pPr>
            <w:jc w:val="center"/>
            <w:rPr>
              <w:rStyle w:val="SayfaNumaras"/>
              <w:bCs/>
            </w:rPr>
          </w:pPr>
          <w:r>
            <w:rPr>
              <w:bCs/>
            </w:rPr>
            <w:t>Okul Müdürü</w:t>
          </w:r>
        </w:p>
      </w:tc>
    </w:tr>
  </w:tbl>
  <w:p w14:paraId="26198938" w14:textId="77777777" w:rsidR="00952D7B" w:rsidRDefault="00952D7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A7485" w14:textId="77777777" w:rsidR="001949FA" w:rsidRDefault="001949F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CD4D72" w14:textId="77777777" w:rsidR="00091DE2" w:rsidRDefault="00091DE2" w:rsidP="00C81493">
      <w:pPr>
        <w:pStyle w:val="AltBilgi"/>
      </w:pPr>
      <w:r>
        <w:separator/>
      </w:r>
    </w:p>
    <w:p w14:paraId="3A20DFF0" w14:textId="77777777" w:rsidR="00091DE2" w:rsidRDefault="00091DE2"/>
  </w:footnote>
  <w:footnote w:type="continuationSeparator" w:id="0">
    <w:p w14:paraId="0219FB0D" w14:textId="77777777" w:rsidR="00091DE2" w:rsidRDefault="00091DE2" w:rsidP="00C81493">
      <w:pPr>
        <w:pStyle w:val="AltBilgi"/>
      </w:pPr>
      <w:r>
        <w:continuationSeparator/>
      </w:r>
    </w:p>
    <w:p w14:paraId="39C0C65D" w14:textId="77777777" w:rsidR="00091DE2" w:rsidRDefault="00091D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9E9CF" w14:textId="77777777" w:rsidR="001949FA" w:rsidRDefault="001949F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27A18" w14:textId="77777777" w:rsidR="00816B8E" w:rsidRDefault="00816B8E" w:rsidP="00654931">
    <w:pPr>
      <w:pStyle w:val="stBilgi"/>
    </w:pPr>
  </w:p>
  <w:tbl>
    <w:tblPr>
      <w:tblStyle w:val="TableGrid"/>
      <w:tblW w:w="93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2" w:type="dxa"/>
        <w:left w:w="70" w:type="dxa"/>
        <w:bottom w:w="8" w:type="dxa"/>
        <w:right w:w="64" w:type="dxa"/>
      </w:tblCellMar>
      <w:tblLook w:val="04A0" w:firstRow="1" w:lastRow="0" w:firstColumn="1" w:lastColumn="0" w:noHBand="0" w:noVBand="1"/>
    </w:tblPr>
    <w:tblGrid>
      <w:gridCol w:w="1784"/>
      <w:gridCol w:w="4539"/>
      <w:gridCol w:w="1639"/>
      <w:gridCol w:w="1399"/>
    </w:tblGrid>
    <w:tr w:rsidR="00816B8E" w14:paraId="79CCEF6C" w14:textId="77777777" w:rsidTr="00251CD6">
      <w:trPr>
        <w:trHeight w:val="312"/>
      </w:trPr>
      <w:tc>
        <w:tcPr>
          <w:tcW w:w="1784" w:type="dxa"/>
          <w:vMerge w:val="restart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4E82F87C" w14:textId="77777777" w:rsidR="00816B8E" w:rsidRDefault="00816B8E" w:rsidP="00654931">
          <w:pPr>
            <w:ind w:left="83" w:hanging="83"/>
            <w:jc w:val="center"/>
          </w:pPr>
          <w:r>
            <w:drawing>
              <wp:inline distT="0" distB="0" distL="0" distR="0" wp14:anchorId="6C55A061" wp14:editId="2BF69FDA">
                <wp:extent cx="1047750" cy="1049431"/>
                <wp:effectExtent l="0" t="0" r="0" b="0"/>
                <wp:docPr id="10" name="Resi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045" cy="10617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9" w:type="dxa"/>
          <w:vMerge w:val="restar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1837A00" w14:textId="77777777" w:rsidR="00816B8E" w:rsidRPr="001C4D63" w:rsidRDefault="00816B8E" w:rsidP="00654931">
          <w:pPr>
            <w:ind w:firstLine="8"/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187F62">
            <w:rPr>
              <w:rFonts w:ascii="Times New Roman" w:hAnsi="Times New Roman" w:cs="Times New Roman"/>
              <w:b/>
              <w:sz w:val="28"/>
            </w:rPr>
            <w:t xml:space="preserve">Başkent OSB </w:t>
          </w:r>
          <w:r>
            <w:rPr>
              <w:rFonts w:ascii="Times New Roman" w:hAnsi="Times New Roman" w:cs="Times New Roman"/>
              <w:b/>
              <w:sz w:val="28"/>
            </w:rPr>
            <w:t>Meslekî ve Teknik Anadolu Lisesi</w:t>
          </w:r>
        </w:p>
        <w:p w14:paraId="7BEC1A61" w14:textId="480B4704" w:rsidR="00816B8E" w:rsidRPr="001B5DD9" w:rsidRDefault="00465112" w:rsidP="00465112">
          <w:pPr>
            <w:pStyle w:val="Balk11"/>
            <w:keepNext/>
            <w:keepLines/>
            <w:shd w:val="clear" w:color="auto" w:fill="auto"/>
            <w:spacing w:after="459"/>
            <w:ind w:right="40"/>
            <w:rPr>
              <w:rFonts w:ascii="Times New Roman" w:hAnsi="Times New Roman" w:cs="Times New Roman"/>
              <w:bCs w:val="0"/>
              <w:noProof/>
              <w:szCs w:val="22"/>
              <w:lang w:eastAsia="en-US"/>
            </w:rPr>
          </w:pPr>
          <w:r w:rsidRPr="001B5DD9">
            <w:rPr>
              <w:rFonts w:ascii="Times New Roman" w:hAnsi="Times New Roman" w:cs="Times New Roman"/>
              <w:bCs w:val="0"/>
              <w:noProof/>
              <w:szCs w:val="22"/>
              <w:lang w:eastAsia="en-US"/>
            </w:rPr>
            <w:t xml:space="preserve">CNC </w:t>
          </w:r>
          <w:r w:rsidR="000C1AD1">
            <w:rPr>
              <w:rFonts w:ascii="Times New Roman" w:hAnsi="Times New Roman" w:cs="Times New Roman"/>
              <w:bCs w:val="0"/>
              <w:noProof/>
              <w:szCs w:val="22"/>
              <w:lang w:eastAsia="en-US"/>
            </w:rPr>
            <w:t>Freze</w:t>
          </w:r>
          <w:r w:rsidRPr="001B5DD9">
            <w:rPr>
              <w:rFonts w:ascii="Times New Roman" w:hAnsi="Times New Roman" w:cs="Times New Roman"/>
              <w:bCs w:val="0"/>
              <w:noProof/>
              <w:szCs w:val="22"/>
              <w:lang w:eastAsia="en-US"/>
            </w:rPr>
            <w:t xml:space="preserve"> Tezgahı Kullanma ve Bakım Talimatı</w:t>
          </w: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2BBCE6E9" w14:textId="77777777" w:rsidR="00816B8E" w:rsidRDefault="00816B8E" w:rsidP="00654931">
          <w:r>
            <w:t>Dokuman No</w:t>
          </w:r>
        </w:p>
      </w:tc>
      <w:tc>
        <w:tcPr>
          <w:tcW w:w="1399" w:type="dxa"/>
          <w:vAlign w:val="center"/>
        </w:tcPr>
        <w:p w14:paraId="08F3533D" w14:textId="704CE71F" w:rsidR="00816B8E" w:rsidRDefault="00C34DD0" w:rsidP="00654931">
          <w:r>
            <w:t>TL.1</w:t>
          </w:r>
          <w:r w:rsidR="001949FA">
            <w:t>60</w:t>
          </w:r>
        </w:p>
      </w:tc>
    </w:tr>
    <w:tr w:rsidR="00816B8E" w14:paraId="3B22A81A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4609FF24" w14:textId="77777777" w:rsidR="00816B8E" w:rsidRDefault="00816B8E" w:rsidP="00654931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88DDA21" w14:textId="77777777" w:rsidR="00816B8E" w:rsidRDefault="00816B8E" w:rsidP="00654931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44F5D37E" w14:textId="77777777" w:rsidR="00816B8E" w:rsidRDefault="00251CD6" w:rsidP="00654931">
          <w:r>
            <w:t>İlk Yayın Tarihi</w:t>
          </w:r>
        </w:p>
      </w:tc>
      <w:tc>
        <w:tcPr>
          <w:tcW w:w="1399" w:type="dxa"/>
          <w:vAlign w:val="center"/>
        </w:tcPr>
        <w:p w14:paraId="25BF68C2" w14:textId="4969D33A" w:rsidR="00816B8E" w:rsidRDefault="00C34DD0" w:rsidP="00654931">
          <w:r>
            <w:t>31.12.2018</w:t>
          </w:r>
        </w:p>
      </w:tc>
    </w:tr>
    <w:tr w:rsidR="00251CD6" w14:paraId="1FD9C63F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3B97CE2E" w14:textId="77777777" w:rsidR="00251CD6" w:rsidRDefault="00251CD6" w:rsidP="00251CD6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9CD814B" w14:textId="77777777" w:rsidR="00251CD6" w:rsidRDefault="00251CD6" w:rsidP="00251CD6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6BE5F821" w14:textId="77777777" w:rsidR="00251CD6" w:rsidRDefault="00D1782E" w:rsidP="00251CD6">
          <w:r>
            <w:t>Revizyon No</w:t>
          </w:r>
        </w:p>
      </w:tc>
      <w:tc>
        <w:tcPr>
          <w:tcW w:w="1399" w:type="dxa"/>
          <w:vAlign w:val="center"/>
        </w:tcPr>
        <w:p w14:paraId="706CFAAE" w14:textId="7BD93B92" w:rsidR="00251CD6" w:rsidRDefault="00C34DD0" w:rsidP="00251CD6">
          <w:r>
            <w:t>-</w:t>
          </w:r>
        </w:p>
      </w:tc>
    </w:tr>
    <w:tr w:rsidR="00251CD6" w14:paraId="18C71AA5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00971B0F" w14:textId="77777777" w:rsidR="00251CD6" w:rsidRDefault="00251CD6" w:rsidP="00251CD6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FF5BC75" w14:textId="77777777" w:rsidR="00251CD6" w:rsidRDefault="00251CD6" w:rsidP="00251CD6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514B9C36" w14:textId="77777777" w:rsidR="00251CD6" w:rsidRDefault="00251CD6" w:rsidP="00251CD6">
          <w:r>
            <w:t>Revizyon Tarihi</w:t>
          </w:r>
        </w:p>
      </w:tc>
      <w:tc>
        <w:tcPr>
          <w:tcW w:w="1399" w:type="dxa"/>
          <w:vAlign w:val="center"/>
        </w:tcPr>
        <w:p w14:paraId="5CB4A266" w14:textId="77777777" w:rsidR="00251CD6" w:rsidRDefault="00251CD6" w:rsidP="00251CD6">
          <w:r>
            <w:t>-</w:t>
          </w:r>
        </w:p>
      </w:tc>
    </w:tr>
    <w:tr w:rsidR="00251CD6" w14:paraId="3E8802DE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2955DB86" w14:textId="77777777" w:rsidR="00251CD6" w:rsidRDefault="00251CD6" w:rsidP="00251CD6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DD36444" w14:textId="77777777" w:rsidR="00251CD6" w:rsidRDefault="00251CD6" w:rsidP="00251CD6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11BA7493" w14:textId="77777777" w:rsidR="00251CD6" w:rsidRDefault="00251CD6" w:rsidP="00251CD6">
          <w:r>
            <w:t>Sayfa</w:t>
          </w:r>
        </w:p>
      </w:tc>
      <w:tc>
        <w:tcPr>
          <w:tcW w:w="1399" w:type="dxa"/>
          <w:vAlign w:val="center"/>
        </w:tcPr>
        <w:p w14:paraId="3916E626" w14:textId="77777777" w:rsidR="00251CD6" w:rsidRDefault="00251CD6" w:rsidP="00251CD6">
          <w:r w:rsidRPr="00791D86">
            <w:rPr>
              <w:b/>
              <w:bCs/>
            </w:rPr>
            <w:fldChar w:fldCharType="begin"/>
          </w:r>
          <w:r w:rsidRPr="00791D86">
            <w:rPr>
              <w:b/>
              <w:bCs/>
            </w:rPr>
            <w:instrText>PAGE  \* Arabic  \* MERGEFORMAT</w:instrText>
          </w:r>
          <w:r w:rsidRPr="00791D86">
            <w:rPr>
              <w:b/>
              <w:bCs/>
            </w:rPr>
            <w:fldChar w:fldCharType="separate"/>
          </w:r>
          <w:r w:rsidRPr="00791D86">
            <w:rPr>
              <w:b/>
              <w:bCs/>
            </w:rPr>
            <w:t>1</w:t>
          </w:r>
          <w:r w:rsidRPr="00791D86">
            <w:rPr>
              <w:b/>
              <w:bCs/>
            </w:rPr>
            <w:fldChar w:fldCharType="end"/>
          </w:r>
          <w:r w:rsidRPr="00791D86">
            <w:t xml:space="preserve"> / </w:t>
          </w:r>
          <w:r w:rsidRPr="00791D86">
            <w:rPr>
              <w:b/>
              <w:bCs/>
            </w:rPr>
            <w:fldChar w:fldCharType="begin"/>
          </w:r>
          <w:r w:rsidRPr="00791D86">
            <w:rPr>
              <w:b/>
              <w:bCs/>
            </w:rPr>
            <w:instrText>NUMPAGES  \* Arabic  \* MERGEFORMAT</w:instrText>
          </w:r>
          <w:r w:rsidRPr="00791D86">
            <w:rPr>
              <w:b/>
              <w:bCs/>
            </w:rPr>
            <w:fldChar w:fldCharType="separate"/>
          </w:r>
          <w:r w:rsidRPr="00791D86">
            <w:rPr>
              <w:b/>
              <w:bCs/>
            </w:rPr>
            <w:t>2</w:t>
          </w:r>
          <w:r w:rsidRPr="00791D86">
            <w:rPr>
              <w:b/>
              <w:bCs/>
            </w:rPr>
            <w:fldChar w:fldCharType="end"/>
          </w:r>
        </w:p>
      </w:tc>
    </w:tr>
  </w:tbl>
  <w:p w14:paraId="02E2C7EF" w14:textId="77777777" w:rsidR="00816B8E" w:rsidRDefault="00816B8E" w:rsidP="0065493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AFEDF" w14:textId="77777777" w:rsidR="001949FA" w:rsidRDefault="001949F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mso2256"/>
      </v:shape>
    </w:pict>
  </w:numPicBullet>
  <w:abstractNum w:abstractNumId="0" w15:restartNumberingAfterBreak="0">
    <w:nsid w:val="03032773"/>
    <w:multiLevelType w:val="multilevel"/>
    <w:tmpl w:val="31FAAA72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5787FEA"/>
    <w:multiLevelType w:val="hybridMultilevel"/>
    <w:tmpl w:val="F09638B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1595D"/>
    <w:multiLevelType w:val="hybridMultilevel"/>
    <w:tmpl w:val="3F9E1C5E"/>
    <w:lvl w:ilvl="0" w:tplc="7E561D14">
      <w:start w:val="1"/>
      <w:numFmt w:val="bullet"/>
      <w:lvlText w:val=""/>
      <w:lvlJc w:val="left"/>
      <w:pPr>
        <w:tabs>
          <w:tab w:val="num" w:pos="1647"/>
        </w:tabs>
        <w:ind w:left="1647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3" w15:restartNumberingAfterBreak="0">
    <w:nsid w:val="0B666E0D"/>
    <w:multiLevelType w:val="multilevel"/>
    <w:tmpl w:val="C8E2037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107789"/>
    <w:multiLevelType w:val="hybridMultilevel"/>
    <w:tmpl w:val="CDB8927C"/>
    <w:lvl w:ilvl="0" w:tplc="E3107688">
      <w:start w:val="1"/>
      <w:numFmt w:val="bullet"/>
      <w:pStyle w:val="BASLIK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E7EE3"/>
    <w:multiLevelType w:val="multilevel"/>
    <w:tmpl w:val="2D3CB94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D6638F8"/>
    <w:multiLevelType w:val="hybridMultilevel"/>
    <w:tmpl w:val="99A266CE"/>
    <w:lvl w:ilvl="0" w:tplc="3EC808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3D9127F"/>
    <w:multiLevelType w:val="hybridMultilevel"/>
    <w:tmpl w:val="93628BB6"/>
    <w:lvl w:ilvl="0" w:tplc="041F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4EA17D7"/>
    <w:multiLevelType w:val="hybridMultilevel"/>
    <w:tmpl w:val="722C81B6"/>
    <w:lvl w:ilvl="0" w:tplc="041F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 w15:restartNumberingAfterBreak="0">
    <w:nsid w:val="2351235B"/>
    <w:multiLevelType w:val="hybridMultilevel"/>
    <w:tmpl w:val="205CB9C0"/>
    <w:lvl w:ilvl="0" w:tplc="FFFFFFFF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43945"/>
    <w:multiLevelType w:val="hybridMultilevel"/>
    <w:tmpl w:val="E5908794"/>
    <w:lvl w:ilvl="0" w:tplc="F9A848A2">
      <w:start w:val="1"/>
      <w:numFmt w:val="decimal"/>
      <w:lvlText w:val="%1-"/>
      <w:lvlJc w:val="left"/>
      <w:pPr>
        <w:ind w:left="9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254A3201"/>
    <w:multiLevelType w:val="hybridMultilevel"/>
    <w:tmpl w:val="2A9AA600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6B82986"/>
    <w:multiLevelType w:val="singleLevel"/>
    <w:tmpl w:val="6DAE1A14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B05272F"/>
    <w:multiLevelType w:val="multilevel"/>
    <w:tmpl w:val="CF28E59C"/>
    <w:lvl w:ilvl="0">
      <w:start w:val="8"/>
      <w:numFmt w:val="decimal"/>
      <w:lvlText w:val="%1"/>
      <w:lvlJc w:val="left"/>
      <w:pPr>
        <w:ind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567"/>
      </w:pPr>
      <w:rPr>
        <w:rFonts w:ascii="Arial" w:eastAsia="Arial" w:hAnsi="Arial" w:hint="default"/>
        <w:b/>
        <w:bCs/>
        <w:sz w:val="22"/>
        <w:szCs w:val="22"/>
      </w:rPr>
    </w:lvl>
    <w:lvl w:ilvl="3">
      <w:start w:val="1"/>
      <w:numFmt w:val="lowerLetter"/>
      <w:lvlText w:val="%4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4">
      <w:start w:val="1"/>
      <w:numFmt w:val="decimal"/>
      <w:lvlText w:val="%5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2D8F7C41"/>
    <w:multiLevelType w:val="hybridMultilevel"/>
    <w:tmpl w:val="F4A62FCA"/>
    <w:lvl w:ilvl="0" w:tplc="B6D20F9A">
      <w:start w:val="1"/>
      <w:numFmt w:val="bullet"/>
      <w:pStyle w:val="Liste-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DCF1E0B"/>
    <w:multiLevelType w:val="hybridMultilevel"/>
    <w:tmpl w:val="F524215A"/>
    <w:lvl w:ilvl="0" w:tplc="DCA4F98C"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372751"/>
    <w:multiLevelType w:val="hybridMultilevel"/>
    <w:tmpl w:val="33000E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FA3C7F"/>
    <w:multiLevelType w:val="hybridMultilevel"/>
    <w:tmpl w:val="F8AED070"/>
    <w:lvl w:ilvl="0" w:tplc="FFFFFFFF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8" w15:restartNumberingAfterBreak="0">
    <w:nsid w:val="43D0490A"/>
    <w:multiLevelType w:val="multilevel"/>
    <w:tmpl w:val="8332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FE3923"/>
    <w:multiLevelType w:val="hybridMultilevel"/>
    <w:tmpl w:val="5FCEFE04"/>
    <w:lvl w:ilvl="0" w:tplc="717AC9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6CCB9A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B66CA9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DA49BE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85ED5A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4E0B0D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0324A7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726756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9D8086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E94FA8"/>
    <w:multiLevelType w:val="multilevel"/>
    <w:tmpl w:val="C8E2037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69B7BEC"/>
    <w:multiLevelType w:val="hybridMultilevel"/>
    <w:tmpl w:val="6A7EBDCE"/>
    <w:lvl w:ilvl="0" w:tplc="E2CC38DA">
      <w:start w:val="4"/>
      <w:numFmt w:val="bullet"/>
      <w:lvlText w:val="-"/>
      <w:lvlJc w:val="left"/>
      <w:pPr>
        <w:ind w:left="927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46D765A7"/>
    <w:multiLevelType w:val="hybridMultilevel"/>
    <w:tmpl w:val="F01C0260"/>
    <w:lvl w:ilvl="0" w:tplc="DA1ABE3E">
      <w:start w:val="1"/>
      <w:numFmt w:val="bullet"/>
      <w:pStyle w:val="Aciklama"/>
      <w:lvlText w:val=""/>
      <w:lvlPicBulletId w:val="0"/>
      <w:lvlJc w:val="left"/>
      <w:pPr>
        <w:ind w:left="473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146B20"/>
    <w:multiLevelType w:val="hybridMultilevel"/>
    <w:tmpl w:val="EA9C20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0158E6"/>
    <w:multiLevelType w:val="hybridMultilevel"/>
    <w:tmpl w:val="813A1B14"/>
    <w:lvl w:ilvl="0" w:tplc="54A80A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56CE4A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F0A321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C7253D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E0CDCA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21EC87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A26DD7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93E903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4DEA11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C121B0"/>
    <w:multiLevelType w:val="hybridMultilevel"/>
    <w:tmpl w:val="0A6654B2"/>
    <w:lvl w:ilvl="0" w:tplc="09C4F590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5A0E217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ED3329"/>
    <w:multiLevelType w:val="hybridMultilevel"/>
    <w:tmpl w:val="6BE0FC14"/>
    <w:lvl w:ilvl="0" w:tplc="3822C5D0">
      <w:start w:val="5"/>
      <w:numFmt w:val="bullet"/>
      <w:lvlText w:val="-"/>
      <w:lvlJc w:val="left"/>
      <w:pPr>
        <w:ind w:left="1494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 w15:restartNumberingAfterBreak="0">
    <w:nsid w:val="5BCD09C3"/>
    <w:multiLevelType w:val="hybridMultilevel"/>
    <w:tmpl w:val="ED766AB8"/>
    <w:lvl w:ilvl="0" w:tplc="22E65D90">
      <w:start w:val="4"/>
      <w:numFmt w:val="bullet"/>
      <w:lvlText w:val="-"/>
      <w:lvlJc w:val="left"/>
      <w:pPr>
        <w:ind w:left="710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8" w15:restartNumberingAfterBreak="0">
    <w:nsid w:val="5E413787"/>
    <w:multiLevelType w:val="multilevel"/>
    <w:tmpl w:val="C8E2037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ECE61F9"/>
    <w:multiLevelType w:val="hybridMultilevel"/>
    <w:tmpl w:val="0492D0E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475391"/>
    <w:multiLevelType w:val="multilevel"/>
    <w:tmpl w:val="C8E2037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4402646"/>
    <w:multiLevelType w:val="singleLevel"/>
    <w:tmpl w:val="041F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6C07389"/>
    <w:multiLevelType w:val="multilevel"/>
    <w:tmpl w:val="4EF8E836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7BD43FCB"/>
    <w:multiLevelType w:val="hybridMultilevel"/>
    <w:tmpl w:val="1FECE6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D118D8"/>
    <w:multiLevelType w:val="hybridMultilevel"/>
    <w:tmpl w:val="68666D9A"/>
    <w:lvl w:ilvl="0" w:tplc="7E561D14">
      <w:start w:val="1"/>
      <w:numFmt w:val="bullet"/>
      <w:pStyle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50094E"/>
    <w:multiLevelType w:val="multilevel"/>
    <w:tmpl w:val="9B326756"/>
    <w:lvl w:ilvl="0">
      <w:start w:val="1"/>
      <w:numFmt w:val="decimal"/>
      <w:pStyle w:val="Balk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alk2"/>
      <w:lvlText w:val="%1.%2-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-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pStyle w:val="Balk4"/>
      <w:lvlText w:val="%1.%2.%3.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-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-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-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-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-"/>
      <w:lvlJc w:val="left"/>
      <w:pPr>
        <w:ind w:left="1584" w:hanging="1584"/>
      </w:pPr>
      <w:rPr>
        <w:rFonts w:hint="default"/>
      </w:rPr>
    </w:lvl>
  </w:abstractNum>
  <w:num w:numId="1">
    <w:abstractNumId w:val="4"/>
  </w:num>
  <w:num w:numId="2">
    <w:abstractNumId w:val="22"/>
  </w:num>
  <w:num w:numId="3">
    <w:abstractNumId w:val="34"/>
  </w:num>
  <w:num w:numId="4">
    <w:abstractNumId w:val="12"/>
  </w:num>
  <w:num w:numId="5">
    <w:abstractNumId w:val="32"/>
  </w:num>
  <w:num w:numId="6">
    <w:abstractNumId w:val="0"/>
  </w:num>
  <w:num w:numId="7">
    <w:abstractNumId w:val="27"/>
  </w:num>
  <w:num w:numId="8">
    <w:abstractNumId w:val="9"/>
  </w:num>
  <w:num w:numId="9">
    <w:abstractNumId w:val="17"/>
  </w:num>
  <w:num w:numId="10">
    <w:abstractNumId w:val="21"/>
  </w:num>
  <w:num w:numId="11">
    <w:abstractNumId w:val="6"/>
  </w:num>
  <w:num w:numId="12">
    <w:abstractNumId w:val="26"/>
  </w:num>
  <w:num w:numId="13">
    <w:abstractNumId w:val="1"/>
  </w:num>
  <w:num w:numId="14">
    <w:abstractNumId w:val="29"/>
  </w:num>
  <w:num w:numId="15">
    <w:abstractNumId w:val="34"/>
  </w:num>
  <w:num w:numId="16">
    <w:abstractNumId w:val="2"/>
  </w:num>
  <w:num w:numId="17">
    <w:abstractNumId w:val="34"/>
  </w:num>
  <w:num w:numId="18">
    <w:abstractNumId w:val="34"/>
  </w:num>
  <w:num w:numId="19">
    <w:abstractNumId w:val="13"/>
  </w:num>
  <w:num w:numId="20">
    <w:abstractNumId w:val="34"/>
  </w:num>
  <w:num w:numId="21">
    <w:abstractNumId w:val="34"/>
  </w:num>
  <w:num w:numId="22">
    <w:abstractNumId w:val="34"/>
  </w:num>
  <w:num w:numId="23">
    <w:abstractNumId w:val="25"/>
  </w:num>
  <w:num w:numId="24">
    <w:abstractNumId w:val="35"/>
  </w:num>
  <w:num w:numId="25">
    <w:abstractNumId w:val="15"/>
  </w:num>
  <w:num w:numId="26">
    <w:abstractNumId w:val="23"/>
  </w:num>
  <w:num w:numId="27">
    <w:abstractNumId w:val="33"/>
  </w:num>
  <w:num w:numId="28">
    <w:abstractNumId w:val="14"/>
  </w:num>
  <w:num w:numId="29">
    <w:abstractNumId w:val="7"/>
  </w:num>
  <w:num w:numId="30">
    <w:abstractNumId w:val="8"/>
  </w:num>
  <w:num w:numId="31">
    <w:abstractNumId w:val="16"/>
  </w:num>
  <w:num w:numId="32">
    <w:abstractNumId w:val="31"/>
  </w:num>
  <w:num w:numId="33">
    <w:abstractNumId w:val="11"/>
  </w:num>
  <w:num w:numId="34">
    <w:abstractNumId w:val="19"/>
  </w:num>
  <w:num w:numId="35">
    <w:abstractNumId w:val="24"/>
  </w:num>
  <w:num w:numId="36">
    <w:abstractNumId w:val="18"/>
  </w:num>
  <w:num w:numId="37">
    <w:abstractNumId w:val="10"/>
  </w:num>
  <w:num w:numId="38">
    <w:abstractNumId w:val="28"/>
  </w:num>
  <w:num w:numId="39">
    <w:abstractNumId w:val="30"/>
  </w:num>
  <w:num w:numId="40">
    <w:abstractNumId w:val="3"/>
  </w:num>
  <w:num w:numId="41">
    <w:abstractNumId w:val="20"/>
  </w:num>
  <w:num w:numId="42">
    <w:abstractNumId w:val="14"/>
  </w:num>
  <w:num w:numId="43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357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43"/>
    <w:rsid w:val="00001491"/>
    <w:rsid w:val="00004E88"/>
    <w:rsid w:val="0001075A"/>
    <w:rsid w:val="00012E67"/>
    <w:rsid w:val="00014069"/>
    <w:rsid w:val="00014BE0"/>
    <w:rsid w:val="0001728B"/>
    <w:rsid w:val="00024AAB"/>
    <w:rsid w:val="00024F86"/>
    <w:rsid w:val="00025690"/>
    <w:rsid w:val="000310D1"/>
    <w:rsid w:val="00034737"/>
    <w:rsid w:val="00037012"/>
    <w:rsid w:val="000373D6"/>
    <w:rsid w:val="00037761"/>
    <w:rsid w:val="00040C7B"/>
    <w:rsid w:val="00042A9A"/>
    <w:rsid w:val="00042C87"/>
    <w:rsid w:val="0004674E"/>
    <w:rsid w:val="0005224F"/>
    <w:rsid w:val="000556E2"/>
    <w:rsid w:val="00055FBC"/>
    <w:rsid w:val="00057FF7"/>
    <w:rsid w:val="00060203"/>
    <w:rsid w:val="00061EF2"/>
    <w:rsid w:val="00064460"/>
    <w:rsid w:val="00067364"/>
    <w:rsid w:val="00073517"/>
    <w:rsid w:val="00074FC9"/>
    <w:rsid w:val="00084A43"/>
    <w:rsid w:val="00085062"/>
    <w:rsid w:val="00085FC8"/>
    <w:rsid w:val="00090E1E"/>
    <w:rsid w:val="00091DE2"/>
    <w:rsid w:val="00094763"/>
    <w:rsid w:val="000A0EAE"/>
    <w:rsid w:val="000A5B3E"/>
    <w:rsid w:val="000A6D7D"/>
    <w:rsid w:val="000A75BF"/>
    <w:rsid w:val="000B01F5"/>
    <w:rsid w:val="000B0680"/>
    <w:rsid w:val="000B0FD8"/>
    <w:rsid w:val="000B535C"/>
    <w:rsid w:val="000C1AD1"/>
    <w:rsid w:val="000C6E94"/>
    <w:rsid w:val="000C7F1D"/>
    <w:rsid w:val="000D294A"/>
    <w:rsid w:val="000D4B36"/>
    <w:rsid w:val="000D55ED"/>
    <w:rsid w:val="000D625A"/>
    <w:rsid w:val="000D63F4"/>
    <w:rsid w:val="000D68C4"/>
    <w:rsid w:val="000D7037"/>
    <w:rsid w:val="000D729B"/>
    <w:rsid w:val="000E2912"/>
    <w:rsid w:val="000E38A0"/>
    <w:rsid w:val="000E48DB"/>
    <w:rsid w:val="000E5947"/>
    <w:rsid w:val="000E5BF1"/>
    <w:rsid w:val="000E5DC1"/>
    <w:rsid w:val="000F410F"/>
    <w:rsid w:val="000F42CE"/>
    <w:rsid w:val="000F5817"/>
    <w:rsid w:val="000F668F"/>
    <w:rsid w:val="000F759E"/>
    <w:rsid w:val="00101368"/>
    <w:rsid w:val="00101977"/>
    <w:rsid w:val="00102ECA"/>
    <w:rsid w:val="00103E6C"/>
    <w:rsid w:val="001136A8"/>
    <w:rsid w:val="001146A9"/>
    <w:rsid w:val="00114CFE"/>
    <w:rsid w:val="0011591C"/>
    <w:rsid w:val="00120A08"/>
    <w:rsid w:val="00122CBC"/>
    <w:rsid w:val="00126080"/>
    <w:rsid w:val="00127811"/>
    <w:rsid w:val="001353D4"/>
    <w:rsid w:val="001363B9"/>
    <w:rsid w:val="00140954"/>
    <w:rsid w:val="00144C59"/>
    <w:rsid w:val="001454B8"/>
    <w:rsid w:val="00147031"/>
    <w:rsid w:val="0014772E"/>
    <w:rsid w:val="00147B8E"/>
    <w:rsid w:val="00147F85"/>
    <w:rsid w:val="00150589"/>
    <w:rsid w:val="00151427"/>
    <w:rsid w:val="00156AC3"/>
    <w:rsid w:val="00161A36"/>
    <w:rsid w:val="00162F73"/>
    <w:rsid w:val="00163C80"/>
    <w:rsid w:val="00163E7E"/>
    <w:rsid w:val="0016456E"/>
    <w:rsid w:val="001652A0"/>
    <w:rsid w:val="00166E2B"/>
    <w:rsid w:val="00167B8C"/>
    <w:rsid w:val="00171D66"/>
    <w:rsid w:val="00173D0E"/>
    <w:rsid w:val="00174066"/>
    <w:rsid w:val="001752B7"/>
    <w:rsid w:val="00176808"/>
    <w:rsid w:val="00183739"/>
    <w:rsid w:val="001838FE"/>
    <w:rsid w:val="00184C55"/>
    <w:rsid w:val="00187F62"/>
    <w:rsid w:val="00190D8E"/>
    <w:rsid w:val="001930F7"/>
    <w:rsid w:val="001932F3"/>
    <w:rsid w:val="001949FA"/>
    <w:rsid w:val="00196388"/>
    <w:rsid w:val="001A0703"/>
    <w:rsid w:val="001A25A0"/>
    <w:rsid w:val="001A2685"/>
    <w:rsid w:val="001A4136"/>
    <w:rsid w:val="001A5CA5"/>
    <w:rsid w:val="001A71AA"/>
    <w:rsid w:val="001A79C7"/>
    <w:rsid w:val="001B20E3"/>
    <w:rsid w:val="001B28D5"/>
    <w:rsid w:val="001B298B"/>
    <w:rsid w:val="001B40CC"/>
    <w:rsid w:val="001B452E"/>
    <w:rsid w:val="001B48DD"/>
    <w:rsid w:val="001B5DD9"/>
    <w:rsid w:val="001B7526"/>
    <w:rsid w:val="001B7B4D"/>
    <w:rsid w:val="001B7E0E"/>
    <w:rsid w:val="001C17BB"/>
    <w:rsid w:val="001C2CF6"/>
    <w:rsid w:val="001C2D11"/>
    <w:rsid w:val="001C39E1"/>
    <w:rsid w:val="001C409E"/>
    <w:rsid w:val="001C4773"/>
    <w:rsid w:val="001C4D63"/>
    <w:rsid w:val="001D0AA1"/>
    <w:rsid w:val="001D1185"/>
    <w:rsid w:val="001D142D"/>
    <w:rsid w:val="001D4BD7"/>
    <w:rsid w:val="001E009A"/>
    <w:rsid w:val="001E1FAD"/>
    <w:rsid w:val="001E2A47"/>
    <w:rsid w:val="001E2AA9"/>
    <w:rsid w:val="001E3589"/>
    <w:rsid w:val="001E4700"/>
    <w:rsid w:val="001E4B26"/>
    <w:rsid w:val="001E6B00"/>
    <w:rsid w:val="001F19D1"/>
    <w:rsid w:val="001F22BA"/>
    <w:rsid w:val="001F4B12"/>
    <w:rsid w:val="00200D37"/>
    <w:rsid w:val="00201C9E"/>
    <w:rsid w:val="00202AB7"/>
    <w:rsid w:val="00203EC9"/>
    <w:rsid w:val="002066FD"/>
    <w:rsid w:val="002101E6"/>
    <w:rsid w:val="0021449E"/>
    <w:rsid w:val="00215522"/>
    <w:rsid w:val="00215D17"/>
    <w:rsid w:val="00216526"/>
    <w:rsid w:val="00220962"/>
    <w:rsid w:val="002216E0"/>
    <w:rsid w:val="00227D73"/>
    <w:rsid w:val="00227DE5"/>
    <w:rsid w:val="00230705"/>
    <w:rsid w:val="002324CC"/>
    <w:rsid w:val="00232D2D"/>
    <w:rsid w:val="002354CA"/>
    <w:rsid w:val="00235748"/>
    <w:rsid w:val="00235EE4"/>
    <w:rsid w:val="00235F5F"/>
    <w:rsid w:val="0023675B"/>
    <w:rsid w:val="00236B83"/>
    <w:rsid w:val="00236E91"/>
    <w:rsid w:val="0023795E"/>
    <w:rsid w:val="00237C70"/>
    <w:rsid w:val="0024044F"/>
    <w:rsid w:val="00240662"/>
    <w:rsid w:val="002412C2"/>
    <w:rsid w:val="0024174B"/>
    <w:rsid w:val="0024296F"/>
    <w:rsid w:val="002445B1"/>
    <w:rsid w:val="002509AF"/>
    <w:rsid w:val="00251700"/>
    <w:rsid w:val="00251CD6"/>
    <w:rsid w:val="002550F2"/>
    <w:rsid w:val="002557DA"/>
    <w:rsid w:val="002564AC"/>
    <w:rsid w:val="00257A2F"/>
    <w:rsid w:val="002602EC"/>
    <w:rsid w:val="0026158C"/>
    <w:rsid w:val="002622EB"/>
    <w:rsid w:val="00262E99"/>
    <w:rsid w:val="0026479B"/>
    <w:rsid w:val="00267DCA"/>
    <w:rsid w:val="00270CED"/>
    <w:rsid w:val="00270D12"/>
    <w:rsid w:val="0027180C"/>
    <w:rsid w:val="00271C49"/>
    <w:rsid w:val="00272E54"/>
    <w:rsid w:val="00273375"/>
    <w:rsid w:val="0027498D"/>
    <w:rsid w:val="002749E7"/>
    <w:rsid w:val="00276C35"/>
    <w:rsid w:val="00277057"/>
    <w:rsid w:val="00277707"/>
    <w:rsid w:val="00282CFC"/>
    <w:rsid w:val="00284593"/>
    <w:rsid w:val="00284723"/>
    <w:rsid w:val="002862B1"/>
    <w:rsid w:val="00286B44"/>
    <w:rsid w:val="0028778A"/>
    <w:rsid w:val="0029067D"/>
    <w:rsid w:val="00293D64"/>
    <w:rsid w:val="00293EC5"/>
    <w:rsid w:val="00294C4A"/>
    <w:rsid w:val="00295A51"/>
    <w:rsid w:val="00297270"/>
    <w:rsid w:val="002A0DAE"/>
    <w:rsid w:val="002A280C"/>
    <w:rsid w:val="002A37DF"/>
    <w:rsid w:val="002A5490"/>
    <w:rsid w:val="002A6833"/>
    <w:rsid w:val="002A77D0"/>
    <w:rsid w:val="002B00C3"/>
    <w:rsid w:val="002B1254"/>
    <w:rsid w:val="002B431E"/>
    <w:rsid w:val="002C0E10"/>
    <w:rsid w:val="002C4762"/>
    <w:rsid w:val="002C5977"/>
    <w:rsid w:val="002D203D"/>
    <w:rsid w:val="002D3051"/>
    <w:rsid w:val="002D412F"/>
    <w:rsid w:val="002D73BD"/>
    <w:rsid w:val="002E38F0"/>
    <w:rsid w:val="002F2A45"/>
    <w:rsid w:val="002F3F8B"/>
    <w:rsid w:val="002F4EBC"/>
    <w:rsid w:val="002F5B2E"/>
    <w:rsid w:val="002F72AB"/>
    <w:rsid w:val="00300006"/>
    <w:rsid w:val="00305225"/>
    <w:rsid w:val="00306043"/>
    <w:rsid w:val="00306C70"/>
    <w:rsid w:val="003104A6"/>
    <w:rsid w:val="00311025"/>
    <w:rsid w:val="00313242"/>
    <w:rsid w:val="00313801"/>
    <w:rsid w:val="00314885"/>
    <w:rsid w:val="003159C2"/>
    <w:rsid w:val="0031673C"/>
    <w:rsid w:val="00317B97"/>
    <w:rsid w:val="003217B9"/>
    <w:rsid w:val="00322D58"/>
    <w:rsid w:val="00323493"/>
    <w:rsid w:val="00323A4C"/>
    <w:rsid w:val="00323BCF"/>
    <w:rsid w:val="00324E9B"/>
    <w:rsid w:val="003259F1"/>
    <w:rsid w:val="00326BFF"/>
    <w:rsid w:val="0032707B"/>
    <w:rsid w:val="00327DC2"/>
    <w:rsid w:val="0033003C"/>
    <w:rsid w:val="00331D36"/>
    <w:rsid w:val="00331E40"/>
    <w:rsid w:val="00332676"/>
    <w:rsid w:val="003332F3"/>
    <w:rsid w:val="00333A16"/>
    <w:rsid w:val="00335C52"/>
    <w:rsid w:val="00335F42"/>
    <w:rsid w:val="003369E8"/>
    <w:rsid w:val="003415FD"/>
    <w:rsid w:val="003446CA"/>
    <w:rsid w:val="00345353"/>
    <w:rsid w:val="00346C94"/>
    <w:rsid w:val="00353725"/>
    <w:rsid w:val="00356F7E"/>
    <w:rsid w:val="00357A88"/>
    <w:rsid w:val="00360EDA"/>
    <w:rsid w:val="00361631"/>
    <w:rsid w:val="0036263A"/>
    <w:rsid w:val="00362B55"/>
    <w:rsid w:val="00362E1D"/>
    <w:rsid w:val="00363B27"/>
    <w:rsid w:val="00363B31"/>
    <w:rsid w:val="00363D2B"/>
    <w:rsid w:val="003657AE"/>
    <w:rsid w:val="00375C8E"/>
    <w:rsid w:val="00376090"/>
    <w:rsid w:val="00376106"/>
    <w:rsid w:val="00384FC4"/>
    <w:rsid w:val="003865CA"/>
    <w:rsid w:val="0038684B"/>
    <w:rsid w:val="003868D0"/>
    <w:rsid w:val="00386EA9"/>
    <w:rsid w:val="00390F06"/>
    <w:rsid w:val="0039156E"/>
    <w:rsid w:val="00393D99"/>
    <w:rsid w:val="003954A9"/>
    <w:rsid w:val="003A0934"/>
    <w:rsid w:val="003A79C6"/>
    <w:rsid w:val="003B43C4"/>
    <w:rsid w:val="003B69F5"/>
    <w:rsid w:val="003B7D74"/>
    <w:rsid w:val="003D1E88"/>
    <w:rsid w:val="003D2D33"/>
    <w:rsid w:val="003D3D31"/>
    <w:rsid w:val="003D5DD9"/>
    <w:rsid w:val="003D619E"/>
    <w:rsid w:val="003D6611"/>
    <w:rsid w:val="003D694E"/>
    <w:rsid w:val="003E0270"/>
    <w:rsid w:val="003E204E"/>
    <w:rsid w:val="003E29E6"/>
    <w:rsid w:val="003E3FCA"/>
    <w:rsid w:val="003E440A"/>
    <w:rsid w:val="003E4DCA"/>
    <w:rsid w:val="003E5111"/>
    <w:rsid w:val="003E658F"/>
    <w:rsid w:val="003F068A"/>
    <w:rsid w:val="003F5A37"/>
    <w:rsid w:val="003F77D7"/>
    <w:rsid w:val="00401519"/>
    <w:rsid w:val="00402140"/>
    <w:rsid w:val="0040300C"/>
    <w:rsid w:val="00405173"/>
    <w:rsid w:val="00406431"/>
    <w:rsid w:val="00406F81"/>
    <w:rsid w:val="00407B44"/>
    <w:rsid w:val="00416C7F"/>
    <w:rsid w:val="00423E1D"/>
    <w:rsid w:val="00423E2F"/>
    <w:rsid w:val="004265DC"/>
    <w:rsid w:val="00431E75"/>
    <w:rsid w:val="00433715"/>
    <w:rsid w:val="004338EB"/>
    <w:rsid w:val="004350E0"/>
    <w:rsid w:val="00436B75"/>
    <w:rsid w:val="004417AB"/>
    <w:rsid w:val="0044208F"/>
    <w:rsid w:val="004426EA"/>
    <w:rsid w:val="004429C5"/>
    <w:rsid w:val="00443FEE"/>
    <w:rsid w:val="00445A1A"/>
    <w:rsid w:val="0044621B"/>
    <w:rsid w:val="00446B98"/>
    <w:rsid w:val="0044718B"/>
    <w:rsid w:val="00451A0B"/>
    <w:rsid w:val="00452888"/>
    <w:rsid w:val="0045427C"/>
    <w:rsid w:val="004542B0"/>
    <w:rsid w:val="00461749"/>
    <w:rsid w:val="00462F8E"/>
    <w:rsid w:val="004635F0"/>
    <w:rsid w:val="00465112"/>
    <w:rsid w:val="0047405B"/>
    <w:rsid w:val="0048330D"/>
    <w:rsid w:val="00492B88"/>
    <w:rsid w:val="00493E51"/>
    <w:rsid w:val="004946FC"/>
    <w:rsid w:val="00495A7D"/>
    <w:rsid w:val="00495A8C"/>
    <w:rsid w:val="00497862"/>
    <w:rsid w:val="00497DF3"/>
    <w:rsid w:val="004A0743"/>
    <w:rsid w:val="004A18EB"/>
    <w:rsid w:val="004A41C8"/>
    <w:rsid w:val="004A59B3"/>
    <w:rsid w:val="004A7A92"/>
    <w:rsid w:val="004B0DD7"/>
    <w:rsid w:val="004B4FA0"/>
    <w:rsid w:val="004B71EE"/>
    <w:rsid w:val="004C0F00"/>
    <w:rsid w:val="004C26A1"/>
    <w:rsid w:val="004C3281"/>
    <w:rsid w:val="004C7FD8"/>
    <w:rsid w:val="004D092E"/>
    <w:rsid w:val="004D16CB"/>
    <w:rsid w:val="004D24EB"/>
    <w:rsid w:val="004D2B0B"/>
    <w:rsid w:val="004D46E8"/>
    <w:rsid w:val="004D7F1C"/>
    <w:rsid w:val="004E16ED"/>
    <w:rsid w:val="004E1953"/>
    <w:rsid w:val="004E5202"/>
    <w:rsid w:val="004E66E7"/>
    <w:rsid w:val="004E6B62"/>
    <w:rsid w:val="004F335F"/>
    <w:rsid w:val="004F4A8E"/>
    <w:rsid w:val="004F7AEC"/>
    <w:rsid w:val="00503E34"/>
    <w:rsid w:val="0050728E"/>
    <w:rsid w:val="005072D5"/>
    <w:rsid w:val="0051224D"/>
    <w:rsid w:val="005130E6"/>
    <w:rsid w:val="0051504F"/>
    <w:rsid w:val="00515886"/>
    <w:rsid w:val="00515BF3"/>
    <w:rsid w:val="00520B54"/>
    <w:rsid w:val="00522A22"/>
    <w:rsid w:val="00522F1E"/>
    <w:rsid w:val="005240AB"/>
    <w:rsid w:val="0052441B"/>
    <w:rsid w:val="00530321"/>
    <w:rsid w:val="00534702"/>
    <w:rsid w:val="00534CBA"/>
    <w:rsid w:val="00535BF3"/>
    <w:rsid w:val="005373CD"/>
    <w:rsid w:val="00537AD6"/>
    <w:rsid w:val="005406E1"/>
    <w:rsid w:val="00543A50"/>
    <w:rsid w:val="00546D53"/>
    <w:rsid w:val="0055084F"/>
    <w:rsid w:val="00555F8C"/>
    <w:rsid w:val="00557AB4"/>
    <w:rsid w:val="005603FC"/>
    <w:rsid w:val="00560A1F"/>
    <w:rsid w:val="005674E2"/>
    <w:rsid w:val="005705F3"/>
    <w:rsid w:val="00571A81"/>
    <w:rsid w:val="00572C56"/>
    <w:rsid w:val="0057331F"/>
    <w:rsid w:val="0057354E"/>
    <w:rsid w:val="005735FD"/>
    <w:rsid w:val="00574026"/>
    <w:rsid w:val="00574E9A"/>
    <w:rsid w:val="00577332"/>
    <w:rsid w:val="0058038A"/>
    <w:rsid w:val="00580C90"/>
    <w:rsid w:val="005836C8"/>
    <w:rsid w:val="00584EB2"/>
    <w:rsid w:val="00590117"/>
    <w:rsid w:val="0059082D"/>
    <w:rsid w:val="00590A36"/>
    <w:rsid w:val="005911F4"/>
    <w:rsid w:val="00591CF0"/>
    <w:rsid w:val="00592C61"/>
    <w:rsid w:val="00593633"/>
    <w:rsid w:val="0059376B"/>
    <w:rsid w:val="005938AE"/>
    <w:rsid w:val="005939EA"/>
    <w:rsid w:val="005962DA"/>
    <w:rsid w:val="00597E5F"/>
    <w:rsid w:val="005A0D2C"/>
    <w:rsid w:val="005A3C21"/>
    <w:rsid w:val="005A4978"/>
    <w:rsid w:val="005A6C21"/>
    <w:rsid w:val="005A7670"/>
    <w:rsid w:val="005B0CF2"/>
    <w:rsid w:val="005B1183"/>
    <w:rsid w:val="005B176B"/>
    <w:rsid w:val="005B1C29"/>
    <w:rsid w:val="005B234A"/>
    <w:rsid w:val="005B5759"/>
    <w:rsid w:val="005B5CBE"/>
    <w:rsid w:val="005C0DB4"/>
    <w:rsid w:val="005C48B1"/>
    <w:rsid w:val="005C5F9F"/>
    <w:rsid w:val="005D15C4"/>
    <w:rsid w:val="005D1E30"/>
    <w:rsid w:val="005D2A28"/>
    <w:rsid w:val="005D31D2"/>
    <w:rsid w:val="005E155C"/>
    <w:rsid w:val="005E3E65"/>
    <w:rsid w:val="005E43A8"/>
    <w:rsid w:val="005E52BE"/>
    <w:rsid w:val="005E65F2"/>
    <w:rsid w:val="005E6F24"/>
    <w:rsid w:val="005E7DF6"/>
    <w:rsid w:val="005F333E"/>
    <w:rsid w:val="005F603B"/>
    <w:rsid w:val="005F6076"/>
    <w:rsid w:val="00600393"/>
    <w:rsid w:val="00602480"/>
    <w:rsid w:val="00604535"/>
    <w:rsid w:val="00606753"/>
    <w:rsid w:val="00607353"/>
    <w:rsid w:val="00607834"/>
    <w:rsid w:val="00610437"/>
    <w:rsid w:val="00610D4F"/>
    <w:rsid w:val="00612A6A"/>
    <w:rsid w:val="00614CEA"/>
    <w:rsid w:val="00615233"/>
    <w:rsid w:val="00615DB6"/>
    <w:rsid w:val="0061660B"/>
    <w:rsid w:val="00616C5C"/>
    <w:rsid w:val="0061704E"/>
    <w:rsid w:val="006200C2"/>
    <w:rsid w:val="0062441A"/>
    <w:rsid w:val="00625004"/>
    <w:rsid w:val="00625CEB"/>
    <w:rsid w:val="00626F8A"/>
    <w:rsid w:val="00632B1E"/>
    <w:rsid w:val="006330F2"/>
    <w:rsid w:val="006344D5"/>
    <w:rsid w:val="006412CD"/>
    <w:rsid w:val="006455D5"/>
    <w:rsid w:val="00645702"/>
    <w:rsid w:val="00645ACD"/>
    <w:rsid w:val="00654199"/>
    <w:rsid w:val="00654931"/>
    <w:rsid w:val="00655D28"/>
    <w:rsid w:val="006602B4"/>
    <w:rsid w:val="00665503"/>
    <w:rsid w:val="00665B68"/>
    <w:rsid w:val="0066678C"/>
    <w:rsid w:val="0067158C"/>
    <w:rsid w:val="006722EC"/>
    <w:rsid w:val="00673A7F"/>
    <w:rsid w:val="00676330"/>
    <w:rsid w:val="00677A34"/>
    <w:rsid w:val="00677DE2"/>
    <w:rsid w:val="00681BA6"/>
    <w:rsid w:val="00681E79"/>
    <w:rsid w:val="0068384A"/>
    <w:rsid w:val="00683CE3"/>
    <w:rsid w:val="006855E4"/>
    <w:rsid w:val="0069031D"/>
    <w:rsid w:val="00691197"/>
    <w:rsid w:val="00695281"/>
    <w:rsid w:val="00697928"/>
    <w:rsid w:val="006A07E1"/>
    <w:rsid w:val="006A351C"/>
    <w:rsid w:val="006A5305"/>
    <w:rsid w:val="006B08BB"/>
    <w:rsid w:val="006B2C72"/>
    <w:rsid w:val="006B373F"/>
    <w:rsid w:val="006B707A"/>
    <w:rsid w:val="006B783A"/>
    <w:rsid w:val="006B7E8E"/>
    <w:rsid w:val="006C04F1"/>
    <w:rsid w:val="006C1BDD"/>
    <w:rsid w:val="006C1D01"/>
    <w:rsid w:val="006C2625"/>
    <w:rsid w:val="006C3E2D"/>
    <w:rsid w:val="006C625A"/>
    <w:rsid w:val="006C67D9"/>
    <w:rsid w:val="006C69A2"/>
    <w:rsid w:val="006C7A00"/>
    <w:rsid w:val="006C7EA0"/>
    <w:rsid w:val="006D0DE1"/>
    <w:rsid w:val="006D1224"/>
    <w:rsid w:val="006D25B7"/>
    <w:rsid w:val="006E03D3"/>
    <w:rsid w:val="006E5093"/>
    <w:rsid w:val="006E71BF"/>
    <w:rsid w:val="006F0648"/>
    <w:rsid w:val="006F723A"/>
    <w:rsid w:val="006F750C"/>
    <w:rsid w:val="006F7BB9"/>
    <w:rsid w:val="006F7EBD"/>
    <w:rsid w:val="00701064"/>
    <w:rsid w:val="0070144D"/>
    <w:rsid w:val="00702700"/>
    <w:rsid w:val="00704997"/>
    <w:rsid w:val="00711088"/>
    <w:rsid w:val="007112DB"/>
    <w:rsid w:val="00711409"/>
    <w:rsid w:val="00712D9B"/>
    <w:rsid w:val="0071396D"/>
    <w:rsid w:val="00716064"/>
    <w:rsid w:val="00717C64"/>
    <w:rsid w:val="00720278"/>
    <w:rsid w:val="00720E28"/>
    <w:rsid w:val="00723A9D"/>
    <w:rsid w:val="0073081B"/>
    <w:rsid w:val="007328DE"/>
    <w:rsid w:val="00733373"/>
    <w:rsid w:val="00733FD9"/>
    <w:rsid w:val="007469A9"/>
    <w:rsid w:val="00750991"/>
    <w:rsid w:val="00751482"/>
    <w:rsid w:val="0075161E"/>
    <w:rsid w:val="00751906"/>
    <w:rsid w:val="00752142"/>
    <w:rsid w:val="007543A4"/>
    <w:rsid w:val="00754772"/>
    <w:rsid w:val="00755F91"/>
    <w:rsid w:val="0076119A"/>
    <w:rsid w:val="007639EA"/>
    <w:rsid w:val="00764FCF"/>
    <w:rsid w:val="00765ADD"/>
    <w:rsid w:val="0077381A"/>
    <w:rsid w:val="00776A8F"/>
    <w:rsid w:val="00776DB9"/>
    <w:rsid w:val="00776EE3"/>
    <w:rsid w:val="00777F44"/>
    <w:rsid w:val="0078064A"/>
    <w:rsid w:val="0078152C"/>
    <w:rsid w:val="00782438"/>
    <w:rsid w:val="00782514"/>
    <w:rsid w:val="00791D86"/>
    <w:rsid w:val="00791F50"/>
    <w:rsid w:val="00793401"/>
    <w:rsid w:val="007940E8"/>
    <w:rsid w:val="00794CD6"/>
    <w:rsid w:val="00795FAA"/>
    <w:rsid w:val="007A029B"/>
    <w:rsid w:val="007A0454"/>
    <w:rsid w:val="007A1504"/>
    <w:rsid w:val="007A1655"/>
    <w:rsid w:val="007A2548"/>
    <w:rsid w:val="007A4594"/>
    <w:rsid w:val="007A56FE"/>
    <w:rsid w:val="007A5721"/>
    <w:rsid w:val="007A598A"/>
    <w:rsid w:val="007A6CE7"/>
    <w:rsid w:val="007A727B"/>
    <w:rsid w:val="007B10A7"/>
    <w:rsid w:val="007B1FB5"/>
    <w:rsid w:val="007B26CA"/>
    <w:rsid w:val="007B525F"/>
    <w:rsid w:val="007B60FB"/>
    <w:rsid w:val="007C2BFF"/>
    <w:rsid w:val="007C5D80"/>
    <w:rsid w:val="007D3FAE"/>
    <w:rsid w:val="007D4EF8"/>
    <w:rsid w:val="007E376E"/>
    <w:rsid w:val="007E41B5"/>
    <w:rsid w:val="007E47F6"/>
    <w:rsid w:val="007E4AF8"/>
    <w:rsid w:val="007E5484"/>
    <w:rsid w:val="007E680D"/>
    <w:rsid w:val="007F077F"/>
    <w:rsid w:val="007F0F79"/>
    <w:rsid w:val="007F17C6"/>
    <w:rsid w:val="007F7351"/>
    <w:rsid w:val="007F7DB7"/>
    <w:rsid w:val="00800577"/>
    <w:rsid w:val="0080072D"/>
    <w:rsid w:val="0080366C"/>
    <w:rsid w:val="00805320"/>
    <w:rsid w:val="00806629"/>
    <w:rsid w:val="008075B4"/>
    <w:rsid w:val="00807C9E"/>
    <w:rsid w:val="00810C54"/>
    <w:rsid w:val="0081380B"/>
    <w:rsid w:val="00813AA1"/>
    <w:rsid w:val="00813B80"/>
    <w:rsid w:val="00815F71"/>
    <w:rsid w:val="00816646"/>
    <w:rsid w:val="00816B8E"/>
    <w:rsid w:val="00817AC1"/>
    <w:rsid w:val="00817FBB"/>
    <w:rsid w:val="00821991"/>
    <w:rsid w:val="00821A3B"/>
    <w:rsid w:val="008221DC"/>
    <w:rsid w:val="008226E3"/>
    <w:rsid w:val="008249A6"/>
    <w:rsid w:val="00825B70"/>
    <w:rsid w:val="008269CF"/>
    <w:rsid w:val="00830465"/>
    <w:rsid w:val="00831D4A"/>
    <w:rsid w:val="008320A1"/>
    <w:rsid w:val="0083476D"/>
    <w:rsid w:val="008351E9"/>
    <w:rsid w:val="008377A2"/>
    <w:rsid w:val="00840EC0"/>
    <w:rsid w:val="00842807"/>
    <w:rsid w:val="0084433B"/>
    <w:rsid w:val="00846650"/>
    <w:rsid w:val="00846A13"/>
    <w:rsid w:val="00847C61"/>
    <w:rsid w:val="00854230"/>
    <w:rsid w:val="008546B1"/>
    <w:rsid w:val="00855E31"/>
    <w:rsid w:val="0086109F"/>
    <w:rsid w:val="008624BA"/>
    <w:rsid w:val="00863907"/>
    <w:rsid w:val="00864575"/>
    <w:rsid w:val="00865674"/>
    <w:rsid w:val="00867492"/>
    <w:rsid w:val="00867F9F"/>
    <w:rsid w:val="008710B2"/>
    <w:rsid w:val="008713E8"/>
    <w:rsid w:val="008716CE"/>
    <w:rsid w:val="00871FC6"/>
    <w:rsid w:val="008728E6"/>
    <w:rsid w:val="00872D9C"/>
    <w:rsid w:val="00873398"/>
    <w:rsid w:val="008733C7"/>
    <w:rsid w:val="00873D58"/>
    <w:rsid w:val="008751BB"/>
    <w:rsid w:val="008751E9"/>
    <w:rsid w:val="00875D6E"/>
    <w:rsid w:val="008773F2"/>
    <w:rsid w:val="00884B83"/>
    <w:rsid w:val="00884F97"/>
    <w:rsid w:val="00885219"/>
    <w:rsid w:val="00885226"/>
    <w:rsid w:val="00890AF9"/>
    <w:rsid w:val="00890F48"/>
    <w:rsid w:val="008955D7"/>
    <w:rsid w:val="00895CCC"/>
    <w:rsid w:val="00896065"/>
    <w:rsid w:val="008966F0"/>
    <w:rsid w:val="008971D7"/>
    <w:rsid w:val="008A03AB"/>
    <w:rsid w:val="008A1A83"/>
    <w:rsid w:val="008A2BC3"/>
    <w:rsid w:val="008A3329"/>
    <w:rsid w:val="008A38A7"/>
    <w:rsid w:val="008A4043"/>
    <w:rsid w:val="008B1D50"/>
    <w:rsid w:val="008C02B6"/>
    <w:rsid w:val="008C2768"/>
    <w:rsid w:val="008C3713"/>
    <w:rsid w:val="008C61C8"/>
    <w:rsid w:val="008D05B1"/>
    <w:rsid w:val="008D0DA2"/>
    <w:rsid w:val="008D3BF7"/>
    <w:rsid w:val="008E2F80"/>
    <w:rsid w:val="008E7342"/>
    <w:rsid w:val="008F1CCB"/>
    <w:rsid w:val="008F5C7B"/>
    <w:rsid w:val="008F7AD4"/>
    <w:rsid w:val="00900762"/>
    <w:rsid w:val="00903A92"/>
    <w:rsid w:val="00905231"/>
    <w:rsid w:val="00907488"/>
    <w:rsid w:val="009074F3"/>
    <w:rsid w:val="00910AA2"/>
    <w:rsid w:val="00911F20"/>
    <w:rsid w:val="00913447"/>
    <w:rsid w:val="00914241"/>
    <w:rsid w:val="009144B3"/>
    <w:rsid w:val="00914E9C"/>
    <w:rsid w:val="00916425"/>
    <w:rsid w:val="0091650B"/>
    <w:rsid w:val="00917D0E"/>
    <w:rsid w:val="009214C7"/>
    <w:rsid w:val="009214E8"/>
    <w:rsid w:val="00922BEE"/>
    <w:rsid w:val="00924217"/>
    <w:rsid w:val="0092431C"/>
    <w:rsid w:val="00925D79"/>
    <w:rsid w:val="0092726F"/>
    <w:rsid w:val="0092793F"/>
    <w:rsid w:val="00930097"/>
    <w:rsid w:val="00930EF9"/>
    <w:rsid w:val="009310D6"/>
    <w:rsid w:val="00934F0C"/>
    <w:rsid w:val="009362ED"/>
    <w:rsid w:val="00937649"/>
    <w:rsid w:val="00940325"/>
    <w:rsid w:val="009429E8"/>
    <w:rsid w:val="00943A02"/>
    <w:rsid w:val="00943B97"/>
    <w:rsid w:val="00952D7B"/>
    <w:rsid w:val="009549B5"/>
    <w:rsid w:val="0095584E"/>
    <w:rsid w:val="0095634D"/>
    <w:rsid w:val="00956DA8"/>
    <w:rsid w:val="0095782B"/>
    <w:rsid w:val="00960314"/>
    <w:rsid w:val="009628AB"/>
    <w:rsid w:val="0096640A"/>
    <w:rsid w:val="00970501"/>
    <w:rsid w:val="009756D2"/>
    <w:rsid w:val="00976996"/>
    <w:rsid w:val="00981310"/>
    <w:rsid w:val="0098163A"/>
    <w:rsid w:val="00981820"/>
    <w:rsid w:val="0098367F"/>
    <w:rsid w:val="00983704"/>
    <w:rsid w:val="00984B76"/>
    <w:rsid w:val="009878D7"/>
    <w:rsid w:val="009911C6"/>
    <w:rsid w:val="00993F06"/>
    <w:rsid w:val="009948C1"/>
    <w:rsid w:val="00995B5F"/>
    <w:rsid w:val="00995C82"/>
    <w:rsid w:val="00997230"/>
    <w:rsid w:val="009A0FF3"/>
    <w:rsid w:val="009A298C"/>
    <w:rsid w:val="009A29B6"/>
    <w:rsid w:val="009A36EC"/>
    <w:rsid w:val="009A3A18"/>
    <w:rsid w:val="009A3A75"/>
    <w:rsid w:val="009A5B18"/>
    <w:rsid w:val="009A6E8B"/>
    <w:rsid w:val="009B2369"/>
    <w:rsid w:val="009B2A72"/>
    <w:rsid w:val="009B2CF6"/>
    <w:rsid w:val="009B4577"/>
    <w:rsid w:val="009C2754"/>
    <w:rsid w:val="009C5A09"/>
    <w:rsid w:val="009C5BBB"/>
    <w:rsid w:val="009D2406"/>
    <w:rsid w:val="009D375F"/>
    <w:rsid w:val="009D64CB"/>
    <w:rsid w:val="009D6DB8"/>
    <w:rsid w:val="009D74F0"/>
    <w:rsid w:val="009E0879"/>
    <w:rsid w:val="009E1236"/>
    <w:rsid w:val="009E19CD"/>
    <w:rsid w:val="009E3D72"/>
    <w:rsid w:val="009E4B07"/>
    <w:rsid w:val="009E61E4"/>
    <w:rsid w:val="009E6A94"/>
    <w:rsid w:val="009E6B11"/>
    <w:rsid w:val="009E7858"/>
    <w:rsid w:val="009F0A99"/>
    <w:rsid w:val="00A00832"/>
    <w:rsid w:val="00A05D38"/>
    <w:rsid w:val="00A0708B"/>
    <w:rsid w:val="00A11D9B"/>
    <w:rsid w:val="00A14421"/>
    <w:rsid w:val="00A23D4B"/>
    <w:rsid w:val="00A26319"/>
    <w:rsid w:val="00A265D7"/>
    <w:rsid w:val="00A27BDB"/>
    <w:rsid w:val="00A27CC1"/>
    <w:rsid w:val="00A33507"/>
    <w:rsid w:val="00A33686"/>
    <w:rsid w:val="00A33916"/>
    <w:rsid w:val="00A3612D"/>
    <w:rsid w:val="00A40076"/>
    <w:rsid w:val="00A410D7"/>
    <w:rsid w:val="00A44A10"/>
    <w:rsid w:val="00A45F5F"/>
    <w:rsid w:val="00A51846"/>
    <w:rsid w:val="00A51C00"/>
    <w:rsid w:val="00A529DF"/>
    <w:rsid w:val="00A5353E"/>
    <w:rsid w:val="00A538DD"/>
    <w:rsid w:val="00A53A77"/>
    <w:rsid w:val="00A56B6B"/>
    <w:rsid w:val="00A62DD9"/>
    <w:rsid w:val="00A65056"/>
    <w:rsid w:val="00A65C24"/>
    <w:rsid w:val="00A67B74"/>
    <w:rsid w:val="00A76114"/>
    <w:rsid w:val="00A76A39"/>
    <w:rsid w:val="00A806D5"/>
    <w:rsid w:val="00A8262A"/>
    <w:rsid w:val="00A83D5D"/>
    <w:rsid w:val="00A841B6"/>
    <w:rsid w:val="00A862C8"/>
    <w:rsid w:val="00A86E0B"/>
    <w:rsid w:val="00A87507"/>
    <w:rsid w:val="00A90380"/>
    <w:rsid w:val="00A907C9"/>
    <w:rsid w:val="00A94189"/>
    <w:rsid w:val="00A951C4"/>
    <w:rsid w:val="00A954CE"/>
    <w:rsid w:val="00A978F6"/>
    <w:rsid w:val="00AA07C6"/>
    <w:rsid w:val="00AA0D8E"/>
    <w:rsid w:val="00AA2B55"/>
    <w:rsid w:val="00AA2D2D"/>
    <w:rsid w:val="00AA5225"/>
    <w:rsid w:val="00AA66B7"/>
    <w:rsid w:val="00AA6CBA"/>
    <w:rsid w:val="00AA79B0"/>
    <w:rsid w:val="00AB067D"/>
    <w:rsid w:val="00AB2B17"/>
    <w:rsid w:val="00AB58F4"/>
    <w:rsid w:val="00AB76C5"/>
    <w:rsid w:val="00AB7BB8"/>
    <w:rsid w:val="00AC0AAB"/>
    <w:rsid w:val="00AC193F"/>
    <w:rsid w:val="00AC3196"/>
    <w:rsid w:val="00AC3712"/>
    <w:rsid w:val="00AC5D90"/>
    <w:rsid w:val="00AC74AC"/>
    <w:rsid w:val="00AD1F25"/>
    <w:rsid w:val="00AD2662"/>
    <w:rsid w:val="00AD6283"/>
    <w:rsid w:val="00AE0546"/>
    <w:rsid w:val="00AE15A5"/>
    <w:rsid w:val="00AE1ED3"/>
    <w:rsid w:val="00AE2E2C"/>
    <w:rsid w:val="00AE782E"/>
    <w:rsid w:val="00AF2F99"/>
    <w:rsid w:val="00AF40DD"/>
    <w:rsid w:val="00AF5302"/>
    <w:rsid w:val="00AF68FC"/>
    <w:rsid w:val="00B00D37"/>
    <w:rsid w:val="00B01764"/>
    <w:rsid w:val="00B01EAA"/>
    <w:rsid w:val="00B02C0F"/>
    <w:rsid w:val="00B06177"/>
    <w:rsid w:val="00B114F5"/>
    <w:rsid w:val="00B12571"/>
    <w:rsid w:val="00B14F86"/>
    <w:rsid w:val="00B15640"/>
    <w:rsid w:val="00B1616F"/>
    <w:rsid w:val="00B21FFA"/>
    <w:rsid w:val="00B24064"/>
    <w:rsid w:val="00B24694"/>
    <w:rsid w:val="00B27BF0"/>
    <w:rsid w:val="00B27CB7"/>
    <w:rsid w:val="00B303D6"/>
    <w:rsid w:val="00B30C48"/>
    <w:rsid w:val="00B31E01"/>
    <w:rsid w:val="00B35541"/>
    <w:rsid w:val="00B3609F"/>
    <w:rsid w:val="00B36402"/>
    <w:rsid w:val="00B36D40"/>
    <w:rsid w:val="00B406C5"/>
    <w:rsid w:val="00B41D84"/>
    <w:rsid w:val="00B4269D"/>
    <w:rsid w:val="00B43FF7"/>
    <w:rsid w:val="00B44DAD"/>
    <w:rsid w:val="00B470D3"/>
    <w:rsid w:val="00B471E5"/>
    <w:rsid w:val="00B53B15"/>
    <w:rsid w:val="00B558F4"/>
    <w:rsid w:val="00B56219"/>
    <w:rsid w:val="00B60626"/>
    <w:rsid w:val="00B612A8"/>
    <w:rsid w:val="00B619FA"/>
    <w:rsid w:val="00B63FB2"/>
    <w:rsid w:val="00B661FE"/>
    <w:rsid w:val="00B66B86"/>
    <w:rsid w:val="00B67AE0"/>
    <w:rsid w:val="00B67F1A"/>
    <w:rsid w:val="00B67F9C"/>
    <w:rsid w:val="00B75094"/>
    <w:rsid w:val="00B763D4"/>
    <w:rsid w:val="00B80054"/>
    <w:rsid w:val="00B81B07"/>
    <w:rsid w:val="00B81DF3"/>
    <w:rsid w:val="00B82684"/>
    <w:rsid w:val="00B86DC5"/>
    <w:rsid w:val="00B86FE7"/>
    <w:rsid w:val="00B90631"/>
    <w:rsid w:val="00B926D6"/>
    <w:rsid w:val="00B934B9"/>
    <w:rsid w:val="00B937BC"/>
    <w:rsid w:val="00B940F3"/>
    <w:rsid w:val="00B966A3"/>
    <w:rsid w:val="00B974ED"/>
    <w:rsid w:val="00BA2E05"/>
    <w:rsid w:val="00BA2F16"/>
    <w:rsid w:val="00BA398E"/>
    <w:rsid w:val="00BA3F27"/>
    <w:rsid w:val="00BA7478"/>
    <w:rsid w:val="00BA77FD"/>
    <w:rsid w:val="00BA7A07"/>
    <w:rsid w:val="00BB0639"/>
    <w:rsid w:val="00BB3DE3"/>
    <w:rsid w:val="00BB641A"/>
    <w:rsid w:val="00BB70E8"/>
    <w:rsid w:val="00BB77E1"/>
    <w:rsid w:val="00BB78F9"/>
    <w:rsid w:val="00BC063E"/>
    <w:rsid w:val="00BC0B12"/>
    <w:rsid w:val="00BC2649"/>
    <w:rsid w:val="00BC513F"/>
    <w:rsid w:val="00BC51CC"/>
    <w:rsid w:val="00BC70CE"/>
    <w:rsid w:val="00BD03AC"/>
    <w:rsid w:val="00BD1750"/>
    <w:rsid w:val="00BD27AE"/>
    <w:rsid w:val="00BD3B58"/>
    <w:rsid w:val="00BD63E9"/>
    <w:rsid w:val="00BD65DF"/>
    <w:rsid w:val="00BE268E"/>
    <w:rsid w:val="00BE3146"/>
    <w:rsid w:val="00BE3BF1"/>
    <w:rsid w:val="00BE4CBA"/>
    <w:rsid w:val="00BE6C6F"/>
    <w:rsid w:val="00BE6D1D"/>
    <w:rsid w:val="00BE7544"/>
    <w:rsid w:val="00BF0C34"/>
    <w:rsid w:val="00BF102C"/>
    <w:rsid w:val="00BF5A05"/>
    <w:rsid w:val="00BF741C"/>
    <w:rsid w:val="00C062AB"/>
    <w:rsid w:val="00C133E4"/>
    <w:rsid w:val="00C136EC"/>
    <w:rsid w:val="00C1436B"/>
    <w:rsid w:val="00C143BF"/>
    <w:rsid w:val="00C145AB"/>
    <w:rsid w:val="00C15228"/>
    <w:rsid w:val="00C16F50"/>
    <w:rsid w:val="00C177E6"/>
    <w:rsid w:val="00C21857"/>
    <w:rsid w:val="00C22AB3"/>
    <w:rsid w:val="00C22C40"/>
    <w:rsid w:val="00C2614E"/>
    <w:rsid w:val="00C269EF"/>
    <w:rsid w:val="00C27192"/>
    <w:rsid w:val="00C31E20"/>
    <w:rsid w:val="00C320C5"/>
    <w:rsid w:val="00C328C5"/>
    <w:rsid w:val="00C33AC1"/>
    <w:rsid w:val="00C34DD0"/>
    <w:rsid w:val="00C34E2C"/>
    <w:rsid w:val="00C36E37"/>
    <w:rsid w:val="00C3735B"/>
    <w:rsid w:val="00C42FE5"/>
    <w:rsid w:val="00C50A4F"/>
    <w:rsid w:val="00C51F5E"/>
    <w:rsid w:val="00C537A5"/>
    <w:rsid w:val="00C55272"/>
    <w:rsid w:val="00C61264"/>
    <w:rsid w:val="00C614D7"/>
    <w:rsid w:val="00C63416"/>
    <w:rsid w:val="00C634CE"/>
    <w:rsid w:val="00C65BDB"/>
    <w:rsid w:val="00C661CD"/>
    <w:rsid w:val="00C66678"/>
    <w:rsid w:val="00C66853"/>
    <w:rsid w:val="00C70A1F"/>
    <w:rsid w:val="00C70D00"/>
    <w:rsid w:val="00C71429"/>
    <w:rsid w:val="00C72EC7"/>
    <w:rsid w:val="00C7571A"/>
    <w:rsid w:val="00C7670A"/>
    <w:rsid w:val="00C81250"/>
    <w:rsid w:val="00C81493"/>
    <w:rsid w:val="00C81738"/>
    <w:rsid w:val="00C817BF"/>
    <w:rsid w:val="00C8234A"/>
    <w:rsid w:val="00C82713"/>
    <w:rsid w:val="00C8441B"/>
    <w:rsid w:val="00C85F29"/>
    <w:rsid w:val="00C8778B"/>
    <w:rsid w:val="00C877E5"/>
    <w:rsid w:val="00C908B8"/>
    <w:rsid w:val="00C92620"/>
    <w:rsid w:val="00CA33F8"/>
    <w:rsid w:val="00CA3942"/>
    <w:rsid w:val="00CA41C4"/>
    <w:rsid w:val="00CB0DAD"/>
    <w:rsid w:val="00CB12DA"/>
    <w:rsid w:val="00CB1322"/>
    <w:rsid w:val="00CB38BB"/>
    <w:rsid w:val="00CB4582"/>
    <w:rsid w:val="00CB7815"/>
    <w:rsid w:val="00CC045D"/>
    <w:rsid w:val="00CC1F9E"/>
    <w:rsid w:val="00CC75F5"/>
    <w:rsid w:val="00CD0848"/>
    <w:rsid w:val="00CD0D3B"/>
    <w:rsid w:val="00CD1A84"/>
    <w:rsid w:val="00CD5E31"/>
    <w:rsid w:val="00CE3880"/>
    <w:rsid w:val="00CE55E9"/>
    <w:rsid w:val="00CE5EAF"/>
    <w:rsid w:val="00CE626C"/>
    <w:rsid w:val="00CF0282"/>
    <w:rsid w:val="00CF6BFF"/>
    <w:rsid w:val="00CF780B"/>
    <w:rsid w:val="00CF7C23"/>
    <w:rsid w:val="00D053EF"/>
    <w:rsid w:val="00D1369A"/>
    <w:rsid w:val="00D15FE7"/>
    <w:rsid w:val="00D17733"/>
    <w:rsid w:val="00D17752"/>
    <w:rsid w:val="00D1782E"/>
    <w:rsid w:val="00D2166E"/>
    <w:rsid w:val="00D22C72"/>
    <w:rsid w:val="00D2382F"/>
    <w:rsid w:val="00D23CD4"/>
    <w:rsid w:val="00D242D7"/>
    <w:rsid w:val="00D2436D"/>
    <w:rsid w:val="00D250D5"/>
    <w:rsid w:val="00D278E9"/>
    <w:rsid w:val="00D27F3C"/>
    <w:rsid w:val="00D30BFD"/>
    <w:rsid w:val="00D3159B"/>
    <w:rsid w:val="00D31B26"/>
    <w:rsid w:val="00D35949"/>
    <w:rsid w:val="00D36854"/>
    <w:rsid w:val="00D36C33"/>
    <w:rsid w:val="00D4062D"/>
    <w:rsid w:val="00D40979"/>
    <w:rsid w:val="00D43B7E"/>
    <w:rsid w:val="00D43F41"/>
    <w:rsid w:val="00D44063"/>
    <w:rsid w:val="00D44307"/>
    <w:rsid w:val="00D44487"/>
    <w:rsid w:val="00D4464C"/>
    <w:rsid w:val="00D4473C"/>
    <w:rsid w:val="00D4605A"/>
    <w:rsid w:val="00D46327"/>
    <w:rsid w:val="00D473AB"/>
    <w:rsid w:val="00D4752F"/>
    <w:rsid w:val="00D4764E"/>
    <w:rsid w:val="00D51F47"/>
    <w:rsid w:val="00D55028"/>
    <w:rsid w:val="00D55F56"/>
    <w:rsid w:val="00D56D18"/>
    <w:rsid w:val="00D61198"/>
    <w:rsid w:val="00D6332E"/>
    <w:rsid w:val="00D635F1"/>
    <w:rsid w:val="00D64720"/>
    <w:rsid w:val="00D653D0"/>
    <w:rsid w:val="00D65B48"/>
    <w:rsid w:val="00D67157"/>
    <w:rsid w:val="00D67376"/>
    <w:rsid w:val="00D7176E"/>
    <w:rsid w:val="00D75117"/>
    <w:rsid w:val="00D7538F"/>
    <w:rsid w:val="00D76921"/>
    <w:rsid w:val="00D77D19"/>
    <w:rsid w:val="00D80A50"/>
    <w:rsid w:val="00D82210"/>
    <w:rsid w:val="00D83526"/>
    <w:rsid w:val="00D85EC1"/>
    <w:rsid w:val="00D86ECF"/>
    <w:rsid w:val="00D90140"/>
    <w:rsid w:val="00D90C97"/>
    <w:rsid w:val="00D9261E"/>
    <w:rsid w:val="00D93479"/>
    <w:rsid w:val="00D93D58"/>
    <w:rsid w:val="00D9413D"/>
    <w:rsid w:val="00D955E0"/>
    <w:rsid w:val="00DA1B58"/>
    <w:rsid w:val="00DA2B6A"/>
    <w:rsid w:val="00DA31C2"/>
    <w:rsid w:val="00DA6936"/>
    <w:rsid w:val="00DB0FB0"/>
    <w:rsid w:val="00DB558C"/>
    <w:rsid w:val="00DB6508"/>
    <w:rsid w:val="00DB652E"/>
    <w:rsid w:val="00DB734D"/>
    <w:rsid w:val="00DC002F"/>
    <w:rsid w:val="00DC2D4B"/>
    <w:rsid w:val="00DC5FD2"/>
    <w:rsid w:val="00DD00E6"/>
    <w:rsid w:val="00DD0A51"/>
    <w:rsid w:val="00DD17F8"/>
    <w:rsid w:val="00DD21CC"/>
    <w:rsid w:val="00DD2E87"/>
    <w:rsid w:val="00DD3191"/>
    <w:rsid w:val="00DD4125"/>
    <w:rsid w:val="00DE1633"/>
    <w:rsid w:val="00DE16A4"/>
    <w:rsid w:val="00DE2780"/>
    <w:rsid w:val="00DE5864"/>
    <w:rsid w:val="00DE7A91"/>
    <w:rsid w:val="00DF3346"/>
    <w:rsid w:val="00DF35C0"/>
    <w:rsid w:val="00DF670A"/>
    <w:rsid w:val="00DF6C43"/>
    <w:rsid w:val="00E008C6"/>
    <w:rsid w:val="00E017B0"/>
    <w:rsid w:val="00E01A19"/>
    <w:rsid w:val="00E04F1D"/>
    <w:rsid w:val="00E0562D"/>
    <w:rsid w:val="00E06339"/>
    <w:rsid w:val="00E1164C"/>
    <w:rsid w:val="00E13959"/>
    <w:rsid w:val="00E140E8"/>
    <w:rsid w:val="00E14DE6"/>
    <w:rsid w:val="00E16CE5"/>
    <w:rsid w:val="00E210A7"/>
    <w:rsid w:val="00E21694"/>
    <w:rsid w:val="00E217F2"/>
    <w:rsid w:val="00E22084"/>
    <w:rsid w:val="00E23C66"/>
    <w:rsid w:val="00E30DA0"/>
    <w:rsid w:val="00E31F8B"/>
    <w:rsid w:val="00E32384"/>
    <w:rsid w:val="00E32D69"/>
    <w:rsid w:val="00E33619"/>
    <w:rsid w:val="00E33A95"/>
    <w:rsid w:val="00E35C3D"/>
    <w:rsid w:val="00E35D47"/>
    <w:rsid w:val="00E40A2C"/>
    <w:rsid w:val="00E4290A"/>
    <w:rsid w:val="00E45E77"/>
    <w:rsid w:val="00E46E25"/>
    <w:rsid w:val="00E50F0F"/>
    <w:rsid w:val="00E5246B"/>
    <w:rsid w:val="00E54854"/>
    <w:rsid w:val="00E5677E"/>
    <w:rsid w:val="00E61A5C"/>
    <w:rsid w:val="00E62439"/>
    <w:rsid w:val="00E6529E"/>
    <w:rsid w:val="00E656B2"/>
    <w:rsid w:val="00E66362"/>
    <w:rsid w:val="00E70B0B"/>
    <w:rsid w:val="00E72307"/>
    <w:rsid w:val="00E72B1A"/>
    <w:rsid w:val="00E72BE7"/>
    <w:rsid w:val="00E73C42"/>
    <w:rsid w:val="00E73E6A"/>
    <w:rsid w:val="00E7492A"/>
    <w:rsid w:val="00E74CBE"/>
    <w:rsid w:val="00E804CA"/>
    <w:rsid w:val="00E80796"/>
    <w:rsid w:val="00E82CFE"/>
    <w:rsid w:val="00E83E29"/>
    <w:rsid w:val="00E848DF"/>
    <w:rsid w:val="00E86BDA"/>
    <w:rsid w:val="00E936C1"/>
    <w:rsid w:val="00E95945"/>
    <w:rsid w:val="00EA1F2D"/>
    <w:rsid w:val="00EA22C1"/>
    <w:rsid w:val="00EA3818"/>
    <w:rsid w:val="00EB1CE0"/>
    <w:rsid w:val="00EB4CDF"/>
    <w:rsid w:val="00EB4F93"/>
    <w:rsid w:val="00EB7303"/>
    <w:rsid w:val="00EB767A"/>
    <w:rsid w:val="00EB78FA"/>
    <w:rsid w:val="00EC2C28"/>
    <w:rsid w:val="00EC360E"/>
    <w:rsid w:val="00EC3F16"/>
    <w:rsid w:val="00EC3F55"/>
    <w:rsid w:val="00ED1BE8"/>
    <w:rsid w:val="00ED34DA"/>
    <w:rsid w:val="00ED3E67"/>
    <w:rsid w:val="00ED44AC"/>
    <w:rsid w:val="00ED62C2"/>
    <w:rsid w:val="00ED688F"/>
    <w:rsid w:val="00ED6F1C"/>
    <w:rsid w:val="00ED79D5"/>
    <w:rsid w:val="00ED7EC3"/>
    <w:rsid w:val="00EE07D7"/>
    <w:rsid w:val="00EE0851"/>
    <w:rsid w:val="00EE2AE8"/>
    <w:rsid w:val="00EE38C1"/>
    <w:rsid w:val="00EE4F76"/>
    <w:rsid w:val="00EE788E"/>
    <w:rsid w:val="00EF0750"/>
    <w:rsid w:val="00EF12F5"/>
    <w:rsid w:val="00EF18CB"/>
    <w:rsid w:val="00EF6218"/>
    <w:rsid w:val="00EF67B9"/>
    <w:rsid w:val="00F0095E"/>
    <w:rsid w:val="00F0191E"/>
    <w:rsid w:val="00F03165"/>
    <w:rsid w:val="00F07D38"/>
    <w:rsid w:val="00F11653"/>
    <w:rsid w:val="00F126CD"/>
    <w:rsid w:val="00F148D3"/>
    <w:rsid w:val="00F15825"/>
    <w:rsid w:val="00F16C14"/>
    <w:rsid w:val="00F1720F"/>
    <w:rsid w:val="00F17671"/>
    <w:rsid w:val="00F21F61"/>
    <w:rsid w:val="00F220F6"/>
    <w:rsid w:val="00F23343"/>
    <w:rsid w:val="00F245DF"/>
    <w:rsid w:val="00F27367"/>
    <w:rsid w:val="00F27606"/>
    <w:rsid w:val="00F30B09"/>
    <w:rsid w:val="00F33E78"/>
    <w:rsid w:val="00F35CFA"/>
    <w:rsid w:val="00F361AD"/>
    <w:rsid w:val="00F3658C"/>
    <w:rsid w:val="00F3683F"/>
    <w:rsid w:val="00F36BC4"/>
    <w:rsid w:val="00F40C47"/>
    <w:rsid w:val="00F427FB"/>
    <w:rsid w:val="00F52391"/>
    <w:rsid w:val="00F5355D"/>
    <w:rsid w:val="00F53E5A"/>
    <w:rsid w:val="00F552F9"/>
    <w:rsid w:val="00F6424F"/>
    <w:rsid w:val="00F65109"/>
    <w:rsid w:val="00F6532F"/>
    <w:rsid w:val="00F67F22"/>
    <w:rsid w:val="00F722C7"/>
    <w:rsid w:val="00F8273B"/>
    <w:rsid w:val="00F82FE4"/>
    <w:rsid w:val="00F83C36"/>
    <w:rsid w:val="00F8469B"/>
    <w:rsid w:val="00F86870"/>
    <w:rsid w:val="00F873D3"/>
    <w:rsid w:val="00F91EB1"/>
    <w:rsid w:val="00F92F15"/>
    <w:rsid w:val="00F93695"/>
    <w:rsid w:val="00F93A4C"/>
    <w:rsid w:val="00F9482F"/>
    <w:rsid w:val="00F94899"/>
    <w:rsid w:val="00F96C5C"/>
    <w:rsid w:val="00FA0305"/>
    <w:rsid w:val="00FA0470"/>
    <w:rsid w:val="00FA33F2"/>
    <w:rsid w:val="00FA3F58"/>
    <w:rsid w:val="00FA6105"/>
    <w:rsid w:val="00FA6433"/>
    <w:rsid w:val="00FA7642"/>
    <w:rsid w:val="00FB049B"/>
    <w:rsid w:val="00FB2CEA"/>
    <w:rsid w:val="00FB53D0"/>
    <w:rsid w:val="00FB61EF"/>
    <w:rsid w:val="00FB6C54"/>
    <w:rsid w:val="00FB7E55"/>
    <w:rsid w:val="00FC28BA"/>
    <w:rsid w:val="00FC57D9"/>
    <w:rsid w:val="00FC59A6"/>
    <w:rsid w:val="00FC5F41"/>
    <w:rsid w:val="00FC6044"/>
    <w:rsid w:val="00FD0D8F"/>
    <w:rsid w:val="00FD50E6"/>
    <w:rsid w:val="00FD6CA1"/>
    <w:rsid w:val="00FE3A78"/>
    <w:rsid w:val="00FE6783"/>
    <w:rsid w:val="00FE7ED7"/>
    <w:rsid w:val="00FF24AB"/>
    <w:rsid w:val="00FF36D5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B4F176"/>
  <w15:docId w15:val="{5E0471A2-9047-4958-B6F5-4255C57E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F0F79"/>
    <w:rPr>
      <w:noProof/>
      <w:sz w:val="24"/>
      <w:lang w:eastAsia="en-US"/>
    </w:rPr>
  </w:style>
  <w:style w:type="paragraph" w:styleId="Balk1">
    <w:name w:val="heading 1"/>
    <w:basedOn w:val="Normal"/>
    <w:next w:val="AnaMetin"/>
    <w:qFormat/>
    <w:rsid w:val="007F0F79"/>
    <w:pPr>
      <w:keepNext/>
      <w:numPr>
        <w:numId w:val="24"/>
      </w:numPr>
      <w:spacing w:before="60"/>
      <w:ind w:left="993"/>
      <w:outlineLvl w:val="0"/>
    </w:pPr>
    <w:rPr>
      <w:b/>
      <w:caps/>
      <w:noProof w:val="0"/>
      <w:position w:val="-20"/>
      <w:lang w:val="en-GB"/>
    </w:rPr>
  </w:style>
  <w:style w:type="paragraph" w:styleId="Balk2">
    <w:name w:val="heading 2"/>
    <w:basedOn w:val="Normal"/>
    <w:next w:val="Normal"/>
    <w:qFormat/>
    <w:rsid w:val="0091650B"/>
    <w:pPr>
      <w:keepNext/>
      <w:numPr>
        <w:ilvl w:val="1"/>
        <w:numId w:val="24"/>
      </w:numPr>
      <w:ind w:left="1134" w:hanging="567"/>
      <w:outlineLvl w:val="1"/>
    </w:pPr>
    <w:rPr>
      <w:b/>
    </w:rPr>
  </w:style>
  <w:style w:type="paragraph" w:styleId="Balk3">
    <w:name w:val="heading 3"/>
    <w:basedOn w:val="Normal"/>
    <w:next w:val="Normal"/>
    <w:qFormat/>
    <w:rsid w:val="00D65B48"/>
    <w:pPr>
      <w:keepNext/>
      <w:widowControl w:val="0"/>
      <w:numPr>
        <w:ilvl w:val="2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276"/>
      <w:outlineLvl w:val="2"/>
    </w:pPr>
    <w:rPr>
      <w:b/>
      <w:noProof w:val="0"/>
      <w:snapToGrid w:val="0"/>
      <w:color w:val="000000"/>
    </w:rPr>
  </w:style>
  <w:style w:type="paragraph" w:styleId="Balk4">
    <w:name w:val="heading 4"/>
    <w:basedOn w:val="Normal"/>
    <w:next w:val="Normal"/>
    <w:qFormat/>
    <w:rsid w:val="001B7526"/>
    <w:pPr>
      <w:keepNext/>
      <w:widowControl w:val="0"/>
      <w:numPr>
        <w:ilvl w:val="3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418" w:hanging="851"/>
      <w:outlineLvl w:val="3"/>
    </w:pPr>
    <w:rPr>
      <w:b/>
      <w:bCs/>
      <w:noProof w:val="0"/>
      <w:snapToGrid w:val="0"/>
      <w:color w:val="000000"/>
      <w:szCs w:val="24"/>
    </w:rPr>
  </w:style>
  <w:style w:type="paragraph" w:styleId="Balk5">
    <w:name w:val="heading 5"/>
    <w:basedOn w:val="Normal"/>
    <w:next w:val="Normal"/>
    <w:qFormat/>
    <w:pPr>
      <w:keepNext/>
      <w:numPr>
        <w:ilvl w:val="4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4"/>
    </w:pPr>
    <w:rPr>
      <w:b/>
      <w:noProof w:val="0"/>
      <w:color w:val="000000"/>
    </w:rPr>
  </w:style>
  <w:style w:type="paragraph" w:styleId="Balk6">
    <w:name w:val="heading 6"/>
    <w:basedOn w:val="Normal"/>
    <w:next w:val="Normal"/>
    <w:qFormat/>
    <w:pPr>
      <w:keepNext/>
      <w:numPr>
        <w:ilvl w:val="5"/>
        <w:numId w:val="24"/>
      </w:numPr>
      <w:ind w:right="459"/>
      <w:jc w:val="center"/>
      <w:outlineLvl w:val="5"/>
    </w:pPr>
    <w:rPr>
      <w:rFonts w:ascii="Arial" w:hAnsi="Arial"/>
      <w:b/>
      <w:sz w:val="20"/>
    </w:rPr>
  </w:style>
  <w:style w:type="paragraph" w:styleId="Balk7">
    <w:name w:val="heading 7"/>
    <w:basedOn w:val="Normal"/>
    <w:next w:val="Normal"/>
    <w:qFormat/>
    <w:pPr>
      <w:keepNext/>
      <w:numPr>
        <w:ilvl w:val="6"/>
        <w:numId w:val="24"/>
      </w:numPr>
      <w:jc w:val="center"/>
      <w:outlineLvl w:val="6"/>
    </w:pPr>
    <w:rPr>
      <w:rFonts w:ascii="Arial" w:hAnsi="Arial"/>
      <w:b/>
      <w:sz w:val="20"/>
    </w:rPr>
  </w:style>
  <w:style w:type="paragraph" w:styleId="Balk8">
    <w:name w:val="heading 8"/>
    <w:basedOn w:val="Normal"/>
    <w:next w:val="Normal"/>
    <w:qFormat/>
    <w:pPr>
      <w:keepNext/>
      <w:numPr>
        <w:ilvl w:val="7"/>
        <w:numId w:val="24"/>
      </w:numPr>
      <w:outlineLvl w:val="7"/>
    </w:pPr>
    <w:rPr>
      <w:rFonts w:ascii="Arial" w:hAnsi="Arial"/>
      <w:b/>
      <w:sz w:val="22"/>
    </w:rPr>
  </w:style>
  <w:style w:type="paragraph" w:styleId="Balk9">
    <w:name w:val="heading 9"/>
    <w:basedOn w:val="Normal"/>
    <w:next w:val="Normal"/>
    <w:qFormat/>
    <w:pPr>
      <w:keepNext/>
      <w:numPr>
        <w:ilvl w:val="8"/>
        <w:numId w:val="24"/>
      </w:numPr>
      <w:tabs>
        <w:tab w:val="left" w:pos="2505"/>
        <w:tab w:val="center" w:pos="4804"/>
      </w:tabs>
      <w:spacing w:before="100"/>
      <w:outlineLvl w:val="8"/>
    </w:pPr>
    <w:rPr>
      <w:rFonts w:ascii="Arial" w:hAnsi="Arial"/>
      <w:b/>
      <w:sz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pPr>
      <w:suppressAutoHyphens/>
      <w:ind w:left="142"/>
    </w:pPr>
    <w:rPr>
      <w:noProof w:val="0"/>
      <w:lang w:val="en-US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SatrNumaras">
    <w:name w:val="line number"/>
    <w:basedOn w:val="VarsaylanParagrafYazTipi"/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BASLIK">
    <w:name w:val="BASLIK"/>
    <w:basedOn w:val="Normal"/>
    <w:semiHidden/>
    <w:pPr>
      <w:numPr>
        <w:numId w:val="1"/>
      </w:numPr>
    </w:pPr>
  </w:style>
  <w:style w:type="character" w:styleId="SayfaNumaras">
    <w:name w:val="page number"/>
    <w:basedOn w:val="VarsaylanParagrafYazTipi"/>
    <w:uiPriority w:val="99"/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120"/>
    </w:pPr>
    <w:rPr>
      <w:bCs/>
      <w:color w:val="339966"/>
    </w:rPr>
  </w:style>
  <w:style w:type="paragraph" w:styleId="GvdeMetni2">
    <w:name w:val="Body Text 2"/>
    <w:basedOn w:val="Normal"/>
    <w:pPr>
      <w:suppressAutoHyphens/>
      <w:spacing w:after="120"/>
    </w:pPr>
    <w:rPr>
      <w:color w:val="339966"/>
      <w:lang w:val="en-US"/>
    </w:rPr>
  </w:style>
  <w:style w:type="paragraph" w:styleId="KonuBal">
    <w:name w:val="Title"/>
    <w:basedOn w:val="Normal"/>
    <w:rsid w:val="00FC57D9"/>
    <w:pPr>
      <w:jc w:val="center"/>
    </w:pPr>
    <w:rPr>
      <w:b/>
      <w:sz w:val="32"/>
    </w:rPr>
  </w:style>
  <w:style w:type="paragraph" w:customStyle="1" w:styleId="Blm">
    <w:name w:val="Bölüm"/>
    <w:basedOn w:val="Normal"/>
    <w:next w:val="Normal"/>
    <w:semiHidden/>
    <w:rsid w:val="00FC57D9"/>
    <w:pPr>
      <w:keepNext/>
      <w:spacing w:before="120" w:after="120"/>
      <w:jc w:val="both"/>
    </w:pPr>
    <w:rPr>
      <w:rFonts w:ascii="TFF Taymis" w:hAnsi="TFF Taymis"/>
      <w:b/>
    </w:rPr>
  </w:style>
  <w:style w:type="paragraph" w:styleId="GvdeMetni3">
    <w:name w:val="Body Text 3"/>
    <w:basedOn w:val="Normal"/>
    <w:rsid w:val="00FC57D9"/>
    <w:pPr>
      <w:spacing w:after="120"/>
    </w:pPr>
    <w:rPr>
      <w:sz w:val="16"/>
      <w:szCs w:val="16"/>
    </w:rPr>
  </w:style>
  <w:style w:type="table" w:styleId="TabloKlavuzu">
    <w:name w:val="Table Grid"/>
    <w:basedOn w:val="NormalTablo"/>
    <w:rsid w:val="00B30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">
    <w:name w:val="Mot"/>
    <w:basedOn w:val="Normal"/>
    <w:semiHidden/>
    <w:rsid w:val="00CA33F8"/>
  </w:style>
  <w:style w:type="paragraph" w:styleId="Altyaz">
    <w:name w:val="Subtitle"/>
    <w:basedOn w:val="Normal"/>
    <w:next w:val="Normal"/>
    <w:link w:val="AltyazChar"/>
    <w:rsid w:val="001930F7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ltyazChar">
    <w:name w:val="Altyazı Char"/>
    <w:link w:val="Altyaz"/>
    <w:rsid w:val="001930F7"/>
    <w:rPr>
      <w:rFonts w:ascii="Cambria" w:eastAsia="Times New Roman" w:hAnsi="Cambria" w:cs="Times New Roman"/>
      <w:sz w:val="24"/>
      <w:szCs w:val="24"/>
      <w:lang w:eastAsia="en-US"/>
    </w:rPr>
  </w:style>
  <w:style w:type="paragraph" w:customStyle="1" w:styleId="Step1">
    <w:name w:val="Step 1"/>
    <w:basedOn w:val="Govde"/>
    <w:rsid w:val="00D15FE7"/>
    <w:pPr>
      <w:spacing w:after="120" w:line="240" w:lineRule="auto"/>
      <w:ind w:hanging="567"/>
    </w:pPr>
    <w:rPr>
      <w:b/>
      <w:bCs w:val="0"/>
      <w:caps/>
      <w:color w:val="auto"/>
      <w:spacing w:val="8"/>
      <w:sz w:val="28"/>
      <w:szCs w:val="22"/>
    </w:rPr>
  </w:style>
  <w:style w:type="character" w:customStyle="1" w:styleId="GvdeMetniChar">
    <w:name w:val="Gövde Metni Char"/>
    <w:link w:val="GvdeMetni"/>
    <w:rsid w:val="005B0CF2"/>
    <w:rPr>
      <w:bCs/>
      <w:color w:val="339966"/>
      <w:sz w:val="24"/>
      <w:lang w:eastAsia="en-US"/>
    </w:rPr>
  </w:style>
  <w:style w:type="character" w:customStyle="1" w:styleId="GvdeMetniGirintisiChar">
    <w:name w:val="Gövde Metni Girintisi Char"/>
    <w:link w:val="GvdeMetniGirintisi"/>
    <w:rsid w:val="005B0CF2"/>
    <w:rPr>
      <w:sz w:val="24"/>
      <w:lang w:val="en-US" w:eastAsia="en-US"/>
    </w:rPr>
  </w:style>
  <w:style w:type="paragraph" w:customStyle="1" w:styleId="Govde">
    <w:name w:val="Govde"/>
    <w:basedOn w:val="Normal"/>
    <w:rsid w:val="00885219"/>
    <w:pPr>
      <w:spacing w:before="20" w:after="20" w:line="276" w:lineRule="auto"/>
      <w:ind w:left="567" w:right="113"/>
      <w:jc w:val="both"/>
    </w:pPr>
    <w:rPr>
      <w:rFonts w:ascii="Calibri" w:hAnsi="Calibri" w:cs="Arial"/>
      <w:bCs/>
      <w:iCs/>
      <w:color w:val="0D0D0D"/>
      <w:szCs w:val="18"/>
    </w:rPr>
  </w:style>
  <w:style w:type="paragraph" w:customStyle="1" w:styleId="Aciklama">
    <w:name w:val="Aciklama"/>
    <w:basedOn w:val="Govde"/>
    <w:link w:val="AciklamaChar1"/>
    <w:rsid w:val="00C70A1F"/>
    <w:pPr>
      <w:numPr>
        <w:numId w:val="2"/>
      </w:numPr>
    </w:pPr>
    <w:rPr>
      <w:bCs w:val="0"/>
      <w:color w:val="808080" w:themeColor="background1" w:themeShade="80"/>
      <w:szCs w:val="20"/>
      <w:lang w:val="en-US"/>
    </w:rPr>
  </w:style>
  <w:style w:type="character" w:customStyle="1" w:styleId="AciklamaChar1">
    <w:name w:val="Aciklama Char1"/>
    <w:link w:val="Aciklama"/>
    <w:rsid w:val="00C70A1F"/>
    <w:rPr>
      <w:rFonts w:ascii="Calibri" w:hAnsi="Calibri" w:cs="Arial"/>
      <w:iCs/>
      <w:noProof/>
      <w:color w:val="808080" w:themeColor="background1" w:themeShade="80"/>
      <w:sz w:val="24"/>
      <w:lang w:val="en-US" w:eastAsia="en-US"/>
    </w:rPr>
  </w:style>
  <w:style w:type="paragraph" w:customStyle="1" w:styleId="Bullet">
    <w:name w:val="Bullet"/>
    <w:basedOn w:val="Govde"/>
    <w:rsid w:val="00A33507"/>
    <w:pPr>
      <w:numPr>
        <w:numId w:val="3"/>
      </w:numPr>
    </w:pPr>
  </w:style>
  <w:style w:type="paragraph" w:styleId="ListeParagraf">
    <w:name w:val="List Paragraph"/>
    <w:basedOn w:val="Normal"/>
    <w:uiPriority w:val="34"/>
    <w:rsid w:val="00943B97"/>
    <w:pPr>
      <w:ind w:left="708"/>
    </w:pPr>
  </w:style>
  <w:style w:type="paragraph" w:customStyle="1" w:styleId="Step11">
    <w:name w:val="Step 1.1"/>
    <w:basedOn w:val="Govde"/>
    <w:rsid w:val="00C70A1F"/>
    <w:pPr>
      <w:pBdr>
        <w:bottom w:val="dashSmallGap" w:sz="4" w:space="1" w:color="1F4E79" w:themeColor="accent1" w:themeShade="80"/>
      </w:pBdr>
      <w:spacing w:line="240" w:lineRule="auto"/>
      <w:ind w:hanging="567"/>
    </w:pPr>
    <w:rPr>
      <w:b/>
      <w:caps/>
      <w:color w:val="1F4E79" w:themeColor="accent1" w:themeShade="80"/>
      <w:spacing w:val="8"/>
      <w:sz w:val="26"/>
    </w:rPr>
  </w:style>
  <w:style w:type="paragraph" w:customStyle="1" w:styleId="Step111">
    <w:name w:val="Step 1.1.1"/>
    <w:basedOn w:val="Govde"/>
    <w:rsid w:val="00DE5864"/>
    <w:pPr>
      <w:ind w:left="1418" w:hanging="851"/>
    </w:pPr>
    <w:rPr>
      <w:b/>
      <w:i/>
      <w:spacing w:val="8"/>
    </w:rPr>
  </w:style>
  <w:style w:type="paragraph" w:customStyle="1" w:styleId="Icindekiler11">
    <w:name w:val="Icindekiler 1.1"/>
    <w:basedOn w:val="Govde"/>
    <w:rsid w:val="009D375F"/>
    <w:pPr>
      <w:ind w:left="0" w:right="0"/>
    </w:pPr>
    <w:rPr>
      <w:bCs w:val="0"/>
      <w:iCs w:val="0"/>
      <w:caps/>
      <w:szCs w:val="20"/>
    </w:rPr>
  </w:style>
  <w:style w:type="character" w:customStyle="1" w:styleId="AltBilgiChar">
    <w:name w:val="Alt Bilgi Char"/>
    <w:link w:val="AltBilgi"/>
    <w:uiPriority w:val="99"/>
    <w:rsid w:val="00555F8C"/>
    <w:rPr>
      <w:sz w:val="24"/>
      <w:lang w:eastAsia="en-US"/>
    </w:rPr>
  </w:style>
  <w:style w:type="character" w:customStyle="1" w:styleId="stBilgiChar">
    <w:name w:val="Üst Bilgi Char"/>
    <w:link w:val="stBilgi"/>
    <w:uiPriority w:val="99"/>
    <w:rsid w:val="00520B54"/>
    <w:rPr>
      <w:sz w:val="24"/>
      <w:lang w:eastAsia="en-US"/>
    </w:rPr>
  </w:style>
  <w:style w:type="table" w:styleId="TabloWeb2">
    <w:name w:val="Table Web 2"/>
    <w:basedOn w:val="NormalTablo"/>
    <w:rsid w:val="000D294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ep1111">
    <w:name w:val="Step 1.1.1.1"/>
    <w:basedOn w:val="Govde"/>
    <w:rsid w:val="00DE5864"/>
    <w:pPr>
      <w:tabs>
        <w:tab w:val="left" w:pos="1418"/>
      </w:tabs>
      <w:ind w:left="113" w:firstLine="454"/>
    </w:pPr>
    <w:rPr>
      <w:u w:val="single"/>
    </w:rPr>
  </w:style>
  <w:style w:type="paragraph" w:customStyle="1" w:styleId="Icindekiler111">
    <w:name w:val="Icindekiler 1.1.1"/>
    <w:basedOn w:val="Icindekiler11"/>
    <w:rsid w:val="00943B97"/>
    <w:pPr>
      <w:ind w:left="1134" w:hanging="567"/>
    </w:pPr>
    <w:rPr>
      <w:b/>
      <w:i/>
      <w:caps w:val="0"/>
    </w:rPr>
  </w:style>
  <w:style w:type="paragraph" w:styleId="bekMetni">
    <w:name w:val="Block Text"/>
    <w:basedOn w:val="Normal"/>
    <w:rsid w:val="00943B97"/>
    <w:pPr>
      <w:spacing w:after="120"/>
      <w:ind w:left="1440" w:right="1440"/>
    </w:pPr>
  </w:style>
  <w:style w:type="character" w:styleId="Kpr">
    <w:name w:val="Hyperlink"/>
    <w:uiPriority w:val="99"/>
    <w:rsid w:val="00943B97"/>
    <w:rPr>
      <w:color w:val="0000FF"/>
      <w:u w:val="single"/>
    </w:rPr>
  </w:style>
  <w:style w:type="character" w:styleId="zlenenKpr">
    <w:name w:val="FollowedHyperlink"/>
    <w:rsid w:val="00943B97"/>
    <w:rPr>
      <w:color w:val="800080"/>
      <w:u w:val="single"/>
    </w:rPr>
  </w:style>
  <w:style w:type="paragraph" w:styleId="GvdeMetniGirintisi2">
    <w:name w:val="Body Text Indent 2"/>
    <w:basedOn w:val="Normal"/>
    <w:link w:val="GvdeMetniGirintisi2Char"/>
    <w:rsid w:val="00943B97"/>
    <w:pPr>
      <w:spacing w:line="300" w:lineRule="auto"/>
      <w:ind w:left="1134"/>
      <w:jc w:val="both"/>
    </w:pPr>
    <w:rPr>
      <w:rFonts w:ascii="Arial" w:hAnsi="Arial" w:cs="Arial"/>
      <w:color w:val="0000FF"/>
      <w:sz w:val="20"/>
      <w:lang w:val="af-ZA"/>
    </w:rPr>
  </w:style>
  <w:style w:type="character" w:customStyle="1" w:styleId="GvdeMetniGirintisi2Char">
    <w:name w:val="Gövde Metni Girintisi 2 Char"/>
    <w:link w:val="GvdeMetniGirintisi2"/>
    <w:rsid w:val="00943B97"/>
    <w:rPr>
      <w:rFonts w:ascii="Arial" w:hAnsi="Arial" w:cs="Arial"/>
      <w:noProof/>
      <w:color w:val="0000FF"/>
      <w:lang w:val="af-ZA" w:eastAsia="en-US"/>
    </w:rPr>
  </w:style>
  <w:style w:type="paragraph" w:customStyle="1" w:styleId="Icindekiler">
    <w:name w:val="Icindekiler"/>
    <w:basedOn w:val="Govde"/>
    <w:rsid w:val="00943B97"/>
    <w:pPr>
      <w:ind w:left="0" w:right="0"/>
    </w:pPr>
    <w:rPr>
      <w:b/>
      <w:bCs w:val="0"/>
      <w:iCs w:val="0"/>
      <w:caps/>
    </w:rPr>
  </w:style>
  <w:style w:type="character" w:styleId="HafifVurgulama">
    <w:name w:val="Subtle Emphasis"/>
    <w:uiPriority w:val="19"/>
    <w:rsid w:val="00A87507"/>
    <w:rPr>
      <w:i/>
      <w:iCs/>
      <w:color w:val="404040"/>
    </w:rPr>
  </w:style>
  <w:style w:type="character" w:customStyle="1" w:styleId="AciklamaChar">
    <w:name w:val="Aciklama Char"/>
    <w:rsid w:val="00B82684"/>
    <w:rPr>
      <w:rFonts w:ascii="Calibri" w:eastAsia="Times New Roman" w:hAnsi="Calibri" w:cs="Times New Roman"/>
      <w:bCs/>
      <w:i/>
      <w:color w:val="365F91"/>
      <w:sz w:val="26"/>
      <w:szCs w:val="20"/>
      <w:lang w:val="en-US"/>
    </w:rPr>
  </w:style>
  <w:style w:type="paragraph" w:customStyle="1" w:styleId="Govddeonem">
    <w:name w:val="Govddeonem"/>
    <w:basedOn w:val="Govde"/>
    <w:rsid w:val="00306C70"/>
    <w:pPr>
      <w:ind w:left="284"/>
    </w:pPr>
    <w:rPr>
      <w:i/>
      <w:noProof w:val="0"/>
      <w:sz w:val="26"/>
    </w:rPr>
  </w:style>
  <w:style w:type="character" w:styleId="AklamaBavurusu">
    <w:name w:val="annotation reference"/>
    <w:rsid w:val="00B926D6"/>
    <w:rPr>
      <w:sz w:val="16"/>
      <w:szCs w:val="16"/>
    </w:rPr>
  </w:style>
  <w:style w:type="paragraph" w:styleId="AklamaMetni">
    <w:name w:val="annotation text"/>
    <w:basedOn w:val="Normal"/>
    <w:link w:val="AklamaMetniChar"/>
    <w:rsid w:val="00B926D6"/>
    <w:rPr>
      <w:sz w:val="20"/>
    </w:rPr>
  </w:style>
  <w:style w:type="character" w:customStyle="1" w:styleId="AklamaMetniChar">
    <w:name w:val="Açıklama Metni Char"/>
    <w:basedOn w:val="VarsaylanParagrafYazTipi"/>
    <w:link w:val="AklamaMetni"/>
    <w:rsid w:val="00B926D6"/>
    <w:rPr>
      <w:noProof/>
      <w:lang w:eastAsia="en-US"/>
    </w:rPr>
  </w:style>
  <w:style w:type="paragraph" w:styleId="AklamaKonusu">
    <w:name w:val="annotation subject"/>
    <w:basedOn w:val="AklamaMetni"/>
    <w:next w:val="AklamaMetni"/>
    <w:link w:val="AklamaKonusuChar"/>
    <w:rsid w:val="00B926D6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B926D6"/>
    <w:rPr>
      <w:b/>
      <w:bCs/>
      <w:noProof/>
      <w:lang w:eastAsia="en-US"/>
    </w:rPr>
  </w:style>
  <w:style w:type="character" w:customStyle="1" w:styleId="AciklamaCharChar">
    <w:name w:val="Aciklama Char Char"/>
    <w:rsid w:val="004A0743"/>
    <w:rPr>
      <w:rFonts w:ascii="Calibri" w:hAnsi="Calibri" w:cs="Arial"/>
      <w:iCs/>
      <w:color w:val="0454B8"/>
      <w:sz w:val="22"/>
      <w:lang w:val="en-US" w:eastAsia="en-US"/>
    </w:rPr>
  </w:style>
  <w:style w:type="paragraph" w:customStyle="1" w:styleId="AltBaslik">
    <w:name w:val="Alt_Baslik"/>
    <w:basedOn w:val="Normal"/>
    <w:rsid w:val="004A0743"/>
    <w:pPr>
      <w:tabs>
        <w:tab w:val="left" w:pos="567"/>
      </w:tabs>
    </w:pPr>
    <w:rPr>
      <w:rFonts w:ascii="Calibri" w:hAnsi="Calibri"/>
      <w:b/>
      <w:bCs/>
      <w:iCs/>
      <w:caps/>
      <w:noProof w:val="0"/>
    </w:rPr>
  </w:style>
  <w:style w:type="table" w:customStyle="1" w:styleId="TableGrid">
    <w:name w:val="TableGrid"/>
    <w:rsid w:val="003104A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ipnotMetni">
    <w:name w:val="footnote text"/>
    <w:basedOn w:val="Normal"/>
    <w:link w:val="DipnotMetniChar"/>
    <w:semiHidden/>
    <w:unhideWhenUsed/>
    <w:rsid w:val="00ED34DA"/>
    <w:rPr>
      <w:sz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ED34DA"/>
    <w:rPr>
      <w:noProof/>
      <w:lang w:eastAsia="en-US"/>
    </w:rPr>
  </w:style>
  <w:style w:type="character" w:styleId="DipnotBavurusu">
    <w:name w:val="footnote reference"/>
    <w:basedOn w:val="VarsaylanParagrafYazTipi"/>
    <w:semiHidden/>
    <w:unhideWhenUsed/>
    <w:rsid w:val="00ED34DA"/>
    <w:rPr>
      <w:vertAlign w:val="superscript"/>
    </w:rPr>
  </w:style>
  <w:style w:type="paragraph" w:customStyle="1" w:styleId="AnaMetin">
    <w:name w:val="AnaMetin"/>
    <w:basedOn w:val="Normal"/>
    <w:link w:val="AnaMetinChar"/>
    <w:qFormat/>
    <w:rsid w:val="008E2F80"/>
    <w:pPr>
      <w:ind w:firstLine="567"/>
      <w:jc w:val="both"/>
    </w:pPr>
  </w:style>
  <w:style w:type="paragraph" w:styleId="TBal">
    <w:name w:val="TOC Heading"/>
    <w:basedOn w:val="Balk1"/>
    <w:next w:val="Normal"/>
    <w:uiPriority w:val="39"/>
    <w:unhideWhenUsed/>
    <w:qFormat/>
    <w:rsid w:val="00704997"/>
    <w:pPr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position w:val="0"/>
      <w:sz w:val="32"/>
      <w:szCs w:val="32"/>
      <w:lang w:val="tr-TR"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704997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704997"/>
    <w:pPr>
      <w:spacing w:after="100"/>
      <w:ind w:left="240"/>
    </w:pPr>
  </w:style>
  <w:style w:type="paragraph" w:styleId="AralkYok">
    <w:name w:val="No Spacing"/>
    <w:link w:val="AralkYokChar"/>
    <w:uiPriority w:val="1"/>
    <w:rsid w:val="00A86E0B"/>
    <w:rPr>
      <w:rFonts w:asciiTheme="minorHAnsi" w:eastAsiaTheme="minorEastAsia" w:hAnsiTheme="minorHAnsi" w:cstheme="minorBidi"/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A86E0B"/>
    <w:rPr>
      <w:rFonts w:asciiTheme="minorHAnsi" w:eastAsiaTheme="minorEastAsia" w:hAnsiTheme="minorHAnsi" w:cstheme="minorBidi"/>
      <w:sz w:val="22"/>
      <w:szCs w:val="22"/>
    </w:rPr>
  </w:style>
  <w:style w:type="paragraph" w:styleId="ResimYazs">
    <w:name w:val="caption"/>
    <w:basedOn w:val="Normal"/>
    <w:next w:val="Normal"/>
    <w:unhideWhenUsed/>
    <w:qFormat/>
    <w:rsid w:val="00273375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AB2B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3">
    <w:name w:val="toc 3"/>
    <w:basedOn w:val="Normal"/>
    <w:next w:val="Normal"/>
    <w:autoRedefine/>
    <w:uiPriority w:val="39"/>
    <w:unhideWhenUsed/>
    <w:rsid w:val="00CF0282"/>
    <w:pPr>
      <w:spacing w:after="100"/>
      <w:ind w:left="480"/>
    </w:pPr>
  </w:style>
  <w:style w:type="character" w:styleId="Vurgu">
    <w:name w:val="Emphasis"/>
    <w:basedOn w:val="VarsaylanParagrafYazTipi"/>
    <w:uiPriority w:val="20"/>
    <w:rsid w:val="00376090"/>
    <w:rPr>
      <w:i/>
      <w:iCs/>
    </w:rPr>
  </w:style>
  <w:style w:type="paragraph" w:customStyle="1" w:styleId="Liste-1">
    <w:name w:val="Liste-1"/>
    <w:basedOn w:val="AnaMetin"/>
    <w:qFormat/>
    <w:rsid w:val="00AE782E"/>
    <w:pPr>
      <w:numPr>
        <w:numId w:val="28"/>
      </w:numPr>
    </w:pPr>
  </w:style>
  <w:style w:type="character" w:styleId="KitapBal">
    <w:name w:val="Book Title"/>
    <w:basedOn w:val="VarsaylanParagrafYazTipi"/>
    <w:uiPriority w:val="33"/>
    <w:rsid w:val="007F0F79"/>
    <w:rPr>
      <w:b/>
      <w:bCs/>
      <w:i/>
      <w:iCs/>
      <w:spacing w:val="5"/>
    </w:rPr>
  </w:style>
  <w:style w:type="character" w:customStyle="1" w:styleId="AnaMetinChar">
    <w:name w:val="AnaMetin Char"/>
    <w:basedOn w:val="VarsaylanParagrafYazTipi"/>
    <w:link w:val="AnaMetin"/>
    <w:rsid w:val="00C34DD0"/>
    <w:rPr>
      <w:noProof/>
      <w:sz w:val="24"/>
      <w:lang w:eastAsia="en-US"/>
    </w:rPr>
  </w:style>
  <w:style w:type="character" w:customStyle="1" w:styleId="Gvdemetni20">
    <w:name w:val="Gövde metni (2)_"/>
    <w:basedOn w:val="VarsaylanParagrafYazTipi"/>
    <w:link w:val="Gvdemetni21"/>
    <w:rsid w:val="00465112"/>
    <w:rPr>
      <w:shd w:val="clear" w:color="auto" w:fill="FFFFFF"/>
    </w:rPr>
  </w:style>
  <w:style w:type="character" w:customStyle="1" w:styleId="Gvdemetni30">
    <w:name w:val="Gövde metni (3)_"/>
    <w:basedOn w:val="VarsaylanParagrafYazTipi"/>
    <w:link w:val="Gvdemetni31"/>
    <w:rsid w:val="00465112"/>
    <w:rPr>
      <w:b/>
      <w:bCs/>
      <w:shd w:val="clear" w:color="auto" w:fill="FFFFFF"/>
    </w:rPr>
  </w:style>
  <w:style w:type="character" w:customStyle="1" w:styleId="Gvdemetni2Kaln">
    <w:name w:val="Gövde metni (2) + Kalın"/>
    <w:basedOn w:val="Gvdemetni20"/>
    <w:rsid w:val="00465112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tr-TR" w:eastAsia="tr-TR" w:bidi="tr-TR"/>
    </w:rPr>
  </w:style>
  <w:style w:type="paragraph" w:customStyle="1" w:styleId="Gvdemetni21">
    <w:name w:val="Gövde metni (2)"/>
    <w:basedOn w:val="Normal"/>
    <w:link w:val="Gvdemetni20"/>
    <w:rsid w:val="00465112"/>
    <w:pPr>
      <w:widowControl w:val="0"/>
      <w:shd w:val="clear" w:color="auto" w:fill="FFFFFF"/>
      <w:spacing w:line="274" w:lineRule="exact"/>
      <w:ind w:hanging="260"/>
    </w:pPr>
    <w:rPr>
      <w:noProof w:val="0"/>
      <w:sz w:val="20"/>
      <w:lang w:eastAsia="tr-TR"/>
    </w:rPr>
  </w:style>
  <w:style w:type="paragraph" w:customStyle="1" w:styleId="Gvdemetni31">
    <w:name w:val="Gövde metni (3)"/>
    <w:basedOn w:val="Normal"/>
    <w:link w:val="Gvdemetni30"/>
    <w:rsid w:val="00465112"/>
    <w:pPr>
      <w:widowControl w:val="0"/>
      <w:shd w:val="clear" w:color="auto" w:fill="FFFFFF"/>
      <w:spacing w:before="420" w:line="274" w:lineRule="exact"/>
    </w:pPr>
    <w:rPr>
      <w:b/>
      <w:bCs/>
      <w:noProof w:val="0"/>
      <w:sz w:val="20"/>
      <w:lang w:eastAsia="tr-TR"/>
    </w:rPr>
  </w:style>
  <w:style w:type="character" w:customStyle="1" w:styleId="Balk10">
    <w:name w:val="Başlık #1_"/>
    <w:basedOn w:val="VarsaylanParagrafYazTipi"/>
    <w:link w:val="Balk11"/>
    <w:rsid w:val="00465112"/>
    <w:rPr>
      <w:b/>
      <w:bCs/>
      <w:sz w:val="28"/>
      <w:szCs w:val="28"/>
      <w:shd w:val="clear" w:color="auto" w:fill="FFFFFF"/>
    </w:rPr>
  </w:style>
  <w:style w:type="paragraph" w:customStyle="1" w:styleId="Balk11">
    <w:name w:val="Başlık #1"/>
    <w:basedOn w:val="Normal"/>
    <w:link w:val="Balk10"/>
    <w:rsid w:val="00465112"/>
    <w:pPr>
      <w:widowControl w:val="0"/>
      <w:shd w:val="clear" w:color="auto" w:fill="FFFFFF"/>
      <w:spacing w:line="322" w:lineRule="exact"/>
      <w:jc w:val="center"/>
      <w:outlineLvl w:val="0"/>
    </w:pPr>
    <w:rPr>
      <w:b/>
      <w:bCs/>
      <w:noProof w:val="0"/>
      <w:sz w:val="28"/>
      <w:szCs w:val="2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1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09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11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957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485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2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39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12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34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346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3_Tuncay\0_Hizmetler\0_Sandik\0_Sablon\Dikey_2018kek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58F2D60-45DB-4569-AAA9-5A671BA6E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Dikey_2018kek.dotx</Template>
  <TotalTime>9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Kalite El Kitabı</vt:lpstr>
      <vt:lpstr/>
    </vt:vector>
  </TitlesOfParts>
  <Company>www.stepdan.com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Kalite El Kitabı</dc:title>
  <dc:creator>TM</dc:creator>
  <cp:lastModifiedBy>Mesleki Egitim Merkezi</cp:lastModifiedBy>
  <cp:revision>10</cp:revision>
  <cp:lastPrinted>2018-12-31T11:11:00Z</cp:lastPrinted>
  <dcterms:created xsi:type="dcterms:W3CDTF">2018-12-31T10:52:00Z</dcterms:created>
  <dcterms:modified xsi:type="dcterms:W3CDTF">2018-12-31T11:11:00Z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1a5f9462-7d1b-4875-836b-f91365f3fe26</vt:lpwstr>
  </property>
  <property fmtid="{D5CDD505-2E9C-101B-9397-08002B2CF9AE}" pid="3" name="OtherClassification">
    <vt:lpwstr>txbtu68yoy-01</vt:lpwstr>
  </property>
  <property fmtid="{D5CDD505-2E9C-101B-9397-08002B2CF9AE}" pid="4" name="INFOClassification">
    <vt:lpwstr>Tasnif Dışı</vt:lpwstr>
  </property>
</Properties>
</file>